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3616" w14:textId="77777777" w:rsidR="00BE3AF0" w:rsidRPr="00A06EEC" w:rsidRDefault="00B6519E" w:rsidP="000449BF">
      <w:pPr>
        <w:tabs>
          <w:tab w:val="left" w:pos="8241"/>
        </w:tabs>
        <w:ind w:left="1701"/>
        <w:rPr>
          <w:rFonts w:ascii="Arial Narrow" w:hAnsi="Arial Narrow"/>
          <w:sz w:val="24"/>
          <w:szCs w:val="24"/>
        </w:rPr>
      </w:pPr>
      <w:r w:rsidRPr="00A06EEC">
        <w:rPr>
          <w:rFonts w:ascii="Arial Narrow" w:hAnsi="Arial Narrow"/>
          <w:position w:val="7"/>
          <w:sz w:val="24"/>
          <w:szCs w:val="24"/>
        </w:rPr>
        <w:tab/>
      </w:r>
      <w:r w:rsidR="008215E6" w:rsidRPr="00A06EEC">
        <w:rPr>
          <w:rFonts w:ascii="Arial Narrow" w:hAnsi="Arial Narrow"/>
          <w:noProof/>
          <w:sz w:val="24"/>
          <w:szCs w:val="24"/>
          <w:lang w:val="en-GB" w:eastAsia="en-GB"/>
        </w:rPr>
        <mc:AlternateContent>
          <mc:Choice Requires="wpg">
            <w:drawing>
              <wp:inline distT="0" distB="0" distL="0" distR="0" wp14:anchorId="264E7BF9" wp14:editId="2BF6C60B">
                <wp:extent cx="268605" cy="356235"/>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356235"/>
                          <a:chOff x="0" y="0"/>
                          <a:chExt cx="423" cy="561"/>
                        </a:xfrm>
                      </wpg:grpSpPr>
                      <wps:wsp>
                        <wps:cNvPr id="22" name="Freeform 21"/>
                        <wps:cNvSpPr>
                          <a:spLocks/>
                        </wps:cNvSpPr>
                        <wps:spPr bwMode="auto">
                          <a:xfrm>
                            <a:off x="0" y="0"/>
                            <a:ext cx="423" cy="561"/>
                          </a:xfrm>
                          <a:custGeom>
                            <a:avLst/>
                            <a:gdLst>
                              <a:gd name="T0" fmla="*/ 24 w 423"/>
                              <a:gd name="T1" fmla="*/ 0 h 561"/>
                              <a:gd name="T2" fmla="*/ 3 w 423"/>
                              <a:gd name="T3" fmla="*/ 17 h 561"/>
                              <a:gd name="T4" fmla="*/ 0 w 423"/>
                              <a:gd name="T5" fmla="*/ 536 h 561"/>
                              <a:gd name="T6" fmla="*/ 17 w 423"/>
                              <a:gd name="T7" fmla="*/ 557 h 561"/>
                              <a:gd name="T8" fmla="*/ 43 w 423"/>
                              <a:gd name="T9" fmla="*/ 560 h 561"/>
                              <a:gd name="T10" fmla="*/ 65 w 423"/>
                              <a:gd name="T11" fmla="*/ 544 h 561"/>
                              <a:gd name="T12" fmla="*/ 68 w 423"/>
                              <a:gd name="T13" fmla="*/ 67 h 561"/>
                              <a:gd name="T14" fmla="*/ 321 w 423"/>
                              <a:gd name="T15" fmla="*/ 64 h 561"/>
                              <a:gd name="T16" fmla="*/ 277 w 423"/>
                              <a:gd name="T17" fmla="*/ 34 h 561"/>
                              <a:gd name="T18" fmla="*/ 226 w 423"/>
                              <a:gd name="T19" fmla="*/ 12 h 561"/>
                              <a:gd name="T20" fmla="*/ 171 w 423"/>
                              <a:gd name="T21" fmla="*/ 1 h 561"/>
                              <a:gd name="T22" fmla="*/ 324 w 423"/>
                              <a:gd name="T23" fmla="*/ 67 h 561"/>
                              <a:gd name="T24" fmla="*/ 165 w 423"/>
                              <a:gd name="T25" fmla="*/ 68 h 561"/>
                              <a:gd name="T26" fmla="*/ 206 w 423"/>
                              <a:gd name="T27" fmla="*/ 77 h 561"/>
                              <a:gd name="T28" fmla="*/ 245 w 423"/>
                              <a:gd name="T29" fmla="*/ 93 h 561"/>
                              <a:gd name="T30" fmla="*/ 279 w 423"/>
                              <a:gd name="T31" fmla="*/ 116 h 561"/>
                              <a:gd name="T32" fmla="*/ 308 w 423"/>
                              <a:gd name="T33" fmla="*/ 145 h 561"/>
                              <a:gd name="T34" fmla="*/ 330 w 423"/>
                              <a:gd name="T35" fmla="*/ 178 h 561"/>
                              <a:gd name="T36" fmla="*/ 347 w 423"/>
                              <a:gd name="T37" fmla="*/ 217 h 561"/>
                              <a:gd name="T38" fmla="*/ 355 w 423"/>
                              <a:gd name="T39" fmla="*/ 258 h 561"/>
                              <a:gd name="T40" fmla="*/ 355 w 423"/>
                              <a:gd name="T41" fmla="*/ 301 h 561"/>
                              <a:gd name="T42" fmla="*/ 347 w 423"/>
                              <a:gd name="T43" fmla="*/ 343 h 561"/>
                              <a:gd name="T44" fmla="*/ 330 w 423"/>
                              <a:gd name="T45" fmla="*/ 382 h 561"/>
                              <a:gd name="T46" fmla="*/ 308 w 423"/>
                              <a:gd name="T47" fmla="*/ 415 h 561"/>
                              <a:gd name="T48" fmla="*/ 279 w 423"/>
                              <a:gd name="T49" fmla="*/ 444 h 561"/>
                              <a:gd name="T50" fmla="*/ 245 w 423"/>
                              <a:gd name="T51" fmla="*/ 467 h 561"/>
                              <a:gd name="T52" fmla="*/ 208 w 423"/>
                              <a:gd name="T53" fmla="*/ 483 h 561"/>
                              <a:gd name="T54" fmla="*/ 174 w 423"/>
                              <a:gd name="T55" fmla="*/ 492 h 561"/>
                              <a:gd name="T56" fmla="*/ 145 w 423"/>
                              <a:gd name="T57" fmla="*/ 493 h 561"/>
                              <a:gd name="T58" fmla="*/ 123 w 423"/>
                              <a:gd name="T59" fmla="*/ 509 h 561"/>
                              <a:gd name="T60" fmla="*/ 120 w 423"/>
                              <a:gd name="T61" fmla="*/ 536 h 561"/>
                              <a:gd name="T62" fmla="*/ 137 w 423"/>
                              <a:gd name="T63" fmla="*/ 557 h 561"/>
                              <a:gd name="T64" fmla="*/ 154 w 423"/>
                              <a:gd name="T65" fmla="*/ 560 h 561"/>
                              <a:gd name="T66" fmla="*/ 204 w 423"/>
                              <a:gd name="T67" fmla="*/ 555 h 561"/>
                              <a:gd name="T68" fmla="*/ 252 w 423"/>
                              <a:gd name="T69" fmla="*/ 538 h 561"/>
                              <a:gd name="T70" fmla="*/ 300 w 423"/>
                              <a:gd name="T71" fmla="*/ 512 h 561"/>
                              <a:gd name="T72" fmla="*/ 341 w 423"/>
                              <a:gd name="T73" fmla="*/ 478 h 561"/>
                              <a:gd name="T74" fmla="*/ 375 w 423"/>
                              <a:gd name="T75" fmla="*/ 437 h 561"/>
                              <a:gd name="T76" fmla="*/ 401 w 423"/>
                              <a:gd name="T77" fmla="*/ 389 h 561"/>
                              <a:gd name="T78" fmla="*/ 417 w 423"/>
                              <a:gd name="T79" fmla="*/ 336 h 561"/>
                              <a:gd name="T80" fmla="*/ 423 w 423"/>
                              <a:gd name="T81" fmla="*/ 280 h 561"/>
                              <a:gd name="T82" fmla="*/ 417 w 423"/>
                              <a:gd name="T83" fmla="*/ 224 h 561"/>
                              <a:gd name="T84" fmla="*/ 401 w 423"/>
                              <a:gd name="T85" fmla="*/ 171 h 561"/>
                              <a:gd name="T86" fmla="*/ 375 w 423"/>
                              <a:gd name="T87" fmla="*/ 124 h 561"/>
                              <a:gd name="T88" fmla="*/ 341 w 423"/>
                              <a:gd name="T89" fmla="*/ 82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3" h="561">
                                <a:moveTo>
                                  <a:pt x="143" y="0"/>
                                </a:moveTo>
                                <a:lnTo>
                                  <a:pt x="24" y="0"/>
                                </a:lnTo>
                                <a:lnTo>
                                  <a:pt x="17" y="3"/>
                                </a:lnTo>
                                <a:lnTo>
                                  <a:pt x="3" y="17"/>
                                </a:lnTo>
                                <a:lnTo>
                                  <a:pt x="0" y="24"/>
                                </a:lnTo>
                                <a:lnTo>
                                  <a:pt x="0" y="536"/>
                                </a:lnTo>
                                <a:lnTo>
                                  <a:pt x="3" y="544"/>
                                </a:lnTo>
                                <a:lnTo>
                                  <a:pt x="17" y="557"/>
                                </a:lnTo>
                                <a:lnTo>
                                  <a:pt x="25" y="560"/>
                                </a:lnTo>
                                <a:lnTo>
                                  <a:pt x="43" y="560"/>
                                </a:lnTo>
                                <a:lnTo>
                                  <a:pt x="51" y="557"/>
                                </a:lnTo>
                                <a:lnTo>
                                  <a:pt x="65" y="544"/>
                                </a:lnTo>
                                <a:lnTo>
                                  <a:pt x="68" y="536"/>
                                </a:lnTo>
                                <a:lnTo>
                                  <a:pt x="68" y="67"/>
                                </a:lnTo>
                                <a:lnTo>
                                  <a:pt x="324" y="67"/>
                                </a:lnTo>
                                <a:lnTo>
                                  <a:pt x="321" y="64"/>
                                </a:lnTo>
                                <a:lnTo>
                                  <a:pt x="300" y="48"/>
                                </a:lnTo>
                                <a:lnTo>
                                  <a:pt x="277" y="34"/>
                                </a:lnTo>
                                <a:lnTo>
                                  <a:pt x="252" y="22"/>
                                </a:lnTo>
                                <a:lnTo>
                                  <a:pt x="226" y="12"/>
                                </a:lnTo>
                                <a:lnTo>
                                  <a:pt x="199" y="6"/>
                                </a:lnTo>
                                <a:lnTo>
                                  <a:pt x="171" y="1"/>
                                </a:lnTo>
                                <a:lnTo>
                                  <a:pt x="143" y="0"/>
                                </a:lnTo>
                                <a:close/>
                                <a:moveTo>
                                  <a:pt x="324" y="67"/>
                                </a:moveTo>
                                <a:lnTo>
                                  <a:pt x="143" y="67"/>
                                </a:lnTo>
                                <a:lnTo>
                                  <a:pt x="165" y="68"/>
                                </a:lnTo>
                                <a:lnTo>
                                  <a:pt x="186" y="71"/>
                                </a:lnTo>
                                <a:lnTo>
                                  <a:pt x="206" y="77"/>
                                </a:lnTo>
                                <a:lnTo>
                                  <a:pt x="226" y="84"/>
                                </a:lnTo>
                                <a:lnTo>
                                  <a:pt x="245" y="93"/>
                                </a:lnTo>
                                <a:lnTo>
                                  <a:pt x="263" y="104"/>
                                </a:lnTo>
                                <a:lnTo>
                                  <a:pt x="279" y="116"/>
                                </a:lnTo>
                                <a:lnTo>
                                  <a:pt x="294" y="130"/>
                                </a:lnTo>
                                <a:lnTo>
                                  <a:pt x="308" y="145"/>
                                </a:lnTo>
                                <a:lnTo>
                                  <a:pt x="320" y="161"/>
                                </a:lnTo>
                                <a:lnTo>
                                  <a:pt x="330" y="178"/>
                                </a:lnTo>
                                <a:lnTo>
                                  <a:pt x="340" y="197"/>
                                </a:lnTo>
                                <a:lnTo>
                                  <a:pt x="347" y="217"/>
                                </a:lnTo>
                                <a:lnTo>
                                  <a:pt x="352" y="237"/>
                                </a:lnTo>
                                <a:lnTo>
                                  <a:pt x="355" y="258"/>
                                </a:lnTo>
                                <a:lnTo>
                                  <a:pt x="356" y="280"/>
                                </a:lnTo>
                                <a:lnTo>
                                  <a:pt x="355" y="301"/>
                                </a:lnTo>
                                <a:lnTo>
                                  <a:pt x="352" y="323"/>
                                </a:lnTo>
                                <a:lnTo>
                                  <a:pt x="347" y="343"/>
                                </a:lnTo>
                                <a:lnTo>
                                  <a:pt x="340" y="363"/>
                                </a:lnTo>
                                <a:lnTo>
                                  <a:pt x="330" y="382"/>
                                </a:lnTo>
                                <a:lnTo>
                                  <a:pt x="320" y="399"/>
                                </a:lnTo>
                                <a:lnTo>
                                  <a:pt x="308" y="415"/>
                                </a:lnTo>
                                <a:lnTo>
                                  <a:pt x="294" y="431"/>
                                </a:lnTo>
                                <a:lnTo>
                                  <a:pt x="279" y="444"/>
                                </a:lnTo>
                                <a:lnTo>
                                  <a:pt x="262" y="456"/>
                                </a:lnTo>
                                <a:lnTo>
                                  <a:pt x="245" y="467"/>
                                </a:lnTo>
                                <a:lnTo>
                                  <a:pt x="226" y="476"/>
                                </a:lnTo>
                                <a:lnTo>
                                  <a:pt x="208" y="483"/>
                                </a:lnTo>
                                <a:lnTo>
                                  <a:pt x="191" y="489"/>
                                </a:lnTo>
                                <a:lnTo>
                                  <a:pt x="174" y="492"/>
                                </a:lnTo>
                                <a:lnTo>
                                  <a:pt x="154" y="493"/>
                                </a:lnTo>
                                <a:lnTo>
                                  <a:pt x="145" y="493"/>
                                </a:lnTo>
                                <a:lnTo>
                                  <a:pt x="137" y="496"/>
                                </a:lnTo>
                                <a:lnTo>
                                  <a:pt x="123" y="509"/>
                                </a:lnTo>
                                <a:lnTo>
                                  <a:pt x="120" y="517"/>
                                </a:lnTo>
                                <a:lnTo>
                                  <a:pt x="120" y="536"/>
                                </a:lnTo>
                                <a:lnTo>
                                  <a:pt x="123" y="544"/>
                                </a:lnTo>
                                <a:lnTo>
                                  <a:pt x="137" y="557"/>
                                </a:lnTo>
                                <a:lnTo>
                                  <a:pt x="145" y="560"/>
                                </a:lnTo>
                                <a:lnTo>
                                  <a:pt x="154" y="560"/>
                                </a:lnTo>
                                <a:lnTo>
                                  <a:pt x="181" y="559"/>
                                </a:lnTo>
                                <a:lnTo>
                                  <a:pt x="204" y="555"/>
                                </a:lnTo>
                                <a:lnTo>
                                  <a:pt x="228" y="548"/>
                                </a:lnTo>
                                <a:lnTo>
                                  <a:pt x="252" y="538"/>
                                </a:lnTo>
                                <a:lnTo>
                                  <a:pt x="277" y="526"/>
                                </a:lnTo>
                                <a:lnTo>
                                  <a:pt x="300" y="512"/>
                                </a:lnTo>
                                <a:lnTo>
                                  <a:pt x="321" y="496"/>
                                </a:lnTo>
                                <a:lnTo>
                                  <a:pt x="341" y="478"/>
                                </a:lnTo>
                                <a:lnTo>
                                  <a:pt x="359" y="458"/>
                                </a:lnTo>
                                <a:lnTo>
                                  <a:pt x="375" y="437"/>
                                </a:lnTo>
                                <a:lnTo>
                                  <a:pt x="389" y="414"/>
                                </a:lnTo>
                                <a:lnTo>
                                  <a:pt x="401" y="389"/>
                                </a:lnTo>
                                <a:lnTo>
                                  <a:pt x="410" y="363"/>
                                </a:lnTo>
                                <a:lnTo>
                                  <a:pt x="417" y="336"/>
                                </a:lnTo>
                                <a:lnTo>
                                  <a:pt x="421" y="309"/>
                                </a:lnTo>
                                <a:lnTo>
                                  <a:pt x="423" y="280"/>
                                </a:lnTo>
                                <a:lnTo>
                                  <a:pt x="421" y="252"/>
                                </a:lnTo>
                                <a:lnTo>
                                  <a:pt x="417" y="224"/>
                                </a:lnTo>
                                <a:lnTo>
                                  <a:pt x="410" y="197"/>
                                </a:lnTo>
                                <a:lnTo>
                                  <a:pt x="401" y="171"/>
                                </a:lnTo>
                                <a:lnTo>
                                  <a:pt x="389" y="147"/>
                                </a:lnTo>
                                <a:lnTo>
                                  <a:pt x="375" y="124"/>
                                </a:lnTo>
                                <a:lnTo>
                                  <a:pt x="359" y="102"/>
                                </a:lnTo>
                                <a:lnTo>
                                  <a:pt x="341" y="82"/>
                                </a:lnTo>
                                <a:lnTo>
                                  <a:pt x="324" y="6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B701638" id="Group 20" o:spid="_x0000_s1026" style="width:21.15pt;height:28.05pt;mso-position-horizontal-relative:char;mso-position-vertical-relative:line" coordsize="42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">
                <v:shape id="Freeform 21" o:spid="_x0000_s1027" style="position:absolute;width:423;height:561;visibility:visible;mso-wrap-style:square;v-text-anchor:top" coordsize="42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" path="m143,l24,,17,3,3,17,,24,,536r3,8l17,557r8,3l43,560r8,-3l65,544r3,-8l68,67r256,l321,64,300,48,277,34,252,22,226,12,199,6,171,1,143,xm324,67r-181,l165,68r21,3l206,77r20,7l245,93r18,11l279,116r15,14l308,145r12,16l330,178r10,19l347,217r5,20l355,258r1,22l355,301r-3,22l347,343r-7,20l330,382r-10,17l308,415r-14,16l279,444r-17,12l245,467r-19,9l208,483r-17,6l174,492r-20,1l145,493r-8,3l123,509r-3,8l120,536r3,8l137,557r8,3l154,560r27,-1l204,555r24,-7l252,538r25,-12l300,512r21,-16l341,478r18,-20l375,437r14,-23l401,389r9,-26l417,336r4,-27l423,280r-2,-28l417,224r-7,-27l401,171,389,147,375,124,359,102,341,82,324,67xe" fillcolor="#231f20" stroked="f">
                  <v:path arrowok="t" o:connecttype="custom" o:connectlocs="24,0;3,17;0,536;17,557;43,560;65,544;68,67;321,64;277,34;226,12;171,1;324,67;165,68;206,77;245,93;279,116;308,145;330,178;347,217;355,258;355,301;347,343;330,382;308,415;279,444;245,467;208,483;174,492;145,493;123,509;120,536;137,557;154,560;204,555;252,538;300,512;341,478;375,437;401,389;417,336;423,280;417,224;401,171;375,124;341,82" o:connectangles="0,0,0,0,0,0,0,0,0,0,0,0,0,0,0,0,0,0,0,0,0,0,0,0,0,0,0,0,0,0,0,0,0,0,0,0,0,0,0,0,0,0,0,0,0"/>
                </v:shape>
                <w10:anchorlock/>
              </v:group>
            </w:pict>
          </mc:Fallback>
        </mc:AlternateContent>
      </w:r>
      <w:r w:rsidRPr="00A06EEC">
        <w:rPr>
          <w:rFonts w:ascii="Arial Narrow" w:hAnsi="Arial Narrow"/>
          <w:spacing w:val="13"/>
          <w:sz w:val="24"/>
          <w:szCs w:val="24"/>
        </w:rPr>
        <w:t xml:space="preserve"> </w:t>
      </w:r>
      <w:r w:rsidR="008215E6" w:rsidRPr="00A06EEC">
        <w:rPr>
          <w:rFonts w:ascii="Arial Narrow" w:hAnsi="Arial Narrow"/>
          <w:noProof/>
          <w:spacing w:val="13"/>
          <w:sz w:val="24"/>
          <w:szCs w:val="24"/>
          <w:lang w:val="en-GB" w:eastAsia="en-GB"/>
        </w:rPr>
        <mc:AlternateContent>
          <mc:Choice Requires="wpg">
            <w:drawing>
              <wp:inline distT="0" distB="0" distL="0" distR="0" wp14:anchorId="35184B85" wp14:editId="0015F7A6">
                <wp:extent cx="923925" cy="358775"/>
                <wp:effectExtent l="0" t="0" r="3175" b="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58775"/>
                          <a:chOff x="0" y="0"/>
                          <a:chExt cx="1455" cy="565"/>
                        </a:xfrm>
                      </wpg:grpSpPr>
                      <wps:wsp>
                        <wps:cNvPr id="18" name="Freeform 19"/>
                        <wps:cNvSpPr>
                          <a:spLocks/>
                        </wps:cNvSpPr>
                        <wps:spPr bwMode="auto">
                          <a:xfrm>
                            <a:off x="0" y="0"/>
                            <a:ext cx="445" cy="564"/>
                          </a:xfrm>
                          <a:custGeom>
                            <a:avLst/>
                            <a:gdLst>
                              <a:gd name="T0" fmla="*/ 36 w 445"/>
                              <a:gd name="T1" fmla="*/ 0 h 564"/>
                              <a:gd name="T2" fmla="*/ 30 w 445"/>
                              <a:gd name="T3" fmla="*/ 0 h 564"/>
                              <a:gd name="T4" fmla="*/ 23 w 445"/>
                              <a:gd name="T5" fmla="*/ 3 h 564"/>
                              <a:gd name="T6" fmla="*/ 16 w 445"/>
                              <a:gd name="T7" fmla="*/ 5 h 564"/>
                              <a:gd name="T8" fmla="*/ 10 w 445"/>
                              <a:gd name="T9" fmla="*/ 9 h 564"/>
                              <a:gd name="T10" fmla="*/ 2 w 445"/>
                              <a:gd name="T11" fmla="*/ 20 h 564"/>
                              <a:gd name="T12" fmla="*/ 0 w 445"/>
                              <a:gd name="T13" fmla="*/ 26 h 564"/>
                              <a:gd name="T14" fmla="*/ 0 w 445"/>
                              <a:gd name="T15" fmla="*/ 540 h 564"/>
                              <a:gd name="T16" fmla="*/ 3 w 445"/>
                              <a:gd name="T17" fmla="*/ 548 h 564"/>
                              <a:gd name="T18" fmla="*/ 17 w 445"/>
                              <a:gd name="T19" fmla="*/ 561 h 564"/>
                              <a:gd name="T20" fmla="*/ 24 w 445"/>
                              <a:gd name="T21" fmla="*/ 564 h 564"/>
                              <a:gd name="T22" fmla="*/ 42 w 445"/>
                              <a:gd name="T23" fmla="*/ 564 h 564"/>
                              <a:gd name="T24" fmla="*/ 50 w 445"/>
                              <a:gd name="T25" fmla="*/ 561 h 564"/>
                              <a:gd name="T26" fmla="*/ 63 w 445"/>
                              <a:gd name="T27" fmla="*/ 548 h 564"/>
                              <a:gd name="T28" fmla="*/ 66 w 445"/>
                              <a:gd name="T29" fmla="*/ 540 h 564"/>
                              <a:gd name="T30" fmla="*/ 66 w 445"/>
                              <a:gd name="T31" fmla="*/ 131 h 564"/>
                              <a:gd name="T32" fmla="*/ 149 w 445"/>
                              <a:gd name="T33" fmla="*/ 131 h 564"/>
                              <a:gd name="T34" fmla="*/ 60 w 445"/>
                              <a:gd name="T35" fmla="*/ 14 h 564"/>
                              <a:gd name="T36" fmla="*/ 55 w 445"/>
                              <a:gd name="T37" fmla="*/ 8 h 564"/>
                              <a:gd name="T38" fmla="*/ 50 w 445"/>
                              <a:gd name="T39" fmla="*/ 4 h 564"/>
                              <a:gd name="T40" fmla="*/ 36 w 445"/>
                              <a:gd name="T41" fmla="*/ 0 h 564"/>
                              <a:gd name="T42" fmla="*/ 149 w 445"/>
                              <a:gd name="T43" fmla="*/ 131 h 564"/>
                              <a:gd name="T44" fmla="*/ 66 w 445"/>
                              <a:gd name="T45" fmla="*/ 131 h 564"/>
                              <a:gd name="T46" fmla="*/ 386 w 445"/>
                              <a:gd name="T47" fmla="*/ 551 h 564"/>
                              <a:gd name="T48" fmla="*/ 392 w 445"/>
                              <a:gd name="T49" fmla="*/ 560 h 564"/>
                              <a:gd name="T50" fmla="*/ 400 w 445"/>
                              <a:gd name="T51" fmla="*/ 564 h 564"/>
                              <a:gd name="T52" fmla="*/ 414 w 445"/>
                              <a:gd name="T53" fmla="*/ 564 h 564"/>
                              <a:gd name="T54" fmla="*/ 417 w 445"/>
                              <a:gd name="T55" fmla="*/ 563 h 564"/>
                              <a:gd name="T56" fmla="*/ 422 w 445"/>
                              <a:gd name="T57" fmla="*/ 562 h 564"/>
                              <a:gd name="T58" fmla="*/ 429 w 445"/>
                              <a:gd name="T59" fmla="*/ 560 h 564"/>
                              <a:gd name="T60" fmla="*/ 434 w 445"/>
                              <a:gd name="T61" fmla="*/ 556 h 564"/>
                              <a:gd name="T62" fmla="*/ 442 w 445"/>
                              <a:gd name="T63" fmla="*/ 544 h 564"/>
                              <a:gd name="T64" fmla="*/ 445 w 445"/>
                              <a:gd name="T65" fmla="*/ 538 h 564"/>
                              <a:gd name="T66" fmla="*/ 445 w 445"/>
                              <a:gd name="T67" fmla="*/ 434 h 564"/>
                              <a:gd name="T68" fmla="*/ 379 w 445"/>
                              <a:gd name="T69" fmla="*/ 434 h 564"/>
                              <a:gd name="T70" fmla="*/ 149 w 445"/>
                              <a:gd name="T71" fmla="*/ 131 h 564"/>
                              <a:gd name="T72" fmla="*/ 421 w 445"/>
                              <a:gd name="T73" fmla="*/ 1 h 564"/>
                              <a:gd name="T74" fmla="*/ 402 w 445"/>
                              <a:gd name="T75" fmla="*/ 1 h 564"/>
                              <a:gd name="T76" fmla="*/ 395 w 445"/>
                              <a:gd name="T77" fmla="*/ 4 h 564"/>
                              <a:gd name="T78" fmla="*/ 382 w 445"/>
                              <a:gd name="T79" fmla="*/ 17 h 564"/>
                              <a:gd name="T80" fmla="*/ 379 w 445"/>
                              <a:gd name="T81" fmla="*/ 25 h 564"/>
                              <a:gd name="T82" fmla="*/ 379 w 445"/>
                              <a:gd name="T83" fmla="*/ 434 h 564"/>
                              <a:gd name="T84" fmla="*/ 445 w 445"/>
                              <a:gd name="T85" fmla="*/ 434 h 564"/>
                              <a:gd name="T86" fmla="*/ 445 w 445"/>
                              <a:gd name="T87" fmla="*/ 25 h 564"/>
                              <a:gd name="T88" fmla="*/ 441 w 445"/>
                              <a:gd name="T89" fmla="*/ 17 h 564"/>
                              <a:gd name="T90" fmla="*/ 429 w 445"/>
                              <a:gd name="T91" fmla="*/ 4 h 564"/>
                              <a:gd name="T92" fmla="*/ 421 w 445"/>
                              <a:gd name="T93" fmla="*/ 1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45" h="564">
                                <a:moveTo>
                                  <a:pt x="36" y="0"/>
                                </a:moveTo>
                                <a:lnTo>
                                  <a:pt x="30" y="0"/>
                                </a:lnTo>
                                <a:lnTo>
                                  <a:pt x="23" y="3"/>
                                </a:lnTo>
                                <a:lnTo>
                                  <a:pt x="16" y="5"/>
                                </a:lnTo>
                                <a:lnTo>
                                  <a:pt x="10" y="9"/>
                                </a:lnTo>
                                <a:lnTo>
                                  <a:pt x="2" y="20"/>
                                </a:lnTo>
                                <a:lnTo>
                                  <a:pt x="0" y="26"/>
                                </a:lnTo>
                                <a:lnTo>
                                  <a:pt x="0" y="540"/>
                                </a:lnTo>
                                <a:lnTo>
                                  <a:pt x="3" y="548"/>
                                </a:lnTo>
                                <a:lnTo>
                                  <a:pt x="17" y="561"/>
                                </a:lnTo>
                                <a:lnTo>
                                  <a:pt x="24" y="564"/>
                                </a:lnTo>
                                <a:lnTo>
                                  <a:pt x="42" y="564"/>
                                </a:lnTo>
                                <a:lnTo>
                                  <a:pt x="50" y="561"/>
                                </a:lnTo>
                                <a:lnTo>
                                  <a:pt x="63" y="548"/>
                                </a:lnTo>
                                <a:lnTo>
                                  <a:pt x="66" y="540"/>
                                </a:lnTo>
                                <a:lnTo>
                                  <a:pt x="66" y="131"/>
                                </a:lnTo>
                                <a:lnTo>
                                  <a:pt x="149" y="131"/>
                                </a:lnTo>
                                <a:lnTo>
                                  <a:pt x="60" y="14"/>
                                </a:lnTo>
                                <a:lnTo>
                                  <a:pt x="55" y="8"/>
                                </a:lnTo>
                                <a:lnTo>
                                  <a:pt x="50" y="4"/>
                                </a:lnTo>
                                <a:lnTo>
                                  <a:pt x="36" y="0"/>
                                </a:lnTo>
                                <a:close/>
                                <a:moveTo>
                                  <a:pt x="149" y="131"/>
                                </a:moveTo>
                                <a:lnTo>
                                  <a:pt x="66" y="131"/>
                                </a:lnTo>
                                <a:lnTo>
                                  <a:pt x="386" y="551"/>
                                </a:lnTo>
                                <a:lnTo>
                                  <a:pt x="392" y="560"/>
                                </a:lnTo>
                                <a:lnTo>
                                  <a:pt x="400" y="564"/>
                                </a:lnTo>
                                <a:lnTo>
                                  <a:pt x="414" y="564"/>
                                </a:lnTo>
                                <a:lnTo>
                                  <a:pt x="417" y="563"/>
                                </a:lnTo>
                                <a:lnTo>
                                  <a:pt x="422" y="562"/>
                                </a:lnTo>
                                <a:lnTo>
                                  <a:pt x="429" y="560"/>
                                </a:lnTo>
                                <a:lnTo>
                                  <a:pt x="434" y="556"/>
                                </a:lnTo>
                                <a:lnTo>
                                  <a:pt x="442" y="544"/>
                                </a:lnTo>
                                <a:lnTo>
                                  <a:pt x="445" y="538"/>
                                </a:lnTo>
                                <a:lnTo>
                                  <a:pt x="445" y="434"/>
                                </a:lnTo>
                                <a:lnTo>
                                  <a:pt x="379" y="434"/>
                                </a:lnTo>
                                <a:lnTo>
                                  <a:pt x="149" y="131"/>
                                </a:lnTo>
                                <a:close/>
                                <a:moveTo>
                                  <a:pt x="421" y="1"/>
                                </a:moveTo>
                                <a:lnTo>
                                  <a:pt x="402" y="1"/>
                                </a:lnTo>
                                <a:lnTo>
                                  <a:pt x="395" y="4"/>
                                </a:lnTo>
                                <a:lnTo>
                                  <a:pt x="382" y="17"/>
                                </a:lnTo>
                                <a:lnTo>
                                  <a:pt x="379" y="25"/>
                                </a:lnTo>
                                <a:lnTo>
                                  <a:pt x="379" y="434"/>
                                </a:lnTo>
                                <a:lnTo>
                                  <a:pt x="445" y="434"/>
                                </a:lnTo>
                                <a:lnTo>
                                  <a:pt x="445" y="25"/>
                                </a:lnTo>
                                <a:lnTo>
                                  <a:pt x="441" y="17"/>
                                </a:lnTo>
                                <a:lnTo>
                                  <a:pt x="429" y="4"/>
                                </a:lnTo>
                                <a:lnTo>
                                  <a:pt x="42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742" y="122"/>
                            <a:ext cx="713" cy="442"/>
                          </a:xfrm>
                          <a:custGeom>
                            <a:avLst/>
                            <a:gdLst>
                              <a:gd name="T0" fmla="+- 0 1298 742"/>
                              <a:gd name="T1" fmla="*/ T0 w 713"/>
                              <a:gd name="T2" fmla="+- 0 183 122"/>
                              <a:gd name="T3" fmla="*/ 183 h 442"/>
                              <a:gd name="T4" fmla="+- 0 1366 742"/>
                              <a:gd name="T5" fmla="*/ T4 w 713"/>
                              <a:gd name="T6" fmla="+- 0 212 122"/>
                              <a:gd name="T7" fmla="*/ 212 h 442"/>
                              <a:gd name="T8" fmla="+- 0 1388 742"/>
                              <a:gd name="T9" fmla="*/ T8 w 713"/>
                              <a:gd name="T10" fmla="+- 0 275 122"/>
                              <a:gd name="T11" fmla="*/ 275 h 442"/>
                              <a:gd name="T12" fmla="+- 0 772 742"/>
                              <a:gd name="T13" fmla="*/ T12 w 713"/>
                              <a:gd name="T14" fmla="+- 0 303 122"/>
                              <a:gd name="T15" fmla="*/ 303 h 442"/>
                              <a:gd name="T16" fmla="+- 0 751 742"/>
                              <a:gd name="T17" fmla="*/ T16 w 713"/>
                              <a:gd name="T18" fmla="+- 0 312 122"/>
                              <a:gd name="T19" fmla="*/ 312 h 442"/>
                              <a:gd name="T20" fmla="+- 0 742 742"/>
                              <a:gd name="T21" fmla="*/ T20 w 713"/>
                              <a:gd name="T22" fmla="+- 0 333 122"/>
                              <a:gd name="T23" fmla="*/ 333 h 442"/>
                              <a:gd name="T24" fmla="+- 0 744 742"/>
                              <a:gd name="T25" fmla="*/ T24 w 713"/>
                              <a:gd name="T26" fmla="+- 0 345 122"/>
                              <a:gd name="T27" fmla="*/ 345 h 442"/>
                              <a:gd name="T28" fmla="+- 0 760 742"/>
                              <a:gd name="T29" fmla="*/ T28 w 713"/>
                              <a:gd name="T30" fmla="+- 0 361 122"/>
                              <a:gd name="T31" fmla="*/ 361 h 442"/>
                              <a:gd name="T32" fmla="+- 0 1123 742"/>
                              <a:gd name="T33" fmla="*/ T32 w 713"/>
                              <a:gd name="T34" fmla="+- 0 363 122"/>
                              <a:gd name="T35" fmla="*/ 363 h 442"/>
                              <a:gd name="T36" fmla="+- 0 1135 742"/>
                              <a:gd name="T37" fmla="*/ T36 w 713"/>
                              <a:gd name="T38" fmla="+- 0 465 122"/>
                              <a:gd name="T39" fmla="*/ 465 h 442"/>
                              <a:gd name="T40" fmla="+- 0 1219 742"/>
                              <a:gd name="T41" fmla="*/ T40 w 713"/>
                              <a:gd name="T42" fmla="+- 0 550 122"/>
                              <a:gd name="T43" fmla="*/ 550 h 442"/>
                              <a:gd name="T44" fmla="+- 0 1298 742"/>
                              <a:gd name="T45" fmla="*/ T44 w 713"/>
                              <a:gd name="T46" fmla="+- 0 564 122"/>
                              <a:gd name="T47" fmla="*/ 564 h 442"/>
                              <a:gd name="T48" fmla="+- 0 1415 742"/>
                              <a:gd name="T49" fmla="*/ T48 w 713"/>
                              <a:gd name="T50" fmla="+- 0 518 122"/>
                              <a:gd name="T51" fmla="*/ 518 h 442"/>
                              <a:gd name="T52" fmla="+- 0 1288 742"/>
                              <a:gd name="T53" fmla="*/ T52 w 713"/>
                              <a:gd name="T54" fmla="+- 0 503 122"/>
                              <a:gd name="T55" fmla="*/ 503 h 442"/>
                              <a:gd name="T56" fmla="+- 0 1218 742"/>
                              <a:gd name="T57" fmla="*/ T56 w 713"/>
                              <a:gd name="T58" fmla="+- 0 475 122"/>
                              <a:gd name="T59" fmla="*/ 475 h 442"/>
                              <a:gd name="T60" fmla="+- 0 1192 742"/>
                              <a:gd name="T61" fmla="*/ T60 w 713"/>
                              <a:gd name="T62" fmla="+- 0 411 122"/>
                              <a:gd name="T63" fmla="*/ 411 h 442"/>
                              <a:gd name="T64" fmla="+- 0 1413 742"/>
                              <a:gd name="T65" fmla="*/ T64 w 713"/>
                              <a:gd name="T66" fmla="+- 0 364 122"/>
                              <a:gd name="T67" fmla="*/ 364 h 442"/>
                              <a:gd name="T68" fmla="+- 0 1443 742"/>
                              <a:gd name="T69" fmla="*/ T68 w 713"/>
                              <a:gd name="T70" fmla="+- 0 353 122"/>
                              <a:gd name="T71" fmla="*/ 353 h 442"/>
                              <a:gd name="T72" fmla="+- 0 1455 742"/>
                              <a:gd name="T73" fmla="*/ T72 w 713"/>
                              <a:gd name="T74" fmla="+- 0 325 122"/>
                              <a:gd name="T75" fmla="*/ 325 h 442"/>
                              <a:gd name="T76" fmla="+- 0 1445 742"/>
                              <a:gd name="T77" fmla="*/ T76 w 713"/>
                              <a:gd name="T78" fmla="+- 0 221 122"/>
                              <a:gd name="T79" fmla="*/ 221 h 442"/>
                              <a:gd name="T80" fmla="+- 0 1418 742"/>
                              <a:gd name="T81" fmla="*/ T80 w 713"/>
                              <a:gd name="T82" fmla="+- 0 416 122"/>
                              <a:gd name="T83" fmla="*/ 416 h 442"/>
                              <a:gd name="T84" fmla="+- 0 1398 742"/>
                              <a:gd name="T85" fmla="*/ T84 w 713"/>
                              <a:gd name="T86" fmla="+- 0 424 122"/>
                              <a:gd name="T87" fmla="*/ 424 h 442"/>
                              <a:gd name="T88" fmla="+- 0 1385 742"/>
                              <a:gd name="T89" fmla="*/ T88 w 713"/>
                              <a:gd name="T90" fmla="+- 0 442 122"/>
                              <a:gd name="T91" fmla="*/ 442 h 442"/>
                              <a:gd name="T92" fmla="+- 0 1354 742"/>
                              <a:gd name="T93" fmla="*/ T92 w 713"/>
                              <a:gd name="T94" fmla="+- 0 486 122"/>
                              <a:gd name="T95" fmla="*/ 486 h 442"/>
                              <a:gd name="T96" fmla="+- 0 1299 742"/>
                              <a:gd name="T97" fmla="*/ T96 w 713"/>
                              <a:gd name="T98" fmla="+- 0 504 122"/>
                              <a:gd name="T99" fmla="*/ 504 h 442"/>
                              <a:gd name="T100" fmla="+- 0 1442 742"/>
                              <a:gd name="T101" fmla="*/ T100 w 713"/>
                              <a:gd name="T102" fmla="+- 0 480 122"/>
                              <a:gd name="T103" fmla="*/ 480 h 442"/>
                              <a:gd name="T104" fmla="+- 0 1448 742"/>
                              <a:gd name="T105" fmla="*/ T104 w 713"/>
                              <a:gd name="T106" fmla="+- 0 436 122"/>
                              <a:gd name="T107" fmla="*/ 436 h 442"/>
                              <a:gd name="T108" fmla="+- 0 1431 742"/>
                              <a:gd name="T109" fmla="*/ T108 w 713"/>
                              <a:gd name="T110" fmla="+- 0 419 122"/>
                              <a:gd name="T111" fmla="*/ 419 h 442"/>
                              <a:gd name="T112" fmla="+- 0 1288 742"/>
                              <a:gd name="T113" fmla="*/ T112 w 713"/>
                              <a:gd name="T114" fmla="+- 0 122 122"/>
                              <a:gd name="T115" fmla="*/ 122 h 442"/>
                              <a:gd name="T116" fmla="+- 0 1167 742"/>
                              <a:gd name="T117" fmla="*/ T116 w 713"/>
                              <a:gd name="T118" fmla="+- 0 171 122"/>
                              <a:gd name="T119" fmla="*/ 171 h 442"/>
                              <a:gd name="T120" fmla="+- 0 1123 742"/>
                              <a:gd name="T121" fmla="*/ T120 w 713"/>
                              <a:gd name="T122" fmla="+- 0 278 122"/>
                              <a:gd name="T123" fmla="*/ 278 h 442"/>
                              <a:gd name="T124" fmla="+- 0 1192 742"/>
                              <a:gd name="T125" fmla="*/ T124 w 713"/>
                              <a:gd name="T126" fmla="+- 0 303 122"/>
                              <a:gd name="T127" fmla="*/ 303 h 442"/>
                              <a:gd name="T128" fmla="+- 0 1199 742"/>
                              <a:gd name="T129" fmla="*/ T128 w 713"/>
                              <a:gd name="T130" fmla="+- 0 240 122"/>
                              <a:gd name="T131" fmla="*/ 240 h 442"/>
                              <a:gd name="T132" fmla="+- 0 1249 742"/>
                              <a:gd name="T133" fmla="*/ T132 w 713"/>
                              <a:gd name="T134" fmla="+- 0 191 122"/>
                              <a:gd name="T135" fmla="*/ 191 h 442"/>
                              <a:gd name="T136" fmla="+- 0 1424 742"/>
                              <a:gd name="T137" fmla="*/ T136 w 713"/>
                              <a:gd name="T138" fmla="+- 0 183 122"/>
                              <a:gd name="T139" fmla="*/ 183 h 442"/>
                              <a:gd name="T140" fmla="+- 0 1369 742"/>
                              <a:gd name="T141" fmla="*/ T140 w 713"/>
                              <a:gd name="T142" fmla="+- 0 137 122"/>
                              <a:gd name="T143" fmla="*/ 137 h 442"/>
                              <a:gd name="T144" fmla="+- 0 1288 742"/>
                              <a:gd name="T145" fmla="*/ T144 w 713"/>
                              <a:gd name="T146" fmla="+- 0 122 122"/>
                              <a:gd name="T147" fmla="*/ 122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13" h="442">
                                <a:moveTo>
                                  <a:pt x="682" y="61"/>
                                </a:moveTo>
                                <a:lnTo>
                                  <a:pt x="556" y="61"/>
                                </a:lnTo>
                                <a:lnTo>
                                  <a:pt x="596" y="69"/>
                                </a:lnTo>
                                <a:lnTo>
                                  <a:pt x="624" y="90"/>
                                </a:lnTo>
                                <a:lnTo>
                                  <a:pt x="640" y="119"/>
                                </a:lnTo>
                                <a:lnTo>
                                  <a:pt x="646" y="153"/>
                                </a:lnTo>
                                <a:lnTo>
                                  <a:pt x="646" y="181"/>
                                </a:lnTo>
                                <a:lnTo>
                                  <a:pt x="30" y="181"/>
                                </a:lnTo>
                                <a:lnTo>
                                  <a:pt x="18" y="184"/>
                                </a:lnTo>
                                <a:lnTo>
                                  <a:pt x="9" y="190"/>
                                </a:lnTo>
                                <a:lnTo>
                                  <a:pt x="2" y="199"/>
                                </a:lnTo>
                                <a:lnTo>
                                  <a:pt x="0" y="211"/>
                                </a:lnTo>
                                <a:lnTo>
                                  <a:pt x="0" y="212"/>
                                </a:lnTo>
                                <a:lnTo>
                                  <a:pt x="2" y="223"/>
                                </a:lnTo>
                                <a:lnTo>
                                  <a:pt x="9" y="233"/>
                                </a:lnTo>
                                <a:lnTo>
                                  <a:pt x="18" y="239"/>
                                </a:lnTo>
                                <a:lnTo>
                                  <a:pt x="30" y="241"/>
                                </a:lnTo>
                                <a:lnTo>
                                  <a:pt x="381" y="241"/>
                                </a:lnTo>
                                <a:lnTo>
                                  <a:pt x="381" y="285"/>
                                </a:lnTo>
                                <a:lnTo>
                                  <a:pt x="393" y="343"/>
                                </a:lnTo>
                                <a:lnTo>
                                  <a:pt x="425" y="393"/>
                                </a:lnTo>
                                <a:lnTo>
                                  <a:pt x="477" y="428"/>
                                </a:lnTo>
                                <a:lnTo>
                                  <a:pt x="546" y="442"/>
                                </a:lnTo>
                                <a:lnTo>
                                  <a:pt x="556" y="442"/>
                                </a:lnTo>
                                <a:lnTo>
                                  <a:pt x="625" y="428"/>
                                </a:lnTo>
                                <a:lnTo>
                                  <a:pt x="673" y="396"/>
                                </a:lnTo>
                                <a:lnTo>
                                  <a:pt x="683" y="382"/>
                                </a:lnTo>
                                <a:lnTo>
                                  <a:pt x="546" y="381"/>
                                </a:lnTo>
                                <a:lnTo>
                                  <a:pt x="506" y="373"/>
                                </a:lnTo>
                                <a:lnTo>
                                  <a:pt x="476" y="353"/>
                                </a:lnTo>
                                <a:lnTo>
                                  <a:pt x="457" y="323"/>
                                </a:lnTo>
                                <a:lnTo>
                                  <a:pt x="450" y="289"/>
                                </a:lnTo>
                                <a:lnTo>
                                  <a:pt x="450" y="242"/>
                                </a:lnTo>
                                <a:lnTo>
                                  <a:pt x="671" y="242"/>
                                </a:lnTo>
                                <a:lnTo>
                                  <a:pt x="688" y="239"/>
                                </a:lnTo>
                                <a:lnTo>
                                  <a:pt x="701" y="231"/>
                                </a:lnTo>
                                <a:lnTo>
                                  <a:pt x="710" y="219"/>
                                </a:lnTo>
                                <a:lnTo>
                                  <a:pt x="713" y="203"/>
                                </a:lnTo>
                                <a:lnTo>
                                  <a:pt x="713" y="156"/>
                                </a:lnTo>
                                <a:lnTo>
                                  <a:pt x="703" y="99"/>
                                </a:lnTo>
                                <a:lnTo>
                                  <a:pt x="682" y="61"/>
                                </a:lnTo>
                                <a:close/>
                                <a:moveTo>
                                  <a:pt x="676" y="294"/>
                                </a:moveTo>
                                <a:lnTo>
                                  <a:pt x="665" y="296"/>
                                </a:lnTo>
                                <a:lnTo>
                                  <a:pt x="656" y="302"/>
                                </a:lnTo>
                                <a:lnTo>
                                  <a:pt x="648" y="310"/>
                                </a:lnTo>
                                <a:lnTo>
                                  <a:pt x="643" y="320"/>
                                </a:lnTo>
                                <a:lnTo>
                                  <a:pt x="631" y="345"/>
                                </a:lnTo>
                                <a:lnTo>
                                  <a:pt x="612" y="364"/>
                                </a:lnTo>
                                <a:lnTo>
                                  <a:pt x="588" y="377"/>
                                </a:lnTo>
                                <a:lnTo>
                                  <a:pt x="557" y="382"/>
                                </a:lnTo>
                                <a:lnTo>
                                  <a:pt x="683" y="381"/>
                                </a:lnTo>
                                <a:lnTo>
                                  <a:pt x="700" y="358"/>
                                </a:lnTo>
                                <a:lnTo>
                                  <a:pt x="709" y="327"/>
                                </a:lnTo>
                                <a:lnTo>
                                  <a:pt x="706" y="314"/>
                                </a:lnTo>
                                <a:lnTo>
                                  <a:pt x="699" y="304"/>
                                </a:lnTo>
                                <a:lnTo>
                                  <a:pt x="689" y="297"/>
                                </a:lnTo>
                                <a:lnTo>
                                  <a:pt x="676" y="294"/>
                                </a:lnTo>
                                <a:close/>
                                <a:moveTo>
                                  <a:pt x="546" y="0"/>
                                </a:moveTo>
                                <a:lnTo>
                                  <a:pt x="477" y="14"/>
                                </a:lnTo>
                                <a:lnTo>
                                  <a:pt x="425" y="49"/>
                                </a:lnTo>
                                <a:lnTo>
                                  <a:pt x="393" y="98"/>
                                </a:lnTo>
                                <a:lnTo>
                                  <a:pt x="381" y="156"/>
                                </a:lnTo>
                                <a:lnTo>
                                  <a:pt x="381" y="181"/>
                                </a:lnTo>
                                <a:lnTo>
                                  <a:pt x="450" y="181"/>
                                </a:lnTo>
                                <a:lnTo>
                                  <a:pt x="450" y="153"/>
                                </a:lnTo>
                                <a:lnTo>
                                  <a:pt x="457" y="118"/>
                                </a:lnTo>
                                <a:lnTo>
                                  <a:pt x="476" y="89"/>
                                </a:lnTo>
                                <a:lnTo>
                                  <a:pt x="507" y="69"/>
                                </a:lnTo>
                                <a:lnTo>
                                  <a:pt x="548" y="61"/>
                                </a:lnTo>
                                <a:lnTo>
                                  <a:pt x="682" y="61"/>
                                </a:lnTo>
                                <a:lnTo>
                                  <a:pt x="675" y="49"/>
                                </a:lnTo>
                                <a:lnTo>
                                  <a:pt x="627" y="15"/>
                                </a:lnTo>
                                <a:lnTo>
                                  <a:pt x="559" y="0"/>
                                </a:lnTo>
                                <a:lnTo>
                                  <a:pt x="546" y="0"/>
                                </a:lnTo>
                                <a:close/>
                              </a:path>
                            </a:pathLst>
                          </a:custGeom>
                          <a:solidFill>
                            <a:srgbClr val="ED1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513" y="2"/>
                            <a:ext cx="522" cy="563"/>
                          </a:xfrm>
                          <a:custGeom>
                            <a:avLst/>
                            <a:gdLst>
                              <a:gd name="T0" fmla="+- 0 843 513"/>
                              <a:gd name="T1" fmla="*/ T0 w 522"/>
                              <a:gd name="T2" fmla="+- 0 117 2"/>
                              <a:gd name="T3" fmla="*/ 117 h 563"/>
                              <a:gd name="T4" fmla="+- 0 768 513"/>
                              <a:gd name="T5" fmla="*/ T4 w 522"/>
                              <a:gd name="T6" fmla="+- 0 117 2"/>
                              <a:gd name="T7" fmla="*/ 117 h 563"/>
                              <a:gd name="T8" fmla="+- 0 863 513"/>
                              <a:gd name="T9" fmla="*/ T8 w 522"/>
                              <a:gd name="T10" fmla="+- 0 317 2"/>
                              <a:gd name="T11" fmla="*/ 317 h 563"/>
                              <a:gd name="T12" fmla="+- 0 895 513"/>
                              <a:gd name="T13" fmla="*/ T12 w 522"/>
                              <a:gd name="T14" fmla="+- 0 385 2"/>
                              <a:gd name="T15" fmla="*/ 385 h 563"/>
                              <a:gd name="T16" fmla="+- 0 968 513"/>
                              <a:gd name="T17" fmla="*/ T16 w 522"/>
                              <a:gd name="T18" fmla="+- 0 544 2"/>
                              <a:gd name="T19" fmla="*/ 544 h 563"/>
                              <a:gd name="T20" fmla="+- 0 972 513"/>
                              <a:gd name="T21" fmla="*/ T20 w 522"/>
                              <a:gd name="T22" fmla="+- 0 553 2"/>
                              <a:gd name="T23" fmla="*/ 553 h 563"/>
                              <a:gd name="T24" fmla="+- 0 978 513"/>
                              <a:gd name="T25" fmla="*/ T24 w 522"/>
                              <a:gd name="T26" fmla="+- 0 559 2"/>
                              <a:gd name="T27" fmla="*/ 559 h 563"/>
                              <a:gd name="T28" fmla="+- 0 996 513"/>
                              <a:gd name="T29" fmla="*/ T28 w 522"/>
                              <a:gd name="T30" fmla="+- 0 565 2"/>
                              <a:gd name="T31" fmla="*/ 565 h 563"/>
                              <a:gd name="T32" fmla="+- 0 1004 513"/>
                              <a:gd name="T33" fmla="*/ T32 w 522"/>
                              <a:gd name="T34" fmla="+- 0 564 2"/>
                              <a:gd name="T35" fmla="*/ 564 h 563"/>
                              <a:gd name="T36" fmla="+- 0 1022 513"/>
                              <a:gd name="T37" fmla="*/ T36 w 522"/>
                              <a:gd name="T38" fmla="+- 0 556 2"/>
                              <a:gd name="T39" fmla="*/ 556 h 563"/>
                              <a:gd name="T40" fmla="+- 0 1028 513"/>
                              <a:gd name="T41" fmla="*/ T40 w 522"/>
                              <a:gd name="T42" fmla="+- 0 550 2"/>
                              <a:gd name="T43" fmla="*/ 550 h 563"/>
                              <a:gd name="T44" fmla="+- 0 1034 513"/>
                              <a:gd name="T45" fmla="*/ T44 w 522"/>
                              <a:gd name="T46" fmla="+- 0 533 2"/>
                              <a:gd name="T47" fmla="*/ 533 h 563"/>
                              <a:gd name="T48" fmla="+- 0 1033 513"/>
                              <a:gd name="T49" fmla="*/ T48 w 522"/>
                              <a:gd name="T50" fmla="+- 0 524 2"/>
                              <a:gd name="T51" fmla="*/ 524 h 563"/>
                              <a:gd name="T52" fmla="+- 0 843 513"/>
                              <a:gd name="T53" fmla="*/ T52 w 522"/>
                              <a:gd name="T54" fmla="+- 0 117 2"/>
                              <a:gd name="T55" fmla="*/ 117 h 563"/>
                              <a:gd name="T56" fmla="+- 0 774 513"/>
                              <a:gd name="T57" fmla="*/ T56 w 522"/>
                              <a:gd name="T58" fmla="+- 0 2 2"/>
                              <a:gd name="T59" fmla="*/ 2 h 563"/>
                              <a:gd name="T60" fmla="+- 0 761 513"/>
                              <a:gd name="T61" fmla="*/ T60 w 522"/>
                              <a:gd name="T62" fmla="+- 0 2 2"/>
                              <a:gd name="T63" fmla="*/ 2 h 563"/>
                              <a:gd name="T64" fmla="+- 0 755 513"/>
                              <a:gd name="T65" fmla="*/ T64 w 522"/>
                              <a:gd name="T66" fmla="+- 0 4 2"/>
                              <a:gd name="T67" fmla="*/ 4 h 563"/>
                              <a:gd name="T68" fmla="+- 0 743 513"/>
                              <a:gd name="T69" fmla="*/ T68 w 522"/>
                              <a:gd name="T70" fmla="+- 0 11 2"/>
                              <a:gd name="T71" fmla="*/ 11 h 563"/>
                              <a:gd name="T72" fmla="+- 0 739 513"/>
                              <a:gd name="T73" fmla="*/ T72 w 522"/>
                              <a:gd name="T74" fmla="+- 0 16 2"/>
                              <a:gd name="T75" fmla="*/ 16 h 563"/>
                              <a:gd name="T76" fmla="+- 0 737 513"/>
                              <a:gd name="T77" fmla="*/ T76 w 522"/>
                              <a:gd name="T78" fmla="+- 0 22 2"/>
                              <a:gd name="T79" fmla="*/ 22 h 563"/>
                              <a:gd name="T80" fmla="+- 0 517 513"/>
                              <a:gd name="T81" fmla="*/ T80 w 522"/>
                              <a:gd name="T82" fmla="+- 0 516 2"/>
                              <a:gd name="T83" fmla="*/ 516 h 563"/>
                              <a:gd name="T84" fmla="+- 0 513 513"/>
                              <a:gd name="T85" fmla="*/ T84 w 522"/>
                              <a:gd name="T86" fmla="+- 0 524 2"/>
                              <a:gd name="T87" fmla="*/ 524 h 563"/>
                              <a:gd name="T88" fmla="+- 0 513 513"/>
                              <a:gd name="T89" fmla="*/ T88 w 522"/>
                              <a:gd name="T90" fmla="+- 0 533 2"/>
                              <a:gd name="T91" fmla="*/ 533 h 563"/>
                              <a:gd name="T92" fmla="+- 0 519 513"/>
                              <a:gd name="T93" fmla="*/ T92 w 522"/>
                              <a:gd name="T94" fmla="+- 0 550 2"/>
                              <a:gd name="T95" fmla="*/ 550 h 563"/>
                              <a:gd name="T96" fmla="+- 0 525 513"/>
                              <a:gd name="T97" fmla="*/ T96 w 522"/>
                              <a:gd name="T98" fmla="+- 0 557 2"/>
                              <a:gd name="T99" fmla="*/ 557 h 563"/>
                              <a:gd name="T100" fmla="+- 0 534 513"/>
                              <a:gd name="T101" fmla="*/ T100 w 522"/>
                              <a:gd name="T102" fmla="+- 0 561 2"/>
                              <a:gd name="T103" fmla="*/ 561 h 563"/>
                              <a:gd name="T104" fmla="+- 0 538 513"/>
                              <a:gd name="T105" fmla="*/ T104 w 522"/>
                              <a:gd name="T106" fmla="+- 0 562 2"/>
                              <a:gd name="T107" fmla="*/ 562 h 563"/>
                              <a:gd name="T108" fmla="+- 0 543 513"/>
                              <a:gd name="T109" fmla="*/ T108 w 522"/>
                              <a:gd name="T110" fmla="+- 0 563 2"/>
                              <a:gd name="T111" fmla="*/ 563 h 563"/>
                              <a:gd name="T112" fmla="+- 0 554 513"/>
                              <a:gd name="T113" fmla="*/ T112 w 522"/>
                              <a:gd name="T114" fmla="+- 0 563 2"/>
                              <a:gd name="T115" fmla="*/ 563 h 563"/>
                              <a:gd name="T116" fmla="+- 0 560 513"/>
                              <a:gd name="T117" fmla="*/ T116 w 522"/>
                              <a:gd name="T118" fmla="+- 0 562 2"/>
                              <a:gd name="T119" fmla="*/ 562 h 563"/>
                              <a:gd name="T120" fmla="+- 0 572 513"/>
                              <a:gd name="T121" fmla="*/ T120 w 522"/>
                              <a:gd name="T122" fmla="+- 0 555 2"/>
                              <a:gd name="T123" fmla="*/ 555 h 563"/>
                              <a:gd name="T124" fmla="+- 0 576 513"/>
                              <a:gd name="T125" fmla="*/ T124 w 522"/>
                              <a:gd name="T126" fmla="+- 0 550 2"/>
                              <a:gd name="T127" fmla="*/ 550 h 563"/>
                              <a:gd name="T128" fmla="+- 0 579 513"/>
                              <a:gd name="T129" fmla="*/ T128 w 522"/>
                              <a:gd name="T130" fmla="+- 0 543 2"/>
                              <a:gd name="T131" fmla="*/ 543 h 563"/>
                              <a:gd name="T132" fmla="+- 0 768 513"/>
                              <a:gd name="T133" fmla="*/ T132 w 522"/>
                              <a:gd name="T134" fmla="+- 0 117 2"/>
                              <a:gd name="T135" fmla="*/ 117 h 563"/>
                              <a:gd name="T136" fmla="+- 0 843 513"/>
                              <a:gd name="T137" fmla="*/ T136 w 522"/>
                              <a:gd name="T138" fmla="+- 0 117 2"/>
                              <a:gd name="T139" fmla="*/ 117 h 563"/>
                              <a:gd name="T140" fmla="+- 0 798 513"/>
                              <a:gd name="T141" fmla="*/ T140 w 522"/>
                              <a:gd name="T142" fmla="+- 0 21 2"/>
                              <a:gd name="T143" fmla="*/ 21 h 563"/>
                              <a:gd name="T144" fmla="+- 0 795 513"/>
                              <a:gd name="T145" fmla="*/ T144 w 522"/>
                              <a:gd name="T146" fmla="+- 0 15 2"/>
                              <a:gd name="T147" fmla="*/ 15 h 563"/>
                              <a:gd name="T148" fmla="+- 0 791 513"/>
                              <a:gd name="T149" fmla="*/ T148 w 522"/>
                              <a:gd name="T150" fmla="+- 0 10 2"/>
                              <a:gd name="T151" fmla="*/ 10 h 563"/>
                              <a:gd name="T152" fmla="+- 0 786 513"/>
                              <a:gd name="T153" fmla="*/ T152 w 522"/>
                              <a:gd name="T154" fmla="+- 0 7 2"/>
                              <a:gd name="T155" fmla="*/ 7 h 563"/>
                              <a:gd name="T156" fmla="+- 0 780 513"/>
                              <a:gd name="T157" fmla="*/ T156 w 522"/>
                              <a:gd name="T158" fmla="+- 0 4 2"/>
                              <a:gd name="T159" fmla="*/ 4 h 563"/>
                              <a:gd name="T160" fmla="+- 0 774 513"/>
                              <a:gd name="T161" fmla="*/ T160 w 522"/>
                              <a:gd name="T162" fmla="+- 0 2 2"/>
                              <a:gd name="T163" fmla="*/ 2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22" h="563">
                                <a:moveTo>
                                  <a:pt x="330" y="115"/>
                                </a:moveTo>
                                <a:lnTo>
                                  <a:pt x="255" y="115"/>
                                </a:lnTo>
                                <a:lnTo>
                                  <a:pt x="350" y="315"/>
                                </a:lnTo>
                                <a:lnTo>
                                  <a:pt x="382" y="383"/>
                                </a:lnTo>
                                <a:lnTo>
                                  <a:pt x="455" y="542"/>
                                </a:lnTo>
                                <a:lnTo>
                                  <a:pt x="459" y="551"/>
                                </a:lnTo>
                                <a:lnTo>
                                  <a:pt x="465" y="557"/>
                                </a:lnTo>
                                <a:lnTo>
                                  <a:pt x="483" y="563"/>
                                </a:lnTo>
                                <a:lnTo>
                                  <a:pt x="491" y="562"/>
                                </a:lnTo>
                                <a:lnTo>
                                  <a:pt x="509" y="554"/>
                                </a:lnTo>
                                <a:lnTo>
                                  <a:pt x="515" y="548"/>
                                </a:lnTo>
                                <a:lnTo>
                                  <a:pt x="521" y="531"/>
                                </a:lnTo>
                                <a:lnTo>
                                  <a:pt x="520" y="522"/>
                                </a:lnTo>
                                <a:lnTo>
                                  <a:pt x="330" y="115"/>
                                </a:lnTo>
                                <a:close/>
                                <a:moveTo>
                                  <a:pt x="261" y="0"/>
                                </a:moveTo>
                                <a:lnTo>
                                  <a:pt x="248" y="0"/>
                                </a:lnTo>
                                <a:lnTo>
                                  <a:pt x="242" y="2"/>
                                </a:lnTo>
                                <a:lnTo>
                                  <a:pt x="230" y="9"/>
                                </a:lnTo>
                                <a:lnTo>
                                  <a:pt x="226" y="14"/>
                                </a:lnTo>
                                <a:lnTo>
                                  <a:pt x="224" y="20"/>
                                </a:lnTo>
                                <a:lnTo>
                                  <a:pt x="4" y="514"/>
                                </a:lnTo>
                                <a:lnTo>
                                  <a:pt x="0" y="522"/>
                                </a:lnTo>
                                <a:lnTo>
                                  <a:pt x="0" y="531"/>
                                </a:lnTo>
                                <a:lnTo>
                                  <a:pt x="6" y="548"/>
                                </a:lnTo>
                                <a:lnTo>
                                  <a:pt x="12" y="555"/>
                                </a:lnTo>
                                <a:lnTo>
                                  <a:pt x="21" y="559"/>
                                </a:lnTo>
                                <a:lnTo>
                                  <a:pt x="25" y="560"/>
                                </a:lnTo>
                                <a:lnTo>
                                  <a:pt x="30" y="561"/>
                                </a:lnTo>
                                <a:lnTo>
                                  <a:pt x="41" y="561"/>
                                </a:lnTo>
                                <a:lnTo>
                                  <a:pt x="47" y="560"/>
                                </a:lnTo>
                                <a:lnTo>
                                  <a:pt x="59" y="553"/>
                                </a:lnTo>
                                <a:lnTo>
                                  <a:pt x="63" y="548"/>
                                </a:lnTo>
                                <a:lnTo>
                                  <a:pt x="66" y="541"/>
                                </a:lnTo>
                                <a:lnTo>
                                  <a:pt x="255" y="115"/>
                                </a:lnTo>
                                <a:lnTo>
                                  <a:pt x="330" y="115"/>
                                </a:lnTo>
                                <a:lnTo>
                                  <a:pt x="285" y="19"/>
                                </a:lnTo>
                                <a:lnTo>
                                  <a:pt x="282" y="13"/>
                                </a:lnTo>
                                <a:lnTo>
                                  <a:pt x="278" y="8"/>
                                </a:lnTo>
                                <a:lnTo>
                                  <a:pt x="273" y="5"/>
                                </a:lnTo>
                                <a:lnTo>
                                  <a:pt x="267" y="2"/>
                                </a:lnTo>
                                <a:lnTo>
                                  <a:pt x="2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4A6817" id="Group 16" o:spid="_x0000_s1026" style="width:72.75pt;height:28.25pt;mso-position-horizontal-relative:char;mso-position-vertical-relative:line" coordsize="145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">
                <v:shape id="Freeform 19" o:spid="_x0000_s1027" style="position:absolute;width:445;height:564;visibility:visible;mso-wrap-style:square;v-text-anchor:top" coordsize="4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" path="m36,l30,,23,3,16,5,10,9,2,20,,26,,540r3,8l17,561r7,3l42,564r8,-3l63,548r3,-8l66,131r83,l60,14,55,8,50,4,36,xm149,131r-83,l386,551r6,9l400,564r14,l417,563r5,-1l429,560r5,-4l442,544r3,-6l445,434r-66,l149,131xm421,1r-19,l395,4,382,17r-3,8l379,434r66,l445,25r-4,-8l429,4,421,1xe" fillcolor="#231f20" stroked="f">
                  <v:path arrowok="t" o:connecttype="custom" o:connectlocs="36,0;30,0;23,3;16,5;10,9;2,20;0,26;0,540;3,548;17,561;24,564;42,564;50,561;63,548;66,540;66,131;149,131;60,14;55,8;50,4;36,0;149,131;66,131;386,551;392,560;400,564;414,564;417,563;422,562;429,560;434,556;442,544;445,538;445,434;379,434;149,131;421,1;402,1;395,4;382,17;379,25;379,434;445,434;445,25;441,17;429,4;421,1" o:connectangles="0,0,0,0,0,0,0,0,0,0,0,0,0,0,0,0,0,0,0,0,0,0,0,0,0,0,0,0,0,0,0,0,0,0,0,0,0,0,0,0,0,0,0,0,0,0,0"/>
                </v:shape>
                <v:shape id="Freeform 18" o:spid="_x0000_s1028" style="position:absolute;left:742;top:122;width:713;height:442;visibility:visible;mso-wrap-style:square;v-text-anchor:top" coordsize="71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" path="m682,61r-126,l596,69r28,21l640,119r6,34l646,181r-616,l18,184r-9,6l2,199,,211r,1l2,223r7,10l18,239r12,2l381,241r,44l393,343r32,50l477,428r69,14l556,442r69,-14l673,396r10,-14l546,381r-40,-8l476,353,457,323r-7,-34l450,242r221,l688,239r13,-8l710,219r3,-16l713,156,703,99,682,61xm676,294r-11,2l656,302r-8,8l643,320r-12,25l612,364r-24,13l557,382r126,-1l700,358r9,-31l706,314r-7,-10l689,297r-13,-3xm546,l477,14,425,49,393,98r-12,58l381,181r69,l450,153r7,-35l476,89,507,69r41,-8l682,61,675,49,627,15,559,,546,xe" fillcolor="#ed1c2c" stroked="f">
                  <v:path arrowok="t" o:connecttype="custom" o:connectlocs="556,183;624,212;646,275;30,303;9,312;0,333;2,345;18,361;381,363;393,465;477,550;556,564;673,518;546,503;476,475;450,411;671,364;701,353;713,325;703,221;676,416;656,424;643,442;612,486;557,504;700,480;706,436;689,419;546,122;425,171;381,278;450,303;457,240;507,191;682,183;627,137;546,122" o:connectangles="0,0,0,0,0,0,0,0,0,0,0,0,0,0,0,0,0,0,0,0,0,0,0,0,0,0,0,0,0,0,0,0,0,0,0,0,0"/>
                </v:shape>
                <v:shape id="Freeform 17" o:spid="_x0000_s1029" style="position:absolute;left:513;top:2;width:522;height:563;visibility:visible;mso-wrap-style:square;v-text-anchor:top" coordsize="52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" path="m330,115r-75,l350,315r32,68l455,542r4,9l465,557r18,6l491,562r18,-8l515,548r6,-17l520,522,330,115xm261,l248,r-6,2l230,9r-4,5l224,20,4,514,,522r,9l6,548r6,7l21,559r4,1l30,561r11,l47,560r12,-7l63,548r3,-7l255,115r75,l285,19r-3,-6l278,8,273,5,267,2,261,xe" fillcolor="#231f20" stroked="f">
                  <v:path arrowok="t" o:connecttype="custom" o:connectlocs="330,117;255,117;350,317;382,385;455,544;459,553;465,559;483,565;491,564;509,556;515,550;521,533;520,524;330,117;261,2;248,2;242,4;230,11;226,16;224,22;4,516;0,524;0,533;6,550;12,557;21,561;25,562;30,563;41,563;47,562;59,555;63,550;66,543;255,117;330,117;285,21;282,15;278,10;273,7;267,4;261,2" o:connectangles="0,0,0,0,0,0,0,0,0,0,0,0,0,0,0,0,0,0,0,0,0,0,0,0,0,0,0,0,0,0,0,0,0,0,0,0,0,0,0,0,0"/>
                </v:shape>
                <w10:anchorlock/>
              </v:group>
            </w:pict>
          </mc:Fallback>
        </mc:AlternateContent>
      </w:r>
    </w:p>
    <w:p w14:paraId="2C1EBE70" w14:textId="77777777" w:rsidR="00BE3AF0" w:rsidRPr="00A06EEC" w:rsidRDefault="00BE3AF0">
      <w:pPr>
        <w:pStyle w:val="BodyText"/>
        <w:spacing w:before="4"/>
        <w:rPr>
          <w:rFonts w:ascii="Arial Narrow" w:hAnsi="Arial Narrow"/>
        </w:rPr>
      </w:pPr>
    </w:p>
    <w:p w14:paraId="327C9D5D" w14:textId="77777777" w:rsidR="00BE3AF0" w:rsidRPr="00A06EEC" w:rsidRDefault="008215E6">
      <w:pPr>
        <w:spacing w:line="143" w:lineRule="exact"/>
        <w:ind w:left="8257"/>
        <w:rPr>
          <w:rFonts w:ascii="Arial Narrow" w:hAnsi="Arial Narrow"/>
          <w:sz w:val="24"/>
          <w:szCs w:val="24"/>
        </w:rPr>
      </w:pPr>
      <w:r w:rsidRPr="00A06EEC">
        <w:rPr>
          <w:rFonts w:ascii="Arial Narrow" w:hAnsi="Arial Narrow"/>
          <w:noProof/>
          <w:position w:val="-2"/>
          <w:sz w:val="24"/>
          <w:szCs w:val="24"/>
          <w:lang w:val="en-GB" w:eastAsia="en-GB"/>
        </w:rPr>
        <mc:AlternateContent>
          <mc:Choice Requires="wpg">
            <w:drawing>
              <wp:inline distT="0" distB="0" distL="0" distR="0" wp14:anchorId="65CA55F9" wp14:editId="245286EF">
                <wp:extent cx="269875" cy="91440"/>
                <wp:effectExtent l="0" t="0" r="0" b="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91440"/>
                          <a:chOff x="0" y="0"/>
                          <a:chExt cx="425" cy="144"/>
                        </a:xfrm>
                      </wpg:grpSpPr>
                      <wps:wsp>
                        <wps:cNvPr id="14" name="Freeform 15"/>
                        <wps:cNvSpPr>
                          <a:spLocks/>
                        </wps:cNvSpPr>
                        <wps:spPr bwMode="auto">
                          <a:xfrm>
                            <a:off x="0" y="11"/>
                            <a:ext cx="86" cy="123"/>
                          </a:xfrm>
                          <a:custGeom>
                            <a:avLst/>
                            <a:gdLst>
                              <a:gd name="T0" fmla="*/ 21 w 86"/>
                              <a:gd name="T1" fmla="+- 0 11 11"/>
                              <a:gd name="T2" fmla="*/ 11 h 123"/>
                              <a:gd name="T3" fmla="*/ 0 w 86"/>
                              <a:gd name="T4" fmla="+- 0 11 11"/>
                              <a:gd name="T5" fmla="*/ 11 h 123"/>
                              <a:gd name="T6" fmla="*/ 0 w 86"/>
                              <a:gd name="T7" fmla="+- 0 133 11"/>
                              <a:gd name="T8" fmla="*/ 133 h 123"/>
                              <a:gd name="T9" fmla="*/ 86 w 86"/>
                              <a:gd name="T10" fmla="+- 0 133 11"/>
                              <a:gd name="T11" fmla="*/ 133 h 123"/>
                              <a:gd name="T12" fmla="*/ 86 w 86"/>
                              <a:gd name="T13" fmla="+- 0 114 11"/>
                              <a:gd name="T14" fmla="*/ 114 h 123"/>
                              <a:gd name="T15" fmla="*/ 21 w 86"/>
                              <a:gd name="T16" fmla="+- 0 114 11"/>
                              <a:gd name="T17" fmla="*/ 114 h 123"/>
                              <a:gd name="T18" fmla="*/ 21 w 86"/>
                              <a:gd name="T19" fmla="+- 0 11 11"/>
                              <a:gd name="T20" fmla="*/ 11 h 123"/>
                            </a:gdLst>
                            <a:ahLst/>
                            <a:cxnLst>
                              <a:cxn ang="0">
                                <a:pos x="T0" y="T2"/>
                              </a:cxn>
                              <a:cxn ang="0">
                                <a:pos x="T3" y="T5"/>
                              </a:cxn>
                              <a:cxn ang="0">
                                <a:pos x="T6" y="T8"/>
                              </a:cxn>
                              <a:cxn ang="0">
                                <a:pos x="T9" y="T11"/>
                              </a:cxn>
                              <a:cxn ang="0">
                                <a:pos x="T12" y="T14"/>
                              </a:cxn>
                              <a:cxn ang="0">
                                <a:pos x="T15" y="T17"/>
                              </a:cxn>
                              <a:cxn ang="0">
                                <a:pos x="T18" y="T20"/>
                              </a:cxn>
                            </a:cxnLst>
                            <a:rect l="0" t="0" r="r" b="b"/>
                            <a:pathLst>
                              <a:path w="86" h="123">
                                <a:moveTo>
                                  <a:pt x="21" y="0"/>
                                </a:moveTo>
                                <a:lnTo>
                                  <a:pt x="0" y="0"/>
                                </a:lnTo>
                                <a:lnTo>
                                  <a:pt x="0" y="122"/>
                                </a:lnTo>
                                <a:lnTo>
                                  <a:pt x="86" y="122"/>
                                </a:lnTo>
                                <a:lnTo>
                                  <a:pt x="86" y="103"/>
                                </a:lnTo>
                                <a:lnTo>
                                  <a:pt x="21" y="103"/>
                                </a:lnTo>
                                <a:lnTo>
                                  <a:pt x="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2" y="0"/>
                            <a:ext cx="177" cy="144"/>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13"/>
                        <wps:cNvSpPr>
                          <a:spLocks/>
                        </wps:cNvSpPr>
                        <wps:spPr bwMode="auto">
                          <a:xfrm>
                            <a:off x="333" y="11"/>
                            <a:ext cx="92" cy="123"/>
                          </a:xfrm>
                          <a:custGeom>
                            <a:avLst/>
                            <a:gdLst>
                              <a:gd name="T0" fmla="+- 0 424 333"/>
                              <a:gd name="T1" fmla="*/ T0 w 92"/>
                              <a:gd name="T2" fmla="+- 0 11 11"/>
                              <a:gd name="T3" fmla="*/ 11 h 123"/>
                              <a:gd name="T4" fmla="+- 0 333 333"/>
                              <a:gd name="T5" fmla="*/ T4 w 92"/>
                              <a:gd name="T6" fmla="+- 0 11 11"/>
                              <a:gd name="T7" fmla="*/ 11 h 123"/>
                              <a:gd name="T8" fmla="+- 0 333 333"/>
                              <a:gd name="T9" fmla="*/ T8 w 92"/>
                              <a:gd name="T10" fmla="+- 0 133 11"/>
                              <a:gd name="T11" fmla="*/ 133 h 123"/>
                              <a:gd name="T12" fmla="+- 0 424 333"/>
                              <a:gd name="T13" fmla="*/ T12 w 92"/>
                              <a:gd name="T14" fmla="+- 0 133 11"/>
                              <a:gd name="T15" fmla="*/ 133 h 123"/>
                              <a:gd name="T16" fmla="+- 0 424 333"/>
                              <a:gd name="T17" fmla="*/ T16 w 92"/>
                              <a:gd name="T18" fmla="+- 0 114 11"/>
                              <a:gd name="T19" fmla="*/ 114 h 123"/>
                              <a:gd name="T20" fmla="+- 0 354 333"/>
                              <a:gd name="T21" fmla="*/ T20 w 92"/>
                              <a:gd name="T22" fmla="+- 0 114 11"/>
                              <a:gd name="T23" fmla="*/ 114 h 123"/>
                              <a:gd name="T24" fmla="+- 0 354 333"/>
                              <a:gd name="T25" fmla="*/ T24 w 92"/>
                              <a:gd name="T26" fmla="+- 0 81 11"/>
                              <a:gd name="T27" fmla="*/ 81 h 123"/>
                              <a:gd name="T28" fmla="+- 0 416 333"/>
                              <a:gd name="T29" fmla="*/ T28 w 92"/>
                              <a:gd name="T30" fmla="+- 0 81 11"/>
                              <a:gd name="T31" fmla="*/ 81 h 123"/>
                              <a:gd name="T32" fmla="+- 0 416 333"/>
                              <a:gd name="T33" fmla="*/ T32 w 92"/>
                              <a:gd name="T34" fmla="+- 0 62 11"/>
                              <a:gd name="T35" fmla="*/ 62 h 123"/>
                              <a:gd name="T36" fmla="+- 0 354 333"/>
                              <a:gd name="T37" fmla="*/ T36 w 92"/>
                              <a:gd name="T38" fmla="+- 0 62 11"/>
                              <a:gd name="T39" fmla="*/ 62 h 123"/>
                              <a:gd name="T40" fmla="+- 0 354 333"/>
                              <a:gd name="T41" fmla="*/ T40 w 92"/>
                              <a:gd name="T42" fmla="+- 0 30 11"/>
                              <a:gd name="T43" fmla="*/ 30 h 123"/>
                              <a:gd name="T44" fmla="+- 0 424 333"/>
                              <a:gd name="T45" fmla="*/ T44 w 92"/>
                              <a:gd name="T46" fmla="+- 0 30 11"/>
                              <a:gd name="T47" fmla="*/ 30 h 123"/>
                              <a:gd name="T48" fmla="+- 0 424 333"/>
                              <a:gd name="T49" fmla="*/ T48 w 92"/>
                              <a:gd name="T50" fmla="+- 0 11 11"/>
                              <a:gd name="T51" fmla="*/ 1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23">
                                <a:moveTo>
                                  <a:pt x="91" y="0"/>
                                </a:moveTo>
                                <a:lnTo>
                                  <a:pt x="0" y="0"/>
                                </a:lnTo>
                                <a:lnTo>
                                  <a:pt x="0" y="122"/>
                                </a:lnTo>
                                <a:lnTo>
                                  <a:pt x="91" y="122"/>
                                </a:lnTo>
                                <a:lnTo>
                                  <a:pt x="91" y="103"/>
                                </a:lnTo>
                                <a:lnTo>
                                  <a:pt x="21" y="103"/>
                                </a:lnTo>
                                <a:lnTo>
                                  <a:pt x="21" y="70"/>
                                </a:lnTo>
                                <a:lnTo>
                                  <a:pt x="83" y="70"/>
                                </a:lnTo>
                                <a:lnTo>
                                  <a:pt x="83" y="51"/>
                                </a:lnTo>
                                <a:lnTo>
                                  <a:pt x="21" y="51"/>
                                </a:lnTo>
                                <a:lnTo>
                                  <a:pt x="21" y="19"/>
                                </a:lnTo>
                                <a:lnTo>
                                  <a:pt x="91" y="19"/>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792DF6" id="Group 12" o:spid="_x0000_s1026" style="width:21.25pt;height:7.2pt;mso-position-horizontal-relative:char;mso-position-vertical-relative:line" coordsize="42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">
                <v:shape id="Freeform 15" o:spid="_x0000_s1027" style="position:absolute;top:11;width:86;height:123;visibility:visible;mso-wrap-style:square;v-text-anchor:top" coordsize="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" path="m21,l,,,122r86,l86,103r-65,l21,xe" fillcolor="#231f20" stroked="f">
                  <v:path arrowok="t" o:connecttype="custom" o:connectlocs="21,11;0,11;0,133;86,133;86,114;21,114;21,1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122;width:17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">
                  <v:imagedata r:id="rId12" o:title=""/>
                </v:shape>
                <v:shape id="Freeform 13" o:spid="_x0000_s1029" style="position:absolute;left:333;top:11;width:92;height:123;visibility:visible;mso-wrap-style:square;v-text-anchor:top" coordsize="9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" path="m91,l,,,122r91,l91,103r-70,l21,70r62,l83,51r-62,l21,19r70,l91,xe" fillcolor="#231f20" stroked="f">
                  <v:path arrowok="t" o:connecttype="custom" o:connectlocs="91,11;0,11;0,133;91,133;91,114;21,114;21,81;83,81;83,62;21,62;21,30;91,30;91,11" o:connectangles="0,0,0,0,0,0,0,0,0,0,0,0,0"/>
                </v:shape>
                <w10:anchorlock/>
              </v:group>
            </w:pict>
          </mc:Fallback>
        </mc:AlternateContent>
      </w:r>
      <w:r w:rsidR="00B6519E" w:rsidRPr="00A06EEC">
        <w:rPr>
          <w:rFonts w:ascii="Arial Narrow" w:hAnsi="Arial Narrow"/>
          <w:spacing w:val="48"/>
          <w:position w:val="-2"/>
          <w:sz w:val="24"/>
          <w:szCs w:val="24"/>
        </w:rPr>
        <w:t xml:space="preserve"> </w:t>
      </w:r>
      <w:r w:rsidRPr="00A06EEC">
        <w:rPr>
          <w:rFonts w:ascii="Arial Narrow" w:hAnsi="Arial Narrow"/>
          <w:noProof/>
          <w:spacing w:val="48"/>
          <w:position w:val="-2"/>
          <w:sz w:val="24"/>
          <w:szCs w:val="24"/>
          <w:lang w:val="en-GB" w:eastAsia="en-GB"/>
        </w:rPr>
        <mc:AlternateContent>
          <mc:Choice Requires="wpg">
            <w:drawing>
              <wp:inline distT="0" distB="0" distL="0" distR="0" wp14:anchorId="2775D30C" wp14:editId="6E2E416F">
                <wp:extent cx="878205" cy="91440"/>
                <wp:effectExtent l="0"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91440"/>
                          <a:chOff x="0" y="0"/>
                          <a:chExt cx="1383" cy="144"/>
                        </a:xfrm>
                      </wpg:grpSpPr>
                      <pic:pic xmlns:pic="http://schemas.openxmlformats.org/drawingml/2006/picture">
                        <pic:nvPicPr>
                          <pic:cNvPr id="5"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1"/>
                            <a:ext cx="111"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2" y="0"/>
                            <a:ext cx="321"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7" y="11"/>
                            <a:ext cx="107"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4" y="9"/>
                            <a:ext cx="128" cy="127"/>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7"/>
                        <wps:cNvSpPr>
                          <a:spLocks/>
                        </wps:cNvSpPr>
                        <wps:spPr bwMode="auto">
                          <a:xfrm>
                            <a:off x="822" y="9"/>
                            <a:ext cx="95" cy="126"/>
                          </a:xfrm>
                          <a:custGeom>
                            <a:avLst/>
                            <a:gdLst>
                              <a:gd name="T0" fmla="+- 0 822 822"/>
                              <a:gd name="T1" fmla="*/ T0 w 95"/>
                              <a:gd name="T2" fmla="+- 0 115 9"/>
                              <a:gd name="T3" fmla="*/ 115 h 126"/>
                              <a:gd name="T4" fmla="+- 0 837 822"/>
                              <a:gd name="T5" fmla="*/ T4 w 95"/>
                              <a:gd name="T6" fmla="+- 0 127 9"/>
                              <a:gd name="T7" fmla="*/ 127 h 126"/>
                              <a:gd name="T8" fmla="+- 0 864 822"/>
                              <a:gd name="T9" fmla="*/ T8 w 95"/>
                              <a:gd name="T10" fmla="+- 0 135 9"/>
                              <a:gd name="T11" fmla="*/ 135 h 126"/>
                              <a:gd name="T12" fmla="+- 0 885 822"/>
                              <a:gd name="T13" fmla="*/ T12 w 95"/>
                              <a:gd name="T14" fmla="+- 0 134 9"/>
                              <a:gd name="T15" fmla="*/ 134 h 126"/>
                              <a:gd name="T16" fmla="+- 0 901 822"/>
                              <a:gd name="T17" fmla="*/ T16 w 95"/>
                              <a:gd name="T18" fmla="+- 0 128 9"/>
                              <a:gd name="T19" fmla="*/ 128 h 126"/>
                              <a:gd name="T20" fmla="+- 0 911 822"/>
                              <a:gd name="T21" fmla="*/ T20 w 95"/>
                              <a:gd name="T22" fmla="+- 0 118 9"/>
                              <a:gd name="T23" fmla="*/ 118 h 126"/>
                              <a:gd name="T24" fmla="+- 0 866 822"/>
                              <a:gd name="T25" fmla="*/ T24 w 95"/>
                              <a:gd name="T26" fmla="+- 0 116 9"/>
                              <a:gd name="T27" fmla="*/ 116 h 126"/>
                              <a:gd name="T28" fmla="+- 0 847 822"/>
                              <a:gd name="T29" fmla="*/ T28 w 95"/>
                              <a:gd name="T30" fmla="+- 0 109 9"/>
                              <a:gd name="T31" fmla="*/ 109 h 126"/>
                              <a:gd name="T32" fmla="+- 0 835 822"/>
                              <a:gd name="T33" fmla="*/ T32 w 95"/>
                              <a:gd name="T34" fmla="+- 0 100 9"/>
                              <a:gd name="T35" fmla="*/ 100 h 126"/>
                              <a:gd name="T36" fmla="+- 0 862 822"/>
                              <a:gd name="T37" fmla="*/ T36 w 95"/>
                              <a:gd name="T38" fmla="+- 0 9 9"/>
                              <a:gd name="T39" fmla="*/ 9 h 126"/>
                              <a:gd name="T40" fmla="+- 0 846 822"/>
                              <a:gd name="T41" fmla="*/ T40 w 95"/>
                              <a:gd name="T42" fmla="+- 0 13 9"/>
                              <a:gd name="T43" fmla="*/ 13 h 126"/>
                              <a:gd name="T44" fmla="+- 0 835 822"/>
                              <a:gd name="T45" fmla="*/ T44 w 95"/>
                              <a:gd name="T46" fmla="+- 0 22 9"/>
                              <a:gd name="T47" fmla="*/ 22 h 126"/>
                              <a:gd name="T48" fmla="+- 0 828 822"/>
                              <a:gd name="T49" fmla="*/ T48 w 95"/>
                              <a:gd name="T50" fmla="+- 0 34 9"/>
                              <a:gd name="T51" fmla="*/ 34 h 126"/>
                              <a:gd name="T52" fmla="+- 0 827 822"/>
                              <a:gd name="T53" fmla="*/ T52 w 95"/>
                              <a:gd name="T54" fmla="+- 0 51 9"/>
                              <a:gd name="T55" fmla="*/ 51 h 126"/>
                              <a:gd name="T56" fmla="+- 0 831 822"/>
                              <a:gd name="T57" fmla="*/ T56 w 95"/>
                              <a:gd name="T58" fmla="+- 0 63 9"/>
                              <a:gd name="T59" fmla="*/ 63 h 126"/>
                              <a:gd name="T60" fmla="+- 0 841 822"/>
                              <a:gd name="T61" fmla="*/ T60 w 95"/>
                              <a:gd name="T62" fmla="+- 0 72 9"/>
                              <a:gd name="T63" fmla="*/ 72 h 126"/>
                              <a:gd name="T64" fmla="+- 0 855 822"/>
                              <a:gd name="T65" fmla="*/ T64 w 95"/>
                              <a:gd name="T66" fmla="+- 0 78 9"/>
                              <a:gd name="T67" fmla="*/ 78 h 126"/>
                              <a:gd name="T68" fmla="+- 0 873 822"/>
                              <a:gd name="T69" fmla="*/ T68 w 95"/>
                              <a:gd name="T70" fmla="+- 0 83 9"/>
                              <a:gd name="T71" fmla="*/ 83 h 126"/>
                              <a:gd name="T72" fmla="+- 0 885 822"/>
                              <a:gd name="T73" fmla="*/ T72 w 95"/>
                              <a:gd name="T74" fmla="+- 0 86 9"/>
                              <a:gd name="T75" fmla="*/ 86 h 126"/>
                              <a:gd name="T76" fmla="+- 0 892 822"/>
                              <a:gd name="T77" fmla="*/ T76 w 95"/>
                              <a:gd name="T78" fmla="+- 0 91 9"/>
                              <a:gd name="T79" fmla="*/ 91 h 126"/>
                              <a:gd name="T80" fmla="+- 0 895 822"/>
                              <a:gd name="T81" fmla="*/ T80 w 95"/>
                              <a:gd name="T82" fmla="+- 0 96 9"/>
                              <a:gd name="T83" fmla="*/ 96 h 126"/>
                              <a:gd name="T84" fmla="+- 0 895 822"/>
                              <a:gd name="T85" fmla="*/ T84 w 95"/>
                              <a:gd name="T86" fmla="+- 0 105 9"/>
                              <a:gd name="T87" fmla="*/ 105 h 126"/>
                              <a:gd name="T88" fmla="+- 0 886 822"/>
                              <a:gd name="T89" fmla="*/ T88 w 95"/>
                              <a:gd name="T90" fmla="+- 0 114 9"/>
                              <a:gd name="T91" fmla="*/ 114 h 126"/>
                              <a:gd name="T92" fmla="+- 0 912 822"/>
                              <a:gd name="T93" fmla="*/ T92 w 95"/>
                              <a:gd name="T94" fmla="+- 0 116 9"/>
                              <a:gd name="T95" fmla="*/ 116 h 126"/>
                              <a:gd name="T96" fmla="+- 0 917 822"/>
                              <a:gd name="T97" fmla="*/ T96 w 95"/>
                              <a:gd name="T98" fmla="+- 0 104 9"/>
                              <a:gd name="T99" fmla="*/ 104 h 126"/>
                              <a:gd name="T100" fmla="+- 0 916 822"/>
                              <a:gd name="T101" fmla="*/ T100 w 95"/>
                              <a:gd name="T102" fmla="+- 0 88 9"/>
                              <a:gd name="T103" fmla="*/ 88 h 126"/>
                              <a:gd name="T104" fmla="+- 0 910 822"/>
                              <a:gd name="T105" fmla="*/ T104 w 95"/>
                              <a:gd name="T106" fmla="+- 0 78 9"/>
                              <a:gd name="T107" fmla="*/ 78 h 126"/>
                              <a:gd name="T108" fmla="+- 0 899 822"/>
                              <a:gd name="T109" fmla="*/ T108 w 95"/>
                              <a:gd name="T110" fmla="+- 0 69 9"/>
                              <a:gd name="T111" fmla="*/ 69 h 126"/>
                              <a:gd name="T112" fmla="+- 0 884 822"/>
                              <a:gd name="T113" fmla="*/ T112 w 95"/>
                              <a:gd name="T114" fmla="+- 0 64 9"/>
                              <a:gd name="T115" fmla="*/ 64 h 126"/>
                              <a:gd name="T116" fmla="+- 0 867 822"/>
                              <a:gd name="T117" fmla="*/ T116 w 95"/>
                              <a:gd name="T118" fmla="+- 0 59 9"/>
                              <a:gd name="T119" fmla="*/ 59 h 126"/>
                              <a:gd name="T120" fmla="+- 0 856 822"/>
                              <a:gd name="T121" fmla="*/ T120 w 95"/>
                              <a:gd name="T122" fmla="+- 0 55 9"/>
                              <a:gd name="T123" fmla="*/ 55 h 126"/>
                              <a:gd name="T124" fmla="+- 0 850 822"/>
                              <a:gd name="T125" fmla="*/ T124 w 95"/>
                              <a:gd name="T126" fmla="+- 0 51 9"/>
                              <a:gd name="T127" fmla="*/ 51 h 126"/>
                              <a:gd name="T128" fmla="+- 0 848 822"/>
                              <a:gd name="T129" fmla="*/ T128 w 95"/>
                              <a:gd name="T130" fmla="+- 0 45 9"/>
                              <a:gd name="T131" fmla="*/ 45 h 126"/>
                              <a:gd name="T132" fmla="+- 0 850 822"/>
                              <a:gd name="T133" fmla="*/ T132 w 95"/>
                              <a:gd name="T134" fmla="+- 0 35 9"/>
                              <a:gd name="T135" fmla="*/ 35 h 126"/>
                              <a:gd name="T136" fmla="+- 0 857 822"/>
                              <a:gd name="T137" fmla="*/ T136 w 95"/>
                              <a:gd name="T138" fmla="+- 0 29 9"/>
                              <a:gd name="T139" fmla="*/ 29 h 126"/>
                              <a:gd name="T140" fmla="+- 0 910 822"/>
                              <a:gd name="T141" fmla="*/ T140 w 95"/>
                              <a:gd name="T142" fmla="+- 0 28 9"/>
                              <a:gd name="T143" fmla="*/ 28 h 126"/>
                              <a:gd name="T144" fmla="+- 0 906 822"/>
                              <a:gd name="T145" fmla="*/ T144 w 95"/>
                              <a:gd name="T146" fmla="+- 0 19 9"/>
                              <a:gd name="T147" fmla="*/ 19 h 126"/>
                              <a:gd name="T148" fmla="+- 0 885 822"/>
                              <a:gd name="T149" fmla="*/ T148 w 95"/>
                              <a:gd name="T150" fmla="+- 0 10 9"/>
                              <a:gd name="T151" fmla="*/ 10 h 126"/>
                              <a:gd name="T152" fmla="+- 0 910 822"/>
                              <a:gd name="T153" fmla="*/ T152 w 95"/>
                              <a:gd name="T154" fmla="+- 0 28 9"/>
                              <a:gd name="T155" fmla="*/ 28 h 126"/>
                              <a:gd name="T156" fmla="+- 0 879 822"/>
                              <a:gd name="T157" fmla="*/ T156 w 95"/>
                              <a:gd name="T158" fmla="+- 0 29 9"/>
                              <a:gd name="T159" fmla="*/ 29 h 126"/>
                              <a:gd name="T160" fmla="+- 0 896 822"/>
                              <a:gd name="T161" fmla="*/ T160 w 95"/>
                              <a:gd name="T162" fmla="+- 0 36 9"/>
                              <a:gd name="T163" fmla="*/ 36 h 126"/>
                              <a:gd name="T164" fmla="+- 0 910 822"/>
                              <a:gd name="T165" fmla="*/ T164 w 95"/>
                              <a:gd name="T166" fmla="+- 0 28 9"/>
                              <a:gd name="T167" fmla="*/ 28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5" h="126">
                                <a:moveTo>
                                  <a:pt x="13" y="91"/>
                                </a:moveTo>
                                <a:lnTo>
                                  <a:pt x="0" y="106"/>
                                </a:lnTo>
                                <a:lnTo>
                                  <a:pt x="7" y="113"/>
                                </a:lnTo>
                                <a:lnTo>
                                  <a:pt x="15" y="118"/>
                                </a:lnTo>
                                <a:lnTo>
                                  <a:pt x="33" y="124"/>
                                </a:lnTo>
                                <a:lnTo>
                                  <a:pt x="42" y="126"/>
                                </a:lnTo>
                                <a:lnTo>
                                  <a:pt x="57" y="126"/>
                                </a:lnTo>
                                <a:lnTo>
                                  <a:pt x="63" y="125"/>
                                </a:lnTo>
                                <a:lnTo>
                                  <a:pt x="74" y="122"/>
                                </a:lnTo>
                                <a:lnTo>
                                  <a:pt x="79" y="119"/>
                                </a:lnTo>
                                <a:lnTo>
                                  <a:pt x="86" y="113"/>
                                </a:lnTo>
                                <a:lnTo>
                                  <a:pt x="89" y="109"/>
                                </a:lnTo>
                                <a:lnTo>
                                  <a:pt x="90" y="107"/>
                                </a:lnTo>
                                <a:lnTo>
                                  <a:pt x="44" y="107"/>
                                </a:lnTo>
                                <a:lnTo>
                                  <a:pt x="37" y="105"/>
                                </a:lnTo>
                                <a:lnTo>
                                  <a:pt x="25" y="100"/>
                                </a:lnTo>
                                <a:lnTo>
                                  <a:pt x="19" y="96"/>
                                </a:lnTo>
                                <a:lnTo>
                                  <a:pt x="13" y="91"/>
                                </a:lnTo>
                                <a:close/>
                                <a:moveTo>
                                  <a:pt x="55" y="0"/>
                                </a:moveTo>
                                <a:lnTo>
                                  <a:pt x="40" y="0"/>
                                </a:lnTo>
                                <a:lnTo>
                                  <a:pt x="35" y="1"/>
                                </a:lnTo>
                                <a:lnTo>
                                  <a:pt x="24" y="4"/>
                                </a:lnTo>
                                <a:lnTo>
                                  <a:pt x="20" y="7"/>
                                </a:lnTo>
                                <a:lnTo>
                                  <a:pt x="13" y="13"/>
                                </a:lnTo>
                                <a:lnTo>
                                  <a:pt x="10" y="17"/>
                                </a:lnTo>
                                <a:lnTo>
                                  <a:pt x="6" y="25"/>
                                </a:lnTo>
                                <a:lnTo>
                                  <a:pt x="5" y="29"/>
                                </a:lnTo>
                                <a:lnTo>
                                  <a:pt x="5" y="42"/>
                                </a:lnTo>
                                <a:lnTo>
                                  <a:pt x="6" y="46"/>
                                </a:lnTo>
                                <a:lnTo>
                                  <a:pt x="9" y="54"/>
                                </a:lnTo>
                                <a:lnTo>
                                  <a:pt x="12" y="57"/>
                                </a:lnTo>
                                <a:lnTo>
                                  <a:pt x="19" y="63"/>
                                </a:lnTo>
                                <a:lnTo>
                                  <a:pt x="23" y="65"/>
                                </a:lnTo>
                                <a:lnTo>
                                  <a:pt x="33" y="69"/>
                                </a:lnTo>
                                <a:lnTo>
                                  <a:pt x="39" y="71"/>
                                </a:lnTo>
                                <a:lnTo>
                                  <a:pt x="51" y="74"/>
                                </a:lnTo>
                                <a:lnTo>
                                  <a:pt x="56" y="75"/>
                                </a:lnTo>
                                <a:lnTo>
                                  <a:pt x="63" y="77"/>
                                </a:lnTo>
                                <a:lnTo>
                                  <a:pt x="66" y="79"/>
                                </a:lnTo>
                                <a:lnTo>
                                  <a:pt x="70" y="82"/>
                                </a:lnTo>
                                <a:lnTo>
                                  <a:pt x="71" y="83"/>
                                </a:lnTo>
                                <a:lnTo>
                                  <a:pt x="73" y="87"/>
                                </a:lnTo>
                                <a:lnTo>
                                  <a:pt x="73" y="89"/>
                                </a:lnTo>
                                <a:lnTo>
                                  <a:pt x="73" y="96"/>
                                </a:lnTo>
                                <a:lnTo>
                                  <a:pt x="71" y="100"/>
                                </a:lnTo>
                                <a:lnTo>
                                  <a:pt x="64" y="105"/>
                                </a:lnTo>
                                <a:lnTo>
                                  <a:pt x="58" y="107"/>
                                </a:lnTo>
                                <a:lnTo>
                                  <a:pt x="90" y="107"/>
                                </a:lnTo>
                                <a:lnTo>
                                  <a:pt x="94" y="100"/>
                                </a:lnTo>
                                <a:lnTo>
                                  <a:pt x="95" y="95"/>
                                </a:lnTo>
                                <a:lnTo>
                                  <a:pt x="94" y="83"/>
                                </a:lnTo>
                                <a:lnTo>
                                  <a:pt x="94" y="79"/>
                                </a:lnTo>
                                <a:lnTo>
                                  <a:pt x="90" y="72"/>
                                </a:lnTo>
                                <a:lnTo>
                                  <a:pt x="88" y="69"/>
                                </a:lnTo>
                                <a:lnTo>
                                  <a:pt x="81" y="63"/>
                                </a:lnTo>
                                <a:lnTo>
                                  <a:pt x="77" y="60"/>
                                </a:lnTo>
                                <a:lnTo>
                                  <a:pt x="67" y="56"/>
                                </a:lnTo>
                                <a:lnTo>
                                  <a:pt x="62" y="55"/>
                                </a:lnTo>
                                <a:lnTo>
                                  <a:pt x="49" y="52"/>
                                </a:lnTo>
                                <a:lnTo>
                                  <a:pt x="45" y="50"/>
                                </a:lnTo>
                                <a:lnTo>
                                  <a:pt x="37" y="48"/>
                                </a:lnTo>
                                <a:lnTo>
                                  <a:pt x="34" y="46"/>
                                </a:lnTo>
                                <a:lnTo>
                                  <a:pt x="30" y="43"/>
                                </a:lnTo>
                                <a:lnTo>
                                  <a:pt x="28" y="42"/>
                                </a:lnTo>
                                <a:lnTo>
                                  <a:pt x="26" y="38"/>
                                </a:lnTo>
                                <a:lnTo>
                                  <a:pt x="26" y="36"/>
                                </a:lnTo>
                                <a:lnTo>
                                  <a:pt x="26" y="29"/>
                                </a:lnTo>
                                <a:lnTo>
                                  <a:pt x="28" y="26"/>
                                </a:lnTo>
                                <a:lnTo>
                                  <a:pt x="31" y="23"/>
                                </a:lnTo>
                                <a:lnTo>
                                  <a:pt x="35" y="20"/>
                                </a:lnTo>
                                <a:lnTo>
                                  <a:pt x="40" y="19"/>
                                </a:lnTo>
                                <a:lnTo>
                                  <a:pt x="88" y="19"/>
                                </a:lnTo>
                                <a:lnTo>
                                  <a:pt x="91" y="15"/>
                                </a:lnTo>
                                <a:lnTo>
                                  <a:pt x="84" y="10"/>
                                </a:lnTo>
                                <a:lnTo>
                                  <a:pt x="78" y="6"/>
                                </a:lnTo>
                                <a:lnTo>
                                  <a:pt x="63" y="1"/>
                                </a:lnTo>
                                <a:lnTo>
                                  <a:pt x="55" y="0"/>
                                </a:lnTo>
                                <a:close/>
                                <a:moveTo>
                                  <a:pt x="88" y="19"/>
                                </a:moveTo>
                                <a:lnTo>
                                  <a:pt x="52" y="19"/>
                                </a:lnTo>
                                <a:lnTo>
                                  <a:pt x="57" y="20"/>
                                </a:lnTo>
                                <a:lnTo>
                                  <a:pt x="68" y="24"/>
                                </a:lnTo>
                                <a:lnTo>
                                  <a:pt x="74" y="27"/>
                                </a:lnTo>
                                <a:lnTo>
                                  <a:pt x="79" y="32"/>
                                </a:lnTo>
                                <a:lnTo>
                                  <a:pt x="88"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947" y="11"/>
                            <a:ext cx="100" cy="123"/>
                          </a:xfrm>
                          <a:custGeom>
                            <a:avLst/>
                            <a:gdLst>
                              <a:gd name="T0" fmla="+- 0 1007 947"/>
                              <a:gd name="T1" fmla="*/ T0 w 100"/>
                              <a:gd name="T2" fmla="+- 0 31 11"/>
                              <a:gd name="T3" fmla="*/ 31 h 123"/>
                              <a:gd name="T4" fmla="+- 0 986 947"/>
                              <a:gd name="T5" fmla="*/ T4 w 100"/>
                              <a:gd name="T6" fmla="+- 0 31 11"/>
                              <a:gd name="T7" fmla="*/ 31 h 123"/>
                              <a:gd name="T8" fmla="+- 0 986 947"/>
                              <a:gd name="T9" fmla="*/ T8 w 100"/>
                              <a:gd name="T10" fmla="+- 0 133 11"/>
                              <a:gd name="T11" fmla="*/ 133 h 123"/>
                              <a:gd name="T12" fmla="+- 0 1007 947"/>
                              <a:gd name="T13" fmla="*/ T12 w 100"/>
                              <a:gd name="T14" fmla="+- 0 133 11"/>
                              <a:gd name="T15" fmla="*/ 133 h 123"/>
                              <a:gd name="T16" fmla="+- 0 1007 947"/>
                              <a:gd name="T17" fmla="*/ T16 w 100"/>
                              <a:gd name="T18" fmla="+- 0 31 11"/>
                              <a:gd name="T19" fmla="*/ 31 h 123"/>
                              <a:gd name="T20" fmla="+- 0 1046 947"/>
                              <a:gd name="T21" fmla="*/ T20 w 100"/>
                              <a:gd name="T22" fmla="+- 0 11 11"/>
                              <a:gd name="T23" fmla="*/ 11 h 123"/>
                              <a:gd name="T24" fmla="+- 0 947 947"/>
                              <a:gd name="T25" fmla="*/ T24 w 100"/>
                              <a:gd name="T26" fmla="+- 0 11 11"/>
                              <a:gd name="T27" fmla="*/ 11 h 123"/>
                              <a:gd name="T28" fmla="+- 0 947 947"/>
                              <a:gd name="T29" fmla="*/ T28 w 100"/>
                              <a:gd name="T30" fmla="+- 0 31 11"/>
                              <a:gd name="T31" fmla="*/ 31 h 123"/>
                              <a:gd name="T32" fmla="+- 0 1046 947"/>
                              <a:gd name="T33" fmla="*/ T32 w 100"/>
                              <a:gd name="T34" fmla="+- 0 31 11"/>
                              <a:gd name="T35" fmla="*/ 31 h 123"/>
                              <a:gd name="T36" fmla="+- 0 1046 947"/>
                              <a:gd name="T37" fmla="*/ T36 w 100"/>
                              <a:gd name="T38" fmla="+- 0 11 11"/>
                              <a:gd name="T39" fmla="*/ 1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 h="123">
                                <a:moveTo>
                                  <a:pt x="60" y="20"/>
                                </a:moveTo>
                                <a:lnTo>
                                  <a:pt x="39" y="20"/>
                                </a:lnTo>
                                <a:lnTo>
                                  <a:pt x="39" y="122"/>
                                </a:lnTo>
                                <a:lnTo>
                                  <a:pt x="60" y="122"/>
                                </a:lnTo>
                                <a:lnTo>
                                  <a:pt x="60" y="20"/>
                                </a:lnTo>
                                <a:close/>
                                <a:moveTo>
                                  <a:pt x="99" y="0"/>
                                </a:moveTo>
                                <a:lnTo>
                                  <a:pt x="0" y="0"/>
                                </a:lnTo>
                                <a:lnTo>
                                  <a:pt x="0" y="20"/>
                                </a:lnTo>
                                <a:lnTo>
                                  <a:pt x="99" y="20"/>
                                </a:lnTo>
                                <a:lnTo>
                                  <a:pt x="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2" y="0"/>
                            <a:ext cx="175" cy="144"/>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4"/>
                        <wps:cNvSpPr>
                          <a:spLocks/>
                        </wps:cNvSpPr>
                        <wps:spPr bwMode="auto">
                          <a:xfrm>
                            <a:off x="1288" y="9"/>
                            <a:ext cx="95" cy="126"/>
                          </a:xfrm>
                          <a:custGeom>
                            <a:avLst/>
                            <a:gdLst>
                              <a:gd name="T0" fmla="+- 0 1288 1288"/>
                              <a:gd name="T1" fmla="*/ T0 w 95"/>
                              <a:gd name="T2" fmla="+- 0 115 9"/>
                              <a:gd name="T3" fmla="*/ 115 h 126"/>
                              <a:gd name="T4" fmla="+- 0 1304 1288"/>
                              <a:gd name="T5" fmla="*/ T4 w 95"/>
                              <a:gd name="T6" fmla="+- 0 127 9"/>
                              <a:gd name="T7" fmla="*/ 127 h 126"/>
                              <a:gd name="T8" fmla="+- 0 1330 1288"/>
                              <a:gd name="T9" fmla="*/ T8 w 95"/>
                              <a:gd name="T10" fmla="+- 0 135 9"/>
                              <a:gd name="T11" fmla="*/ 135 h 126"/>
                              <a:gd name="T12" fmla="+- 0 1352 1288"/>
                              <a:gd name="T13" fmla="*/ T12 w 95"/>
                              <a:gd name="T14" fmla="+- 0 134 9"/>
                              <a:gd name="T15" fmla="*/ 134 h 126"/>
                              <a:gd name="T16" fmla="+- 0 1367 1288"/>
                              <a:gd name="T17" fmla="*/ T16 w 95"/>
                              <a:gd name="T18" fmla="+- 0 128 9"/>
                              <a:gd name="T19" fmla="*/ 128 h 126"/>
                              <a:gd name="T20" fmla="+- 0 1378 1288"/>
                              <a:gd name="T21" fmla="*/ T20 w 95"/>
                              <a:gd name="T22" fmla="+- 0 118 9"/>
                              <a:gd name="T23" fmla="*/ 118 h 126"/>
                              <a:gd name="T24" fmla="+- 0 1332 1288"/>
                              <a:gd name="T25" fmla="*/ T24 w 95"/>
                              <a:gd name="T26" fmla="+- 0 116 9"/>
                              <a:gd name="T27" fmla="*/ 116 h 126"/>
                              <a:gd name="T28" fmla="+- 0 1313 1288"/>
                              <a:gd name="T29" fmla="*/ T28 w 95"/>
                              <a:gd name="T30" fmla="+- 0 109 9"/>
                              <a:gd name="T31" fmla="*/ 109 h 126"/>
                              <a:gd name="T32" fmla="+- 0 1301 1288"/>
                              <a:gd name="T33" fmla="*/ T32 w 95"/>
                              <a:gd name="T34" fmla="+- 0 100 9"/>
                              <a:gd name="T35" fmla="*/ 100 h 126"/>
                              <a:gd name="T36" fmla="+- 0 1329 1288"/>
                              <a:gd name="T37" fmla="*/ T36 w 95"/>
                              <a:gd name="T38" fmla="+- 0 9 9"/>
                              <a:gd name="T39" fmla="*/ 9 h 126"/>
                              <a:gd name="T40" fmla="+- 0 1313 1288"/>
                              <a:gd name="T41" fmla="*/ T40 w 95"/>
                              <a:gd name="T42" fmla="+- 0 13 9"/>
                              <a:gd name="T43" fmla="*/ 13 h 126"/>
                              <a:gd name="T44" fmla="+- 0 1301 1288"/>
                              <a:gd name="T45" fmla="*/ T44 w 95"/>
                              <a:gd name="T46" fmla="+- 0 22 9"/>
                              <a:gd name="T47" fmla="*/ 22 h 126"/>
                              <a:gd name="T48" fmla="+- 0 1294 1288"/>
                              <a:gd name="T49" fmla="*/ T48 w 95"/>
                              <a:gd name="T50" fmla="+- 0 34 9"/>
                              <a:gd name="T51" fmla="*/ 34 h 126"/>
                              <a:gd name="T52" fmla="+- 0 1293 1288"/>
                              <a:gd name="T53" fmla="*/ T52 w 95"/>
                              <a:gd name="T54" fmla="+- 0 51 9"/>
                              <a:gd name="T55" fmla="*/ 51 h 126"/>
                              <a:gd name="T56" fmla="+- 0 1298 1288"/>
                              <a:gd name="T57" fmla="*/ T56 w 95"/>
                              <a:gd name="T58" fmla="+- 0 63 9"/>
                              <a:gd name="T59" fmla="*/ 63 h 126"/>
                              <a:gd name="T60" fmla="+- 0 1307 1288"/>
                              <a:gd name="T61" fmla="*/ T60 w 95"/>
                              <a:gd name="T62" fmla="+- 0 72 9"/>
                              <a:gd name="T63" fmla="*/ 72 h 126"/>
                              <a:gd name="T64" fmla="+- 0 1322 1288"/>
                              <a:gd name="T65" fmla="*/ T64 w 95"/>
                              <a:gd name="T66" fmla="+- 0 78 9"/>
                              <a:gd name="T67" fmla="*/ 78 h 126"/>
                              <a:gd name="T68" fmla="+- 0 1340 1288"/>
                              <a:gd name="T69" fmla="*/ T68 w 95"/>
                              <a:gd name="T70" fmla="+- 0 83 9"/>
                              <a:gd name="T71" fmla="*/ 83 h 126"/>
                              <a:gd name="T72" fmla="+- 0 1351 1288"/>
                              <a:gd name="T73" fmla="*/ T72 w 95"/>
                              <a:gd name="T74" fmla="+- 0 86 9"/>
                              <a:gd name="T75" fmla="*/ 86 h 126"/>
                              <a:gd name="T76" fmla="+- 0 1358 1288"/>
                              <a:gd name="T77" fmla="*/ T76 w 95"/>
                              <a:gd name="T78" fmla="+- 0 91 9"/>
                              <a:gd name="T79" fmla="*/ 91 h 126"/>
                              <a:gd name="T80" fmla="+- 0 1361 1288"/>
                              <a:gd name="T81" fmla="*/ T80 w 95"/>
                              <a:gd name="T82" fmla="+- 0 96 9"/>
                              <a:gd name="T83" fmla="*/ 96 h 126"/>
                              <a:gd name="T84" fmla="+- 0 1362 1288"/>
                              <a:gd name="T85" fmla="*/ T84 w 95"/>
                              <a:gd name="T86" fmla="+- 0 105 9"/>
                              <a:gd name="T87" fmla="*/ 105 h 126"/>
                              <a:gd name="T88" fmla="+- 0 1352 1288"/>
                              <a:gd name="T89" fmla="*/ T88 w 95"/>
                              <a:gd name="T90" fmla="+- 0 114 9"/>
                              <a:gd name="T91" fmla="*/ 114 h 126"/>
                              <a:gd name="T92" fmla="+- 0 1379 1288"/>
                              <a:gd name="T93" fmla="*/ T92 w 95"/>
                              <a:gd name="T94" fmla="+- 0 116 9"/>
                              <a:gd name="T95" fmla="*/ 116 h 126"/>
                              <a:gd name="T96" fmla="+- 0 1383 1288"/>
                              <a:gd name="T97" fmla="*/ T96 w 95"/>
                              <a:gd name="T98" fmla="+- 0 104 9"/>
                              <a:gd name="T99" fmla="*/ 104 h 126"/>
                              <a:gd name="T100" fmla="+- 0 1382 1288"/>
                              <a:gd name="T101" fmla="*/ T100 w 95"/>
                              <a:gd name="T102" fmla="+- 0 88 9"/>
                              <a:gd name="T103" fmla="*/ 88 h 126"/>
                              <a:gd name="T104" fmla="+- 0 1376 1288"/>
                              <a:gd name="T105" fmla="*/ T104 w 95"/>
                              <a:gd name="T106" fmla="+- 0 78 9"/>
                              <a:gd name="T107" fmla="*/ 78 h 126"/>
                              <a:gd name="T108" fmla="+- 0 1366 1288"/>
                              <a:gd name="T109" fmla="*/ T108 w 95"/>
                              <a:gd name="T110" fmla="+- 0 69 9"/>
                              <a:gd name="T111" fmla="*/ 69 h 126"/>
                              <a:gd name="T112" fmla="+- 0 1350 1288"/>
                              <a:gd name="T113" fmla="*/ T112 w 95"/>
                              <a:gd name="T114" fmla="+- 0 64 9"/>
                              <a:gd name="T115" fmla="*/ 64 h 126"/>
                              <a:gd name="T116" fmla="+- 0 1333 1288"/>
                              <a:gd name="T117" fmla="*/ T116 w 95"/>
                              <a:gd name="T118" fmla="+- 0 59 9"/>
                              <a:gd name="T119" fmla="*/ 59 h 126"/>
                              <a:gd name="T120" fmla="+- 0 1322 1288"/>
                              <a:gd name="T121" fmla="*/ T120 w 95"/>
                              <a:gd name="T122" fmla="+- 0 55 9"/>
                              <a:gd name="T123" fmla="*/ 55 h 126"/>
                              <a:gd name="T124" fmla="+- 0 1316 1288"/>
                              <a:gd name="T125" fmla="*/ T124 w 95"/>
                              <a:gd name="T126" fmla="+- 0 51 9"/>
                              <a:gd name="T127" fmla="*/ 51 h 126"/>
                              <a:gd name="T128" fmla="+- 0 1314 1288"/>
                              <a:gd name="T129" fmla="*/ T128 w 95"/>
                              <a:gd name="T130" fmla="+- 0 45 9"/>
                              <a:gd name="T131" fmla="*/ 45 h 126"/>
                              <a:gd name="T132" fmla="+- 0 1316 1288"/>
                              <a:gd name="T133" fmla="*/ T132 w 95"/>
                              <a:gd name="T134" fmla="+- 0 35 9"/>
                              <a:gd name="T135" fmla="*/ 35 h 126"/>
                              <a:gd name="T136" fmla="+- 0 1328 1288"/>
                              <a:gd name="T137" fmla="*/ T136 w 95"/>
                              <a:gd name="T138" fmla="+- 0 28 9"/>
                              <a:gd name="T139" fmla="*/ 28 h 126"/>
                              <a:gd name="T140" fmla="+- 0 1379 1288"/>
                              <a:gd name="T141" fmla="*/ T140 w 95"/>
                              <a:gd name="T142" fmla="+- 0 24 9"/>
                              <a:gd name="T143" fmla="*/ 24 h 126"/>
                              <a:gd name="T144" fmla="+- 0 1366 1288"/>
                              <a:gd name="T145" fmla="*/ T144 w 95"/>
                              <a:gd name="T146" fmla="+- 0 15 9"/>
                              <a:gd name="T147" fmla="*/ 15 h 126"/>
                              <a:gd name="T148" fmla="+- 0 1344 1288"/>
                              <a:gd name="T149" fmla="*/ T148 w 95"/>
                              <a:gd name="T150" fmla="+- 0 9 9"/>
                              <a:gd name="T151" fmla="*/ 9 h 126"/>
                              <a:gd name="T152" fmla="+- 0 1340 1288"/>
                              <a:gd name="T153" fmla="*/ T152 w 95"/>
                              <a:gd name="T154" fmla="+- 0 28 9"/>
                              <a:gd name="T155" fmla="*/ 28 h 126"/>
                              <a:gd name="T156" fmla="+- 0 1356 1288"/>
                              <a:gd name="T157" fmla="*/ T156 w 95"/>
                              <a:gd name="T158" fmla="+- 0 33 9"/>
                              <a:gd name="T159" fmla="*/ 33 h 126"/>
                              <a:gd name="T160" fmla="+- 0 1368 1288"/>
                              <a:gd name="T161" fmla="*/ T160 w 95"/>
                              <a:gd name="T162" fmla="+- 0 41 9"/>
                              <a:gd name="T163" fmla="*/ 4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5" h="126">
                                <a:moveTo>
                                  <a:pt x="13" y="91"/>
                                </a:moveTo>
                                <a:lnTo>
                                  <a:pt x="0" y="106"/>
                                </a:lnTo>
                                <a:lnTo>
                                  <a:pt x="8" y="113"/>
                                </a:lnTo>
                                <a:lnTo>
                                  <a:pt x="16" y="118"/>
                                </a:lnTo>
                                <a:lnTo>
                                  <a:pt x="33" y="124"/>
                                </a:lnTo>
                                <a:lnTo>
                                  <a:pt x="42" y="126"/>
                                </a:lnTo>
                                <a:lnTo>
                                  <a:pt x="58" y="126"/>
                                </a:lnTo>
                                <a:lnTo>
                                  <a:pt x="64" y="125"/>
                                </a:lnTo>
                                <a:lnTo>
                                  <a:pt x="74" y="122"/>
                                </a:lnTo>
                                <a:lnTo>
                                  <a:pt x="79" y="119"/>
                                </a:lnTo>
                                <a:lnTo>
                                  <a:pt x="87" y="113"/>
                                </a:lnTo>
                                <a:lnTo>
                                  <a:pt x="90" y="109"/>
                                </a:lnTo>
                                <a:lnTo>
                                  <a:pt x="91" y="107"/>
                                </a:lnTo>
                                <a:lnTo>
                                  <a:pt x="44" y="107"/>
                                </a:lnTo>
                                <a:lnTo>
                                  <a:pt x="37" y="105"/>
                                </a:lnTo>
                                <a:lnTo>
                                  <a:pt x="25" y="100"/>
                                </a:lnTo>
                                <a:lnTo>
                                  <a:pt x="19" y="96"/>
                                </a:lnTo>
                                <a:lnTo>
                                  <a:pt x="13" y="91"/>
                                </a:lnTo>
                                <a:close/>
                                <a:moveTo>
                                  <a:pt x="56" y="0"/>
                                </a:moveTo>
                                <a:lnTo>
                                  <a:pt x="41" y="0"/>
                                </a:lnTo>
                                <a:lnTo>
                                  <a:pt x="35" y="1"/>
                                </a:lnTo>
                                <a:lnTo>
                                  <a:pt x="25" y="4"/>
                                </a:lnTo>
                                <a:lnTo>
                                  <a:pt x="20" y="7"/>
                                </a:lnTo>
                                <a:lnTo>
                                  <a:pt x="13" y="13"/>
                                </a:lnTo>
                                <a:lnTo>
                                  <a:pt x="10" y="17"/>
                                </a:lnTo>
                                <a:lnTo>
                                  <a:pt x="6" y="25"/>
                                </a:lnTo>
                                <a:lnTo>
                                  <a:pt x="5" y="29"/>
                                </a:lnTo>
                                <a:lnTo>
                                  <a:pt x="5" y="42"/>
                                </a:lnTo>
                                <a:lnTo>
                                  <a:pt x="6" y="46"/>
                                </a:lnTo>
                                <a:lnTo>
                                  <a:pt x="10" y="54"/>
                                </a:lnTo>
                                <a:lnTo>
                                  <a:pt x="12" y="57"/>
                                </a:lnTo>
                                <a:lnTo>
                                  <a:pt x="19" y="63"/>
                                </a:lnTo>
                                <a:lnTo>
                                  <a:pt x="23" y="65"/>
                                </a:lnTo>
                                <a:lnTo>
                                  <a:pt x="34" y="69"/>
                                </a:lnTo>
                                <a:lnTo>
                                  <a:pt x="39" y="71"/>
                                </a:lnTo>
                                <a:lnTo>
                                  <a:pt x="52" y="74"/>
                                </a:lnTo>
                                <a:lnTo>
                                  <a:pt x="56" y="75"/>
                                </a:lnTo>
                                <a:lnTo>
                                  <a:pt x="63" y="77"/>
                                </a:lnTo>
                                <a:lnTo>
                                  <a:pt x="66" y="79"/>
                                </a:lnTo>
                                <a:lnTo>
                                  <a:pt x="70" y="82"/>
                                </a:lnTo>
                                <a:lnTo>
                                  <a:pt x="72" y="83"/>
                                </a:lnTo>
                                <a:lnTo>
                                  <a:pt x="73" y="87"/>
                                </a:lnTo>
                                <a:lnTo>
                                  <a:pt x="74" y="89"/>
                                </a:lnTo>
                                <a:lnTo>
                                  <a:pt x="74" y="96"/>
                                </a:lnTo>
                                <a:lnTo>
                                  <a:pt x="72" y="100"/>
                                </a:lnTo>
                                <a:lnTo>
                                  <a:pt x="64" y="105"/>
                                </a:lnTo>
                                <a:lnTo>
                                  <a:pt x="59" y="107"/>
                                </a:lnTo>
                                <a:lnTo>
                                  <a:pt x="91" y="107"/>
                                </a:lnTo>
                                <a:lnTo>
                                  <a:pt x="94" y="100"/>
                                </a:lnTo>
                                <a:lnTo>
                                  <a:pt x="95" y="95"/>
                                </a:lnTo>
                                <a:lnTo>
                                  <a:pt x="95" y="83"/>
                                </a:lnTo>
                                <a:lnTo>
                                  <a:pt x="94" y="79"/>
                                </a:lnTo>
                                <a:lnTo>
                                  <a:pt x="91" y="72"/>
                                </a:lnTo>
                                <a:lnTo>
                                  <a:pt x="88" y="69"/>
                                </a:lnTo>
                                <a:lnTo>
                                  <a:pt x="82" y="63"/>
                                </a:lnTo>
                                <a:lnTo>
                                  <a:pt x="78" y="60"/>
                                </a:lnTo>
                                <a:lnTo>
                                  <a:pt x="68" y="56"/>
                                </a:lnTo>
                                <a:lnTo>
                                  <a:pt x="62" y="55"/>
                                </a:lnTo>
                                <a:lnTo>
                                  <a:pt x="50" y="52"/>
                                </a:lnTo>
                                <a:lnTo>
                                  <a:pt x="45" y="50"/>
                                </a:lnTo>
                                <a:lnTo>
                                  <a:pt x="37" y="48"/>
                                </a:lnTo>
                                <a:lnTo>
                                  <a:pt x="34" y="46"/>
                                </a:lnTo>
                                <a:lnTo>
                                  <a:pt x="30" y="43"/>
                                </a:lnTo>
                                <a:lnTo>
                                  <a:pt x="28" y="42"/>
                                </a:lnTo>
                                <a:lnTo>
                                  <a:pt x="27" y="38"/>
                                </a:lnTo>
                                <a:lnTo>
                                  <a:pt x="26" y="36"/>
                                </a:lnTo>
                                <a:lnTo>
                                  <a:pt x="26" y="29"/>
                                </a:lnTo>
                                <a:lnTo>
                                  <a:pt x="28" y="26"/>
                                </a:lnTo>
                                <a:lnTo>
                                  <a:pt x="35" y="20"/>
                                </a:lnTo>
                                <a:lnTo>
                                  <a:pt x="40" y="19"/>
                                </a:lnTo>
                                <a:lnTo>
                                  <a:pt x="88" y="19"/>
                                </a:lnTo>
                                <a:lnTo>
                                  <a:pt x="91" y="15"/>
                                </a:lnTo>
                                <a:lnTo>
                                  <a:pt x="85" y="10"/>
                                </a:lnTo>
                                <a:lnTo>
                                  <a:pt x="78" y="6"/>
                                </a:lnTo>
                                <a:lnTo>
                                  <a:pt x="64" y="1"/>
                                </a:lnTo>
                                <a:lnTo>
                                  <a:pt x="56" y="0"/>
                                </a:lnTo>
                                <a:close/>
                                <a:moveTo>
                                  <a:pt x="88" y="19"/>
                                </a:moveTo>
                                <a:lnTo>
                                  <a:pt x="52" y="19"/>
                                </a:lnTo>
                                <a:lnTo>
                                  <a:pt x="57" y="20"/>
                                </a:lnTo>
                                <a:lnTo>
                                  <a:pt x="68" y="24"/>
                                </a:lnTo>
                                <a:lnTo>
                                  <a:pt x="74" y="27"/>
                                </a:lnTo>
                                <a:lnTo>
                                  <a:pt x="80" y="32"/>
                                </a:lnTo>
                                <a:lnTo>
                                  <a:pt x="88"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2578F1" id="Group 3" o:spid="_x0000_s1026" style="width:69.15pt;height:7.2pt;mso-position-horizontal-relative:char;mso-position-vertical-relative:line" coordsize="138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">
                <v:shape id="Picture 11" o:spid="_x0000_s1027" type="#_x0000_t75" style="position:absolute;top:11;width:11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">
                  <v:imagedata r:id="rId18" o:title=""/>
                </v:shape>
                <v:shape id="Picture 10" o:spid="_x0000_s1028" type="#_x0000_t75" style="position:absolute;left:152;width:321;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">
                  <v:imagedata r:id="rId19" o:title=""/>
                </v:shape>
                <v:shape id="Picture 9" o:spid="_x0000_s1029" type="#_x0000_t75" style="position:absolute;left:517;top:11;width:10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">
                  <v:imagedata r:id="rId20" o:title=""/>
                </v:shape>
                <v:shape id="Picture 8" o:spid="_x0000_s1030" type="#_x0000_t75" style="position:absolute;left:664;top:9;width:128;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">
                  <v:imagedata r:id="rId21" o:title=""/>
                </v:shape>
                <v:shape id="Freeform 7" o:spid="_x0000_s1031" style="position:absolute;left:822;top:9;width:95;height:126;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" path="m13,91l,106r7,7l15,118r18,6l42,126r15,l63,125r11,-3l79,119r7,-6l89,109r1,-2l44,107r-7,-2l25,100,19,96,13,91xm55,l40,,35,1,24,4,20,7r-7,6l10,17,6,25,5,29r,13l6,46r3,8l12,57r7,6l23,65r10,4l39,71r12,3l56,75r7,2l66,79r4,3l71,83r2,4l73,89r,7l71,100r-7,5l58,107r32,l94,100r1,-5l94,83r,-4l90,72,88,69,81,63,77,60,67,56,62,55,49,52,45,50,37,48,34,46,30,43,28,42,26,38r,-2l26,29r2,-3l31,23r4,-3l40,19r48,l91,15,84,10,78,6,63,1,55,xm88,19r-36,l57,20r11,4l74,27r5,5l88,19xe" fillcolor="#231f20" stroked="f">
                  <v:path arrowok="t" o:connecttype="custom" o:connectlocs="0,115;15,127;42,135;63,134;79,128;89,118;44,116;25,109;13,100;40,9;24,13;13,22;6,34;5,51;9,63;19,72;33,78;51,83;63,86;70,91;73,96;73,105;64,114;90,116;95,104;94,88;88,78;77,69;62,64;45,59;34,55;28,51;26,45;28,35;35,29;88,28;84,19;63,10;88,28;57,29;74,36;88,28" o:connectangles="0,0,0,0,0,0,0,0,0,0,0,0,0,0,0,0,0,0,0,0,0,0,0,0,0,0,0,0,0,0,0,0,0,0,0,0,0,0,0,0,0,0"/>
                </v:shape>
                <v:shape id="Freeform 6" o:spid="_x0000_s1032" style="position:absolute;left:947;top:11;width:100;height:123;visibility:visible;mso-wrap-style:square;v-text-anchor:top" coordsize="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" path="m60,20r-21,l39,122r21,l60,20xm99,l,,,20r99,l99,xe" fillcolor="#231f20" stroked="f">
                  <v:path arrowok="t" o:connecttype="custom" o:connectlocs="60,31;39,31;39,133;60,133;60,31;99,11;0,11;0,31;99,31;99,11" o:connectangles="0,0,0,0,0,0,0,0,0,0"/>
                </v:shape>
                <v:shape id="Picture 5" o:spid="_x0000_s1033" type="#_x0000_t75" style="position:absolute;left:1082;width:17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">
                  <v:imagedata r:id="rId22" o:title=""/>
                </v:shape>
                <v:shape id="Freeform 4" o:spid="_x0000_s1034" style="position:absolute;left:1288;top:9;width:95;height:126;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" path="m13,91l,106r8,7l16,118r17,6l42,126r16,l64,125r10,-3l79,119r8,-6l90,109r1,-2l44,107r-7,-2l25,100,19,96,13,91xm56,l41,,35,1,25,4,20,7r-7,6l10,17,6,25,5,29r,13l6,46r4,8l12,57r7,6l23,65r11,4l39,71r13,3l56,75r7,2l66,79r4,3l72,83r1,4l74,89r,7l72,100r-8,5l59,107r32,l94,100r1,-5l95,83,94,79,91,72,88,69,82,63,78,60,68,56,62,55,50,52,45,50,37,48,34,46,30,43,28,42,27,38,26,36r,-7l28,26r7,-6l40,19r48,l91,15,85,10,78,6,64,1,56,xm88,19r-36,l57,20r11,4l74,27r6,5l88,19xe" fillcolor="#231f20" stroked="f">
                  <v:path arrowok="t" o:connecttype="custom" o:connectlocs="0,115;16,127;42,135;64,134;79,128;90,118;44,116;25,109;13,100;41,9;25,13;13,22;6,34;5,51;10,63;19,72;34,78;52,83;63,86;70,91;73,96;74,105;64,114;91,116;95,104;94,88;88,78;78,69;62,64;45,59;34,55;28,51;26,45;28,35;40,28;91,24;78,15;56,9;52,28;68,33;80,41" o:connectangles="0,0,0,0,0,0,0,0,0,0,0,0,0,0,0,0,0,0,0,0,0,0,0,0,0,0,0,0,0,0,0,0,0,0,0,0,0,0,0,0,0"/>
                </v:shape>
                <w10:anchorlock/>
              </v:group>
            </w:pict>
          </mc:Fallback>
        </mc:AlternateContent>
      </w:r>
    </w:p>
    <w:p w14:paraId="71ADC7FB" w14:textId="77777777" w:rsidR="00BE3AF0" w:rsidRPr="00A06EEC" w:rsidRDefault="00BE3AF0" w:rsidP="009F5A44">
      <w:pPr>
        <w:pStyle w:val="BodyText"/>
        <w:rPr>
          <w:rFonts w:ascii="Arial Narrow" w:hAnsi="Arial Narrow"/>
        </w:rPr>
      </w:pPr>
    </w:p>
    <w:p w14:paraId="32DDE82A" w14:textId="77777777" w:rsidR="00BE3AF0" w:rsidRPr="00A06EEC" w:rsidRDefault="00BE3AF0" w:rsidP="009F5A44">
      <w:pPr>
        <w:pStyle w:val="BodyText"/>
        <w:rPr>
          <w:rFonts w:ascii="Arial Narrow" w:hAnsi="Arial Narrow"/>
        </w:rPr>
      </w:pPr>
    </w:p>
    <w:p w14:paraId="12B56E42" w14:textId="2DF2BB3B" w:rsidR="002D0FF2" w:rsidRPr="00392CA7" w:rsidRDefault="008A2F22" w:rsidP="000F52EC">
      <w:pPr>
        <w:pStyle w:val="BodyText"/>
        <w:ind w:left="567"/>
        <w:jc w:val="both"/>
        <w:rPr>
          <w:rFonts w:asciiTheme="minorHAnsi" w:hAnsiTheme="minorHAnsi" w:cstheme="minorHAnsi"/>
          <w:b/>
          <w:color w:val="231F20"/>
          <w:sz w:val="32"/>
          <w:szCs w:val="32"/>
        </w:rPr>
      </w:pPr>
      <w:r>
        <w:rPr>
          <w:rFonts w:asciiTheme="minorHAnsi" w:hAnsiTheme="minorHAnsi" w:cstheme="minorHAnsi"/>
          <w:b/>
          <w:color w:val="231F20"/>
          <w:sz w:val="32"/>
          <w:szCs w:val="32"/>
        </w:rPr>
        <w:t>Principal Mechanical Engineer (Instrument Design)</w:t>
      </w:r>
    </w:p>
    <w:p w14:paraId="4FADB89E" w14:textId="5CBC73E6" w:rsidR="000F604B" w:rsidRDefault="00D1487B" w:rsidP="000F52EC">
      <w:pPr>
        <w:pStyle w:val="BodyText"/>
        <w:ind w:left="567"/>
        <w:jc w:val="both"/>
        <w:rPr>
          <w:rFonts w:asciiTheme="minorHAnsi" w:hAnsiTheme="minorHAnsi" w:cstheme="minorHAnsi"/>
          <w:b/>
          <w:sz w:val="32"/>
          <w:szCs w:val="32"/>
        </w:rPr>
      </w:pPr>
      <w:r w:rsidRPr="00392CA7">
        <w:rPr>
          <w:rFonts w:asciiTheme="minorHAnsi" w:hAnsiTheme="minorHAnsi" w:cstheme="minorHAnsi"/>
          <w:b/>
          <w:sz w:val="32"/>
          <w:szCs w:val="32"/>
        </w:rPr>
        <w:t>White City, London</w:t>
      </w:r>
    </w:p>
    <w:p w14:paraId="29F39620" w14:textId="77777777" w:rsidR="0097054E" w:rsidRDefault="0097054E" w:rsidP="000F52EC">
      <w:pPr>
        <w:pStyle w:val="BodyText"/>
        <w:ind w:left="567"/>
        <w:jc w:val="both"/>
        <w:rPr>
          <w:rFonts w:asciiTheme="minorHAnsi" w:hAnsiTheme="minorHAnsi" w:cstheme="minorHAnsi"/>
          <w:b/>
          <w:sz w:val="32"/>
          <w:szCs w:val="32"/>
        </w:rPr>
      </w:pPr>
    </w:p>
    <w:p w14:paraId="1E7FE974" w14:textId="5437BEBA" w:rsidR="00BC5EB2" w:rsidRPr="00392CA7" w:rsidRDefault="00BC5EB2" w:rsidP="000F52EC">
      <w:pPr>
        <w:pStyle w:val="BodyText"/>
        <w:ind w:left="567" w:hanging="1701"/>
        <w:rPr>
          <w:rFonts w:asciiTheme="minorHAnsi" w:hAnsiTheme="minorHAnsi" w:cstheme="minorHAnsi"/>
          <w:color w:val="231F20"/>
        </w:rPr>
      </w:pPr>
    </w:p>
    <w:p w14:paraId="2601C14B" w14:textId="03B41C7F" w:rsidR="007B4E76" w:rsidRPr="00392CA7" w:rsidRDefault="007B4E76" w:rsidP="00DE2EEC">
      <w:pPr>
        <w:widowControl/>
        <w:tabs>
          <w:tab w:val="left" w:pos="1560"/>
        </w:tabs>
        <w:autoSpaceDE/>
        <w:autoSpaceDN/>
        <w:ind w:left="567"/>
        <w:rPr>
          <w:rFonts w:asciiTheme="minorHAnsi" w:eastAsia="Arial Unicode MS" w:hAnsiTheme="minorHAnsi" w:cstheme="minorHAnsi"/>
          <w:b/>
          <w:sz w:val="28"/>
          <w:szCs w:val="28"/>
          <w:lang w:val="en-GB" w:eastAsia="en-GB"/>
        </w:rPr>
      </w:pPr>
      <w:r w:rsidRPr="00392CA7">
        <w:rPr>
          <w:rFonts w:asciiTheme="minorHAnsi" w:eastAsia="Arial Unicode MS" w:hAnsiTheme="minorHAnsi" w:cstheme="minorHAnsi"/>
          <w:b/>
          <w:sz w:val="28"/>
          <w:szCs w:val="28"/>
          <w:lang w:val="en-GB" w:eastAsia="en-GB"/>
        </w:rPr>
        <w:t>The Role</w:t>
      </w:r>
    </w:p>
    <w:p w14:paraId="39B59A27" w14:textId="08450C6E" w:rsidR="00BB5746" w:rsidRDefault="00A97307" w:rsidP="00DE2EEC">
      <w:pPr>
        <w:pStyle w:val="BodyText"/>
        <w:ind w:left="567"/>
        <w:jc w:val="both"/>
        <w:rPr>
          <w:rFonts w:asciiTheme="minorHAnsi" w:hAnsiTheme="minorHAnsi" w:cstheme="minorHAnsi"/>
        </w:rPr>
      </w:pPr>
      <w:bookmarkStart w:id="0" w:name="_Hlk75446217"/>
      <w:r>
        <w:rPr>
          <w:rFonts w:asciiTheme="minorHAnsi" w:hAnsiTheme="minorHAnsi" w:cstheme="minorHAnsi"/>
        </w:rPr>
        <w:t>A</w:t>
      </w:r>
      <w:r w:rsidR="00415B71">
        <w:rPr>
          <w:rFonts w:asciiTheme="minorHAnsi" w:hAnsiTheme="minorHAnsi" w:cstheme="minorHAnsi"/>
        </w:rPr>
        <w:t>n opportunity has arisen in our White City office for a</w:t>
      </w:r>
      <w:r w:rsidR="004B33DE">
        <w:rPr>
          <w:rFonts w:asciiTheme="minorHAnsi" w:hAnsiTheme="minorHAnsi" w:cstheme="minorHAnsi"/>
        </w:rPr>
        <w:t xml:space="preserve"> highly skilled</w:t>
      </w:r>
      <w:r w:rsidR="00415B71">
        <w:rPr>
          <w:rFonts w:asciiTheme="minorHAnsi" w:hAnsiTheme="minorHAnsi" w:cstheme="minorHAnsi"/>
        </w:rPr>
        <w:t xml:space="preserve"> Principal Me</w:t>
      </w:r>
      <w:r w:rsidR="004B33DE">
        <w:rPr>
          <w:rFonts w:asciiTheme="minorHAnsi" w:hAnsiTheme="minorHAnsi" w:cstheme="minorHAnsi"/>
        </w:rPr>
        <w:t>chanical Engineer, specialising in Instrument Design.</w:t>
      </w:r>
    </w:p>
    <w:p w14:paraId="64D81065" w14:textId="77777777" w:rsidR="001C0589" w:rsidRPr="001C0589" w:rsidRDefault="001C0589" w:rsidP="001C0589">
      <w:pPr>
        <w:pStyle w:val="BodyText"/>
        <w:ind w:left="567"/>
        <w:rPr>
          <w:rFonts w:asciiTheme="minorHAnsi" w:hAnsiTheme="minorHAnsi" w:cstheme="minorHAnsi"/>
        </w:rPr>
      </w:pPr>
      <w:r w:rsidRPr="001C0589">
        <w:rPr>
          <w:rFonts w:asciiTheme="minorHAnsi" w:hAnsiTheme="minorHAnsi" w:cstheme="minorHAnsi"/>
        </w:rPr>
        <w:t xml:space="preserve">The Principal Mechanical Design Engineer is responsible for leading aspects of mechanical design and development of our diagnostic platform and associated projects within DNAe. </w:t>
      </w:r>
    </w:p>
    <w:p w14:paraId="68FF6C18" w14:textId="044EB2FB" w:rsidR="004B33DE" w:rsidRPr="00392CA7" w:rsidRDefault="004B33DE" w:rsidP="00DE2EEC">
      <w:pPr>
        <w:pStyle w:val="BodyText"/>
        <w:ind w:left="567"/>
        <w:jc w:val="both"/>
        <w:rPr>
          <w:rFonts w:asciiTheme="minorHAnsi" w:hAnsiTheme="minorHAnsi" w:cstheme="minorHAnsi"/>
        </w:rPr>
      </w:pPr>
    </w:p>
    <w:bookmarkEnd w:id="0"/>
    <w:p w14:paraId="144C140F" w14:textId="2D3B5DD7" w:rsidR="000C65F2" w:rsidRPr="00392CA7" w:rsidRDefault="000C65F2" w:rsidP="00DE2EEC">
      <w:pPr>
        <w:pStyle w:val="Heading"/>
        <w:ind w:left="0" w:firstLine="567"/>
        <w:rPr>
          <w:rFonts w:asciiTheme="minorHAnsi" w:eastAsia="Proxima Nova Alt Light" w:hAnsiTheme="minorHAnsi" w:cstheme="minorHAnsi"/>
          <w:b/>
          <w:bCs/>
          <w:color w:val="231F20"/>
          <w:sz w:val="28"/>
          <w:szCs w:val="28"/>
          <w:u w:color="231F20"/>
        </w:rPr>
      </w:pPr>
      <w:r w:rsidRPr="00392CA7">
        <w:rPr>
          <w:rFonts w:asciiTheme="minorHAnsi" w:eastAsia="Proxima Nova Alt Light" w:hAnsiTheme="minorHAnsi" w:cstheme="minorHAnsi"/>
          <w:b/>
          <w:bCs/>
          <w:color w:val="231F20"/>
          <w:sz w:val="28"/>
          <w:szCs w:val="28"/>
          <w:u w:color="231F20"/>
        </w:rPr>
        <w:t>Responsibilities:</w:t>
      </w:r>
    </w:p>
    <w:p w14:paraId="1B4B806F" w14:textId="77777777" w:rsidR="00235830" w:rsidRPr="00235830" w:rsidRDefault="00235830" w:rsidP="00DE2EEC">
      <w:pPr>
        <w:pStyle w:val="BodyText"/>
        <w:ind w:left="567"/>
        <w:rPr>
          <w:rFonts w:asciiTheme="minorHAnsi" w:hAnsiTheme="minorHAnsi" w:cstheme="minorHAnsi"/>
        </w:rPr>
      </w:pPr>
      <w:r w:rsidRPr="00235830">
        <w:rPr>
          <w:rFonts w:asciiTheme="minorHAnsi" w:hAnsiTheme="minorHAnsi" w:cstheme="minorHAnsi"/>
        </w:rPr>
        <w:t>It is expected that the Principal Mechanical Engineer will perform the following tasks with minimal supervision:</w:t>
      </w:r>
    </w:p>
    <w:p w14:paraId="3A8ADAE6" w14:textId="77777777" w:rsidR="00235830" w:rsidRPr="00235830" w:rsidRDefault="00235830" w:rsidP="00DE2EEC">
      <w:pPr>
        <w:pStyle w:val="BodyText"/>
        <w:widowControl/>
        <w:autoSpaceDE/>
        <w:autoSpaceDN/>
        <w:spacing w:after="120"/>
        <w:ind w:left="567"/>
        <w:jc w:val="both"/>
        <w:rPr>
          <w:rFonts w:asciiTheme="minorHAnsi" w:hAnsiTheme="minorHAnsi" w:cstheme="minorHAnsi"/>
        </w:rPr>
      </w:pPr>
      <w:r w:rsidRPr="00235830">
        <w:rPr>
          <w:rFonts w:asciiTheme="minorHAnsi" w:hAnsiTheme="minorHAnsi" w:cstheme="minorHAnsi"/>
          <w:b/>
          <w:bCs/>
        </w:rPr>
        <w:t>Leading technical development:</w:t>
      </w:r>
      <w:r w:rsidRPr="00235830">
        <w:rPr>
          <w:rFonts w:asciiTheme="minorHAnsi" w:hAnsiTheme="minorHAnsi" w:cstheme="minorHAnsi"/>
        </w:rPr>
        <w:t xml:space="preserve"> Create, review, &amp; guide others to develop requirements, designs, documentation, prototypes, test strategies, and analysis/test reports.  Proactively identify technical/development risks and offer solutions. Provide clarity and decisiveness to the team, given limited information, while escalating decisions where necessary. </w:t>
      </w:r>
    </w:p>
    <w:p w14:paraId="7BFC6DD9" w14:textId="77777777" w:rsidR="00235830" w:rsidRPr="00235830" w:rsidRDefault="00235830" w:rsidP="00DE2EEC">
      <w:pPr>
        <w:pStyle w:val="BodyText"/>
        <w:widowControl/>
        <w:autoSpaceDE/>
        <w:autoSpaceDN/>
        <w:spacing w:after="120"/>
        <w:ind w:left="567"/>
        <w:jc w:val="both"/>
        <w:rPr>
          <w:rFonts w:asciiTheme="minorHAnsi" w:hAnsiTheme="minorHAnsi" w:cstheme="minorHAnsi"/>
          <w:bCs/>
        </w:rPr>
      </w:pPr>
      <w:r w:rsidRPr="00235830">
        <w:rPr>
          <w:rFonts w:asciiTheme="minorHAnsi" w:hAnsiTheme="minorHAnsi" w:cstheme="minorHAnsi"/>
          <w:b/>
        </w:rPr>
        <w:t>Development planning &amp; reporting:</w:t>
      </w:r>
      <w:r w:rsidRPr="00235830">
        <w:rPr>
          <w:rFonts w:asciiTheme="minorHAnsi" w:hAnsiTheme="minorHAnsi" w:cstheme="minorHAnsi"/>
          <w:bCs/>
        </w:rPr>
        <w:t xml:space="preserve"> Create and manage realistic project plans that may have a 6+ month horizon, and significant uncertainty/risks/issues. This includes defining scope, deliverables, </w:t>
      </w:r>
      <w:r w:rsidRPr="00235830">
        <w:rPr>
          <w:rFonts w:asciiTheme="minorHAnsi" w:hAnsiTheme="minorHAnsi" w:cstheme="minorHAnsi"/>
        </w:rPr>
        <w:t>strategies</w:t>
      </w:r>
      <w:r w:rsidRPr="00235830">
        <w:rPr>
          <w:rFonts w:asciiTheme="minorHAnsi" w:hAnsiTheme="minorHAnsi" w:cstheme="minorHAnsi"/>
          <w:bCs/>
        </w:rPr>
        <w:t xml:space="preserve">, timelines, resources and budgets. Also guide others to plan &amp; manage </w:t>
      </w:r>
      <w:proofErr w:type="gramStart"/>
      <w:r w:rsidRPr="00235830">
        <w:rPr>
          <w:rFonts w:asciiTheme="minorHAnsi" w:hAnsiTheme="minorHAnsi" w:cstheme="minorHAnsi"/>
          <w:bCs/>
        </w:rPr>
        <w:t>less</w:t>
      </w:r>
      <w:proofErr w:type="gramEnd"/>
      <w:r w:rsidRPr="00235830">
        <w:rPr>
          <w:rFonts w:asciiTheme="minorHAnsi" w:hAnsiTheme="minorHAnsi" w:cstheme="minorHAnsi"/>
          <w:bCs/>
        </w:rPr>
        <w:t xml:space="preserve"> complex projects.</w:t>
      </w:r>
    </w:p>
    <w:p w14:paraId="1E0F2082" w14:textId="77777777" w:rsidR="00235830" w:rsidRDefault="00235830" w:rsidP="003A44FB">
      <w:pPr>
        <w:pStyle w:val="BodyText"/>
        <w:widowControl/>
        <w:autoSpaceDE/>
        <w:autoSpaceDN/>
        <w:ind w:left="567"/>
        <w:jc w:val="both"/>
        <w:rPr>
          <w:rFonts w:asciiTheme="minorHAnsi" w:hAnsiTheme="minorHAnsi" w:cstheme="minorHAnsi"/>
          <w:bCs/>
        </w:rPr>
      </w:pPr>
      <w:r w:rsidRPr="00235830">
        <w:rPr>
          <w:rFonts w:asciiTheme="minorHAnsi" w:hAnsiTheme="minorHAnsi" w:cstheme="minorHAnsi"/>
          <w:b/>
          <w:bCs/>
        </w:rPr>
        <w:t xml:space="preserve">Managing external partners: </w:t>
      </w:r>
      <w:r w:rsidRPr="00235830">
        <w:rPr>
          <w:rFonts w:asciiTheme="minorHAnsi" w:hAnsiTheme="minorHAnsi" w:cstheme="minorHAnsi"/>
          <w:bCs/>
        </w:rPr>
        <w:t>Where applicable, recommend &amp; work with external development partners to define scope/deliverables, track progress and budget, and ensure their output meets DNAe’s needs.</w:t>
      </w:r>
    </w:p>
    <w:p w14:paraId="1F88FADC" w14:textId="77777777" w:rsidR="003A44FB" w:rsidRDefault="00235830" w:rsidP="003A44FB">
      <w:pPr>
        <w:widowControl/>
        <w:autoSpaceDE/>
        <w:autoSpaceDN/>
        <w:ind w:left="567"/>
        <w:contextualSpacing/>
        <w:rPr>
          <w:rFonts w:asciiTheme="minorHAnsi" w:hAnsiTheme="minorHAnsi" w:cstheme="minorHAnsi"/>
          <w:b/>
          <w:bCs/>
          <w:sz w:val="24"/>
          <w:szCs w:val="24"/>
        </w:rPr>
      </w:pPr>
      <w:r w:rsidRPr="00DE2EEC">
        <w:rPr>
          <w:rFonts w:asciiTheme="minorHAnsi" w:hAnsiTheme="minorHAnsi" w:cstheme="minorHAnsi"/>
          <w:b/>
          <w:bCs/>
          <w:sz w:val="24"/>
          <w:szCs w:val="24"/>
        </w:rPr>
        <w:t>Other</w:t>
      </w:r>
      <w:r w:rsidR="001C0589">
        <w:rPr>
          <w:rFonts w:asciiTheme="minorHAnsi" w:hAnsiTheme="minorHAnsi" w:cstheme="minorHAnsi"/>
          <w:b/>
          <w:bCs/>
          <w:sz w:val="24"/>
          <w:szCs w:val="24"/>
        </w:rPr>
        <w:t xml:space="preserve"> duties may include</w:t>
      </w:r>
      <w:r w:rsidRPr="00DE2EEC">
        <w:rPr>
          <w:rFonts w:asciiTheme="minorHAnsi" w:hAnsiTheme="minorHAnsi" w:cstheme="minorHAnsi"/>
          <w:b/>
          <w:bCs/>
          <w:sz w:val="24"/>
          <w:szCs w:val="24"/>
        </w:rPr>
        <w:t>:</w:t>
      </w:r>
    </w:p>
    <w:p w14:paraId="4802C3E6" w14:textId="77777777" w:rsidR="001162BD" w:rsidRPr="001162BD" w:rsidRDefault="00235830" w:rsidP="001162BD">
      <w:pPr>
        <w:pStyle w:val="ListParagraph"/>
        <w:widowControl/>
        <w:numPr>
          <w:ilvl w:val="0"/>
          <w:numId w:val="59"/>
        </w:numPr>
        <w:autoSpaceDE/>
        <w:autoSpaceDN/>
        <w:contextualSpacing/>
        <w:rPr>
          <w:rFonts w:asciiTheme="minorHAnsi" w:eastAsiaTheme="minorHAnsi" w:hAnsiTheme="minorHAnsi" w:cstheme="minorHAnsi"/>
          <w:sz w:val="24"/>
          <w:szCs w:val="24"/>
        </w:rPr>
      </w:pPr>
      <w:r w:rsidRPr="001162BD">
        <w:rPr>
          <w:rFonts w:asciiTheme="minorHAnsi" w:eastAsiaTheme="minorHAnsi" w:hAnsiTheme="minorHAnsi" w:cstheme="minorHAnsi"/>
          <w:sz w:val="24"/>
          <w:szCs w:val="24"/>
        </w:rPr>
        <w:t xml:space="preserve">Work closely with other engineering disciplines and teams (both in </w:t>
      </w:r>
      <w:proofErr w:type="gramStart"/>
      <w:r w:rsidRPr="001162BD">
        <w:rPr>
          <w:rFonts w:asciiTheme="minorHAnsi" w:eastAsiaTheme="minorHAnsi" w:hAnsiTheme="minorHAnsi" w:cstheme="minorHAnsi"/>
          <w:sz w:val="24"/>
          <w:szCs w:val="24"/>
        </w:rPr>
        <w:t>UK</w:t>
      </w:r>
      <w:proofErr w:type="gramEnd"/>
      <w:r w:rsidRPr="001162BD">
        <w:rPr>
          <w:rFonts w:asciiTheme="minorHAnsi" w:eastAsiaTheme="minorHAnsi" w:hAnsiTheme="minorHAnsi" w:cstheme="minorHAnsi"/>
          <w:sz w:val="24"/>
          <w:szCs w:val="24"/>
        </w:rPr>
        <w:t xml:space="preserve"> &amp; US), in particular the science, software and commercial teams to ensure compatibility of designs/deliverables between projects in-line with company objectives.</w:t>
      </w:r>
    </w:p>
    <w:p w14:paraId="035C0912" w14:textId="77777777" w:rsidR="001162BD" w:rsidRPr="001162BD" w:rsidRDefault="00235830" w:rsidP="001162BD">
      <w:pPr>
        <w:pStyle w:val="ListParagraph"/>
        <w:widowControl/>
        <w:numPr>
          <w:ilvl w:val="0"/>
          <w:numId w:val="59"/>
        </w:numPr>
        <w:autoSpaceDE/>
        <w:autoSpaceDN/>
        <w:contextualSpacing/>
        <w:rPr>
          <w:rFonts w:asciiTheme="minorHAnsi" w:hAnsiTheme="minorHAnsi" w:cstheme="minorHAnsi"/>
          <w:sz w:val="24"/>
          <w:szCs w:val="24"/>
        </w:rPr>
      </w:pPr>
      <w:r w:rsidRPr="001162BD">
        <w:rPr>
          <w:rFonts w:asciiTheme="minorHAnsi" w:hAnsiTheme="minorHAnsi" w:cstheme="minorHAnsi"/>
          <w:sz w:val="24"/>
          <w:szCs w:val="24"/>
        </w:rPr>
        <w:t xml:space="preserve">Set high standards of technical delivery. Implement ways of working to help the team develop quickly and efficiently, while maintaining quality. </w:t>
      </w:r>
    </w:p>
    <w:p w14:paraId="381D3639" w14:textId="771F35B3" w:rsidR="00235830" w:rsidRPr="001162BD" w:rsidRDefault="00235830" w:rsidP="001162BD">
      <w:pPr>
        <w:pStyle w:val="ListParagraph"/>
        <w:widowControl/>
        <w:numPr>
          <w:ilvl w:val="0"/>
          <w:numId w:val="59"/>
        </w:numPr>
        <w:autoSpaceDE/>
        <w:autoSpaceDN/>
        <w:contextualSpacing/>
        <w:rPr>
          <w:rFonts w:asciiTheme="minorHAnsi" w:hAnsiTheme="minorHAnsi" w:cstheme="minorHAnsi"/>
          <w:sz w:val="24"/>
          <w:szCs w:val="24"/>
        </w:rPr>
      </w:pPr>
      <w:r w:rsidRPr="001162BD">
        <w:rPr>
          <w:rFonts w:asciiTheme="minorHAnsi" w:hAnsiTheme="minorHAnsi" w:cstheme="minorHAnsi"/>
          <w:sz w:val="24"/>
          <w:szCs w:val="24"/>
        </w:rPr>
        <w:t>Mentor and line manage less experienced members of the team, and promote a positive, collaborative team environment</w:t>
      </w:r>
    </w:p>
    <w:p w14:paraId="76086438" w14:textId="77777777" w:rsidR="00B14251" w:rsidRDefault="00B14251" w:rsidP="000F52EC">
      <w:pPr>
        <w:pStyle w:val="Heading1"/>
        <w:ind w:left="567"/>
        <w:rPr>
          <w:rFonts w:asciiTheme="minorHAnsi" w:hAnsiTheme="minorHAnsi" w:cstheme="minorHAnsi"/>
          <w:bCs w:val="0"/>
          <w:color w:val="231F20"/>
          <w:w w:val="95"/>
          <w:sz w:val="28"/>
          <w:szCs w:val="28"/>
        </w:rPr>
      </w:pPr>
    </w:p>
    <w:p w14:paraId="737FDC34" w14:textId="4DCABED9" w:rsidR="000C65F2" w:rsidRPr="00EF65AF" w:rsidRDefault="000C65F2" w:rsidP="000F52EC">
      <w:pPr>
        <w:pStyle w:val="Heading1"/>
        <w:ind w:left="567"/>
        <w:rPr>
          <w:rFonts w:asciiTheme="minorHAnsi" w:hAnsiTheme="minorHAnsi" w:cstheme="minorHAnsi"/>
          <w:bCs w:val="0"/>
          <w:sz w:val="28"/>
          <w:szCs w:val="28"/>
        </w:rPr>
      </w:pPr>
      <w:r w:rsidRPr="00EF65AF">
        <w:rPr>
          <w:rFonts w:asciiTheme="minorHAnsi" w:hAnsiTheme="minorHAnsi" w:cstheme="minorHAnsi"/>
          <w:bCs w:val="0"/>
          <w:color w:val="231F20"/>
          <w:w w:val="95"/>
          <w:sz w:val="28"/>
          <w:szCs w:val="28"/>
        </w:rPr>
        <w:t>Qualifications &amp;</w:t>
      </w:r>
      <w:r w:rsidRPr="00EF65AF">
        <w:rPr>
          <w:rFonts w:asciiTheme="minorHAnsi" w:hAnsiTheme="minorHAnsi" w:cstheme="minorHAnsi"/>
          <w:bCs w:val="0"/>
          <w:color w:val="231F20"/>
          <w:spacing w:val="56"/>
          <w:w w:val="95"/>
          <w:sz w:val="28"/>
          <w:szCs w:val="28"/>
        </w:rPr>
        <w:t xml:space="preserve"> </w:t>
      </w:r>
      <w:r w:rsidRPr="00EF65AF">
        <w:rPr>
          <w:rFonts w:asciiTheme="minorHAnsi" w:hAnsiTheme="minorHAnsi" w:cstheme="minorHAnsi"/>
          <w:bCs w:val="0"/>
          <w:color w:val="231F20"/>
          <w:w w:val="95"/>
          <w:sz w:val="28"/>
          <w:szCs w:val="28"/>
        </w:rPr>
        <w:t>Experience:</w:t>
      </w:r>
    </w:p>
    <w:p w14:paraId="6068F70F" w14:textId="77777777" w:rsidR="00132A73" w:rsidRDefault="00132A73" w:rsidP="00132A73">
      <w:pPr>
        <w:ind w:left="567"/>
        <w:jc w:val="both"/>
        <w:rPr>
          <w:rFonts w:asciiTheme="minorHAnsi" w:hAnsiTheme="minorHAnsi" w:cstheme="minorHAnsi"/>
          <w:sz w:val="24"/>
          <w:szCs w:val="24"/>
        </w:rPr>
      </w:pPr>
      <w:r w:rsidRPr="00132A73">
        <w:rPr>
          <w:rFonts w:asciiTheme="minorHAnsi" w:hAnsiTheme="minorHAnsi" w:cstheme="minorHAnsi"/>
          <w:sz w:val="24"/>
          <w:szCs w:val="24"/>
        </w:rPr>
        <w:t xml:space="preserve">It is expected that the successful candidate for this role is comfortable leading others, reviewing work, and thinking on a strategic/system level. </w:t>
      </w:r>
    </w:p>
    <w:p w14:paraId="0CE0A21D" w14:textId="77777777" w:rsidR="00405DA7" w:rsidRDefault="00132A73" w:rsidP="00132A73">
      <w:pPr>
        <w:ind w:left="567"/>
        <w:jc w:val="both"/>
        <w:rPr>
          <w:rFonts w:asciiTheme="minorHAnsi" w:hAnsiTheme="minorHAnsi" w:cstheme="minorHAnsi"/>
          <w:sz w:val="24"/>
          <w:szCs w:val="24"/>
        </w:rPr>
      </w:pPr>
      <w:r w:rsidRPr="00132A73">
        <w:rPr>
          <w:rFonts w:asciiTheme="minorHAnsi" w:hAnsiTheme="minorHAnsi" w:cstheme="minorHAnsi"/>
          <w:sz w:val="24"/>
          <w:szCs w:val="24"/>
        </w:rPr>
        <w:t xml:space="preserve">They can draw on their experience developing similar systems to identify potential risks and solutions in the designs. They can question the brief and offer solutions to the 'job to be done' rather than addressing only the original </w:t>
      </w:r>
      <w:proofErr w:type="gramStart"/>
      <w:r w:rsidRPr="00132A73">
        <w:rPr>
          <w:rFonts w:asciiTheme="minorHAnsi" w:hAnsiTheme="minorHAnsi" w:cstheme="minorHAnsi"/>
          <w:sz w:val="24"/>
          <w:szCs w:val="24"/>
        </w:rPr>
        <w:t>ask</w:t>
      </w:r>
      <w:proofErr w:type="gramEnd"/>
      <w:r w:rsidRPr="00132A73">
        <w:rPr>
          <w:rFonts w:asciiTheme="minorHAnsi" w:hAnsiTheme="minorHAnsi" w:cstheme="minorHAnsi"/>
          <w:sz w:val="24"/>
          <w:szCs w:val="24"/>
        </w:rPr>
        <w:t xml:space="preserve">. </w:t>
      </w:r>
    </w:p>
    <w:p w14:paraId="029E6F1F" w14:textId="0AEBA333" w:rsidR="00132A73" w:rsidRPr="00132A73" w:rsidRDefault="00132A73" w:rsidP="00132A73">
      <w:pPr>
        <w:ind w:left="567"/>
        <w:jc w:val="both"/>
        <w:rPr>
          <w:rFonts w:asciiTheme="minorHAnsi" w:hAnsiTheme="minorHAnsi" w:cstheme="minorHAnsi"/>
          <w:sz w:val="24"/>
          <w:szCs w:val="24"/>
        </w:rPr>
      </w:pPr>
      <w:r w:rsidRPr="00132A73">
        <w:rPr>
          <w:rFonts w:asciiTheme="minorHAnsi" w:hAnsiTheme="minorHAnsi" w:cstheme="minorHAnsi"/>
          <w:sz w:val="24"/>
          <w:szCs w:val="24"/>
        </w:rPr>
        <w:t>They may be starting to think outside of individual projects towards business process improvements and line managing/career coaching others.</w:t>
      </w:r>
    </w:p>
    <w:p w14:paraId="1319A2C0" w14:textId="77777777" w:rsidR="00132A73" w:rsidRPr="00132A73" w:rsidRDefault="00132A73" w:rsidP="00132A73">
      <w:pPr>
        <w:ind w:left="567"/>
        <w:jc w:val="both"/>
        <w:rPr>
          <w:rFonts w:asciiTheme="minorHAnsi" w:hAnsiTheme="minorHAnsi" w:cstheme="minorHAnsi"/>
          <w:sz w:val="24"/>
          <w:szCs w:val="24"/>
        </w:rPr>
      </w:pPr>
    </w:p>
    <w:p w14:paraId="598569D9" w14:textId="77777777" w:rsidR="00132A73" w:rsidRPr="00132A73" w:rsidRDefault="00132A73" w:rsidP="00132A73">
      <w:pPr>
        <w:pStyle w:val="BodyText"/>
        <w:ind w:left="567"/>
        <w:jc w:val="both"/>
        <w:rPr>
          <w:rFonts w:asciiTheme="minorHAnsi" w:hAnsiTheme="minorHAnsi" w:cstheme="minorHAnsi"/>
          <w:b/>
          <w:bCs/>
        </w:rPr>
      </w:pPr>
      <w:r w:rsidRPr="00132A73">
        <w:rPr>
          <w:rFonts w:asciiTheme="minorHAnsi" w:hAnsiTheme="minorHAnsi" w:cstheme="minorHAnsi"/>
          <w:b/>
          <w:bCs/>
        </w:rPr>
        <w:t>Technical Skills &amp; Leadership:</w:t>
      </w:r>
    </w:p>
    <w:p w14:paraId="6E3A94B2" w14:textId="77777777" w:rsidR="00132A73" w:rsidRPr="00132A73" w:rsidRDefault="00132A73" w:rsidP="00405DA7">
      <w:pPr>
        <w:pStyle w:val="BodyText"/>
        <w:widowControl/>
        <w:numPr>
          <w:ilvl w:val="0"/>
          <w:numId w:val="60"/>
        </w:numPr>
        <w:autoSpaceDE/>
        <w:autoSpaceDN/>
        <w:ind w:left="907"/>
        <w:jc w:val="both"/>
        <w:rPr>
          <w:rFonts w:asciiTheme="minorHAnsi" w:hAnsiTheme="minorHAnsi" w:cstheme="minorHAnsi"/>
        </w:rPr>
      </w:pPr>
      <w:r w:rsidRPr="00132A73">
        <w:rPr>
          <w:rFonts w:asciiTheme="minorHAnsi" w:hAnsiTheme="minorHAnsi" w:cstheme="minorHAnsi"/>
        </w:rPr>
        <w:t xml:space="preserve">Significant experience in end-to-end development of </w:t>
      </w:r>
      <w:r w:rsidRPr="00132A73">
        <w:rPr>
          <w:rFonts w:asciiTheme="minorHAnsi" w:hAnsiTheme="minorHAnsi" w:cstheme="minorHAnsi"/>
          <w:b/>
          <w:bCs/>
        </w:rPr>
        <w:t>complex electromechanical</w:t>
      </w:r>
      <w:r w:rsidRPr="00132A73">
        <w:rPr>
          <w:rFonts w:asciiTheme="minorHAnsi" w:hAnsiTheme="minorHAnsi" w:cstheme="minorHAnsi"/>
        </w:rPr>
        <w:t xml:space="preserve"> </w:t>
      </w:r>
      <w:r w:rsidRPr="00132A73">
        <w:rPr>
          <w:rFonts w:asciiTheme="minorHAnsi" w:hAnsiTheme="minorHAnsi" w:cstheme="minorHAnsi"/>
          <w:b/>
          <w:bCs/>
        </w:rPr>
        <w:t xml:space="preserve">systems </w:t>
      </w:r>
      <w:r w:rsidRPr="00132A73">
        <w:rPr>
          <w:rFonts w:asciiTheme="minorHAnsi" w:hAnsiTheme="minorHAnsi" w:cstheme="minorHAnsi"/>
        </w:rPr>
        <w:t>(including</w:t>
      </w:r>
      <w:r w:rsidRPr="00132A73">
        <w:rPr>
          <w:rFonts w:asciiTheme="minorHAnsi" w:hAnsiTheme="minorHAnsi" w:cstheme="minorHAnsi"/>
          <w:b/>
          <w:bCs/>
        </w:rPr>
        <w:t xml:space="preserve"> </w:t>
      </w:r>
      <w:r w:rsidRPr="00132A73">
        <w:rPr>
          <w:rFonts w:asciiTheme="minorHAnsi" w:hAnsiTheme="minorHAnsi" w:cstheme="minorHAnsi"/>
        </w:rPr>
        <w:t xml:space="preserve">mechanism design, pneumatics, fluid control &amp; temperature control). This includes generating architecture &amp; mechanism concepts; creating detailed CAD designs that address requirements and consider the needs of all stakeholders; design reviews; risk management; prototyping; testing &amp; test rig design; and transfer to manufacture. </w:t>
      </w:r>
    </w:p>
    <w:p w14:paraId="586769BF" w14:textId="77777777" w:rsidR="00132A73" w:rsidRPr="00132A73" w:rsidRDefault="00132A73" w:rsidP="00405DA7">
      <w:pPr>
        <w:pStyle w:val="BodyText"/>
        <w:widowControl/>
        <w:numPr>
          <w:ilvl w:val="0"/>
          <w:numId w:val="60"/>
        </w:numPr>
        <w:autoSpaceDE/>
        <w:autoSpaceDN/>
        <w:ind w:left="907"/>
        <w:jc w:val="both"/>
        <w:rPr>
          <w:rFonts w:asciiTheme="minorHAnsi" w:hAnsiTheme="minorHAnsi" w:cstheme="minorHAnsi"/>
        </w:rPr>
      </w:pPr>
      <w:r w:rsidRPr="00132A73">
        <w:rPr>
          <w:rFonts w:asciiTheme="minorHAnsi" w:hAnsiTheme="minorHAnsi" w:cstheme="minorHAnsi"/>
        </w:rPr>
        <w:t>Proficient with computer aided design (preferably Solidworks).</w:t>
      </w:r>
    </w:p>
    <w:p w14:paraId="1250B29C" w14:textId="77777777" w:rsidR="00132A73" w:rsidRPr="00132A73" w:rsidRDefault="00132A73" w:rsidP="00405DA7">
      <w:pPr>
        <w:pStyle w:val="BodyText"/>
        <w:widowControl/>
        <w:numPr>
          <w:ilvl w:val="0"/>
          <w:numId w:val="60"/>
        </w:numPr>
        <w:autoSpaceDE/>
        <w:autoSpaceDN/>
        <w:ind w:left="907"/>
        <w:jc w:val="both"/>
        <w:rPr>
          <w:rFonts w:asciiTheme="minorHAnsi" w:hAnsiTheme="minorHAnsi" w:cstheme="minorHAnsi"/>
        </w:rPr>
      </w:pPr>
      <w:r w:rsidRPr="00132A73">
        <w:rPr>
          <w:rFonts w:asciiTheme="minorHAnsi" w:hAnsiTheme="minorHAnsi" w:cstheme="minorHAnsi"/>
        </w:rPr>
        <w:t>Proficient with root cause analysis &amp; resolving complex technical problems across disciplines.</w:t>
      </w:r>
    </w:p>
    <w:p w14:paraId="3CE0C591" w14:textId="77777777" w:rsidR="00132A73" w:rsidRPr="00132A73" w:rsidRDefault="00132A73" w:rsidP="00405DA7">
      <w:pPr>
        <w:pStyle w:val="BodyText"/>
        <w:widowControl/>
        <w:numPr>
          <w:ilvl w:val="0"/>
          <w:numId w:val="60"/>
        </w:numPr>
        <w:autoSpaceDE/>
        <w:autoSpaceDN/>
        <w:ind w:left="907"/>
        <w:jc w:val="both"/>
        <w:rPr>
          <w:rFonts w:asciiTheme="minorHAnsi" w:hAnsiTheme="minorHAnsi" w:cstheme="minorHAnsi"/>
        </w:rPr>
      </w:pPr>
      <w:r w:rsidRPr="00132A73">
        <w:rPr>
          <w:rFonts w:asciiTheme="minorHAnsi" w:hAnsiTheme="minorHAnsi" w:cstheme="minorHAnsi"/>
        </w:rPr>
        <w:t>Able to recommend suitable rapid prototyping techniques, suppliers, and test methods to match the design &amp; development goals.</w:t>
      </w:r>
    </w:p>
    <w:p w14:paraId="16081CAD" w14:textId="77777777" w:rsidR="00132A73" w:rsidRPr="00132A73" w:rsidRDefault="00132A73" w:rsidP="00405DA7">
      <w:pPr>
        <w:pStyle w:val="BodyText"/>
        <w:widowControl/>
        <w:numPr>
          <w:ilvl w:val="0"/>
          <w:numId w:val="60"/>
        </w:numPr>
        <w:autoSpaceDE/>
        <w:autoSpaceDN/>
        <w:ind w:left="907"/>
        <w:jc w:val="both"/>
        <w:rPr>
          <w:rFonts w:asciiTheme="minorHAnsi" w:hAnsiTheme="minorHAnsi" w:cstheme="minorHAnsi"/>
        </w:rPr>
      </w:pPr>
      <w:r w:rsidRPr="00132A73">
        <w:rPr>
          <w:rFonts w:asciiTheme="minorHAnsi" w:hAnsiTheme="minorHAnsi" w:cstheme="minorHAnsi"/>
        </w:rPr>
        <w:t>(Preferred) Proficiency with FEA software (preferably Comsol) and hand calculations to analyze design performance.</w:t>
      </w:r>
    </w:p>
    <w:p w14:paraId="5040D9E2" w14:textId="77777777" w:rsidR="00132A73" w:rsidRPr="00132A73" w:rsidRDefault="00132A73" w:rsidP="00405DA7">
      <w:pPr>
        <w:pStyle w:val="BodyText"/>
        <w:widowControl/>
        <w:numPr>
          <w:ilvl w:val="0"/>
          <w:numId w:val="60"/>
        </w:numPr>
        <w:autoSpaceDE/>
        <w:autoSpaceDN/>
        <w:ind w:left="907"/>
        <w:jc w:val="both"/>
        <w:rPr>
          <w:rFonts w:asciiTheme="minorHAnsi" w:hAnsiTheme="minorHAnsi" w:cstheme="minorHAnsi"/>
        </w:rPr>
      </w:pPr>
      <w:r w:rsidRPr="00132A73">
        <w:rPr>
          <w:rFonts w:asciiTheme="minorHAnsi" w:hAnsiTheme="minorHAnsi" w:cstheme="minorHAnsi"/>
        </w:rPr>
        <w:t>Experience guiding more junior team members in the above, and as a reviewer.</w:t>
      </w:r>
    </w:p>
    <w:p w14:paraId="62F3A66A" w14:textId="77777777" w:rsidR="00132A73" w:rsidRPr="00132A73" w:rsidRDefault="00132A73" w:rsidP="00405DA7">
      <w:pPr>
        <w:pStyle w:val="BodyText"/>
        <w:ind w:left="907"/>
        <w:jc w:val="both"/>
        <w:rPr>
          <w:rFonts w:asciiTheme="minorHAnsi" w:hAnsiTheme="minorHAnsi" w:cstheme="minorHAnsi"/>
        </w:rPr>
      </w:pPr>
      <w:r w:rsidRPr="00132A73">
        <w:rPr>
          <w:rFonts w:asciiTheme="minorHAnsi" w:hAnsiTheme="minorHAnsi" w:cstheme="minorHAnsi"/>
          <w:b/>
          <w:bCs/>
        </w:rPr>
        <w:t>Non-Technical Skills</w:t>
      </w:r>
      <w:r w:rsidRPr="00132A73">
        <w:rPr>
          <w:rFonts w:asciiTheme="minorHAnsi" w:hAnsiTheme="minorHAnsi" w:cstheme="minorHAnsi"/>
        </w:rPr>
        <w:t>:</w:t>
      </w:r>
    </w:p>
    <w:p w14:paraId="38441F41" w14:textId="77777777" w:rsidR="00132A73" w:rsidRPr="00132A73" w:rsidRDefault="00132A73" w:rsidP="00405DA7">
      <w:pPr>
        <w:pStyle w:val="BodyText"/>
        <w:widowControl/>
        <w:numPr>
          <w:ilvl w:val="0"/>
          <w:numId w:val="61"/>
        </w:numPr>
        <w:autoSpaceDE/>
        <w:autoSpaceDN/>
        <w:ind w:left="907"/>
        <w:jc w:val="both"/>
        <w:rPr>
          <w:rFonts w:asciiTheme="minorHAnsi" w:hAnsiTheme="minorHAnsi" w:cstheme="minorHAnsi"/>
        </w:rPr>
      </w:pPr>
      <w:r w:rsidRPr="00132A73">
        <w:rPr>
          <w:rFonts w:asciiTheme="minorHAnsi" w:hAnsiTheme="minorHAnsi" w:cstheme="minorHAnsi"/>
        </w:rPr>
        <w:t>Experience developing within medical device development processes (ISO 13485); can guide others on good practice, identify gaps and suggest improvements</w:t>
      </w:r>
    </w:p>
    <w:p w14:paraId="286FC5EC" w14:textId="77777777" w:rsidR="00132A73" w:rsidRPr="00132A73" w:rsidRDefault="00132A73" w:rsidP="00405DA7">
      <w:pPr>
        <w:pStyle w:val="BodyText"/>
        <w:widowControl/>
        <w:numPr>
          <w:ilvl w:val="0"/>
          <w:numId w:val="61"/>
        </w:numPr>
        <w:autoSpaceDE/>
        <w:autoSpaceDN/>
        <w:ind w:left="907"/>
        <w:jc w:val="both"/>
        <w:rPr>
          <w:rFonts w:asciiTheme="minorHAnsi" w:hAnsiTheme="minorHAnsi" w:cstheme="minorHAnsi"/>
        </w:rPr>
      </w:pPr>
      <w:r w:rsidRPr="00132A73">
        <w:rPr>
          <w:rFonts w:asciiTheme="minorHAnsi" w:hAnsiTheme="minorHAnsi" w:cstheme="minorHAnsi"/>
        </w:rPr>
        <w:t>Able to discuss technical subjects with non-technical stakeholders at a level of detail appropriate to them.</w:t>
      </w:r>
    </w:p>
    <w:p w14:paraId="6308C93F" w14:textId="77777777" w:rsidR="00132A73" w:rsidRPr="00132A73" w:rsidRDefault="00132A73" w:rsidP="00405DA7">
      <w:pPr>
        <w:pStyle w:val="BodyText"/>
        <w:widowControl/>
        <w:numPr>
          <w:ilvl w:val="0"/>
          <w:numId w:val="61"/>
        </w:numPr>
        <w:autoSpaceDE/>
        <w:autoSpaceDN/>
        <w:ind w:left="907"/>
        <w:jc w:val="both"/>
        <w:rPr>
          <w:rFonts w:asciiTheme="minorHAnsi" w:hAnsiTheme="minorHAnsi" w:cstheme="minorHAnsi"/>
        </w:rPr>
      </w:pPr>
      <w:r w:rsidRPr="00132A73">
        <w:rPr>
          <w:rFonts w:asciiTheme="minorHAnsi" w:hAnsiTheme="minorHAnsi" w:cstheme="minorHAnsi"/>
        </w:rPr>
        <w:t>(Preferred) Awareness of user, business, regulatory needs associated with sample-to-result diagnostic systems</w:t>
      </w:r>
    </w:p>
    <w:p w14:paraId="631D5FE9" w14:textId="77777777" w:rsidR="00132A73" w:rsidRPr="00132A73" w:rsidRDefault="00132A73" w:rsidP="00405DA7">
      <w:pPr>
        <w:pStyle w:val="BodyText"/>
        <w:widowControl/>
        <w:numPr>
          <w:ilvl w:val="0"/>
          <w:numId w:val="61"/>
        </w:numPr>
        <w:autoSpaceDE/>
        <w:autoSpaceDN/>
        <w:ind w:left="907"/>
        <w:jc w:val="both"/>
        <w:rPr>
          <w:rFonts w:asciiTheme="minorHAnsi" w:hAnsiTheme="minorHAnsi" w:cstheme="minorHAnsi"/>
        </w:rPr>
      </w:pPr>
      <w:r w:rsidRPr="00132A73">
        <w:rPr>
          <w:rFonts w:asciiTheme="minorHAnsi" w:hAnsiTheme="minorHAnsi" w:cstheme="minorHAnsi"/>
        </w:rPr>
        <w:t xml:space="preserve">(Preferred) Basic understanding of assay development methodologies towards medical device designs </w:t>
      </w:r>
    </w:p>
    <w:p w14:paraId="78F5484E" w14:textId="77777777" w:rsidR="00132A73" w:rsidRPr="00132A73" w:rsidRDefault="00132A73" w:rsidP="00405DA7">
      <w:pPr>
        <w:pStyle w:val="BodyText"/>
        <w:widowControl/>
        <w:numPr>
          <w:ilvl w:val="0"/>
          <w:numId w:val="61"/>
        </w:numPr>
        <w:autoSpaceDE/>
        <w:autoSpaceDN/>
        <w:ind w:left="907"/>
        <w:jc w:val="both"/>
        <w:rPr>
          <w:rFonts w:asciiTheme="minorHAnsi" w:hAnsiTheme="minorHAnsi" w:cstheme="minorHAnsi"/>
        </w:rPr>
      </w:pPr>
      <w:r w:rsidRPr="00132A73">
        <w:rPr>
          <w:rFonts w:asciiTheme="minorHAnsi" w:hAnsiTheme="minorHAnsi" w:cstheme="minorHAnsi"/>
        </w:rPr>
        <w:t>(Preferred) Experience overseeing third party work and deliverables</w:t>
      </w:r>
    </w:p>
    <w:p w14:paraId="748FAFAB" w14:textId="77777777" w:rsidR="000C65F2" w:rsidRDefault="000C65F2" w:rsidP="000F52EC">
      <w:pPr>
        <w:tabs>
          <w:tab w:val="left" w:pos="2520"/>
        </w:tabs>
        <w:ind w:left="567"/>
        <w:contextualSpacing/>
        <w:rPr>
          <w:rFonts w:asciiTheme="minorHAnsi" w:hAnsiTheme="minorHAnsi" w:cstheme="minorHAnsi"/>
          <w:color w:val="231F20"/>
          <w:sz w:val="24"/>
          <w:szCs w:val="24"/>
        </w:rPr>
      </w:pPr>
    </w:p>
    <w:p w14:paraId="710CB78A" w14:textId="56937292" w:rsidR="000C65F2" w:rsidRPr="00EF65AF" w:rsidRDefault="000C65F2" w:rsidP="000F52EC">
      <w:pPr>
        <w:tabs>
          <w:tab w:val="left" w:pos="2520"/>
        </w:tabs>
        <w:ind w:left="567"/>
        <w:contextualSpacing/>
        <w:rPr>
          <w:rFonts w:asciiTheme="minorHAnsi" w:hAnsiTheme="minorHAnsi" w:cstheme="minorHAnsi"/>
          <w:b/>
          <w:bCs/>
          <w:color w:val="231F20"/>
          <w:sz w:val="28"/>
          <w:szCs w:val="28"/>
        </w:rPr>
      </w:pPr>
      <w:r w:rsidRPr="00EF65AF">
        <w:rPr>
          <w:rFonts w:asciiTheme="minorHAnsi" w:hAnsiTheme="minorHAnsi" w:cstheme="minorHAnsi"/>
          <w:b/>
          <w:bCs/>
          <w:color w:val="231F20"/>
          <w:sz w:val="28"/>
          <w:szCs w:val="28"/>
        </w:rPr>
        <w:t>Hours</w:t>
      </w:r>
    </w:p>
    <w:p w14:paraId="111877E6" w14:textId="04799056" w:rsidR="00174D3D" w:rsidRDefault="000C65F2" w:rsidP="000F52EC">
      <w:pPr>
        <w:tabs>
          <w:tab w:val="left" w:pos="2520"/>
        </w:tabs>
        <w:ind w:left="567"/>
        <w:contextualSpacing/>
        <w:jc w:val="both"/>
        <w:rPr>
          <w:rFonts w:asciiTheme="minorHAnsi" w:hAnsiTheme="minorHAnsi" w:cstheme="minorHAnsi"/>
          <w:color w:val="231F20"/>
          <w:sz w:val="24"/>
          <w:szCs w:val="24"/>
        </w:rPr>
      </w:pPr>
      <w:r w:rsidRPr="00392CA7">
        <w:rPr>
          <w:rFonts w:asciiTheme="minorHAnsi" w:hAnsiTheme="minorHAnsi" w:cstheme="minorHAnsi"/>
          <w:color w:val="231F20"/>
          <w:sz w:val="24"/>
          <w:szCs w:val="24"/>
        </w:rPr>
        <w:t>This role is 37.5 hours a week</w:t>
      </w:r>
      <w:r w:rsidR="00FF50C4">
        <w:rPr>
          <w:rFonts w:asciiTheme="minorHAnsi" w:hAnsiTheme="minorHAnsi" w:cstheme="minorHAnsi"/>
          <w:color w:val="231F20"/>
          <w:sz w:val="24"/>
          <w:szCs w:val="24"/>
        </w:rPr>
        <w:t xml:space="preserve">.  </w:t>
      </w:r>
    </w:p>
    <w:p w14:paraId="47531B7F" w14:textId="230EFD4F" w:rsidR="000C65F2" w:rsidRPr="00392CA7" w:rsidRDefault="00FF50C4" w:rsidP="000F52EC">
      <w:pPr>
        <w:tabs>
          <w:tab w:val="left" w:pos="2520"/>
        </w:tabs>
        <w:ind w:left="567"/>
        <w:contextualSpacing/>
        <w:jc w:val="both"/>
        <w:rPr>
          <w:rFonts w:asciiTheme="minorHAnsi" w:hAnsiTheme="minorHAnsi" w:cstheme="minorHAnsi"/>
          <w:color w:val="231F20"/>
          <w:sz w:val="24"/>
          <w:szCs w:val="24"/>
        </w:rPr>
      </w:pPr>
      <w:r>
        <w:rPr>
          <w:rFonts w:asciiTheme="minorHAnsi" w:hAnsiTheme="minorHAnsi" w:cstheme="minorHAnsi"/>
          <w:color w:val="231F20"/>
          <w:sz w:val="24"/>
          <w:szCs w:val="24"/>
        </w:rPr>
        <w:t>T</w:t>
      </w:r>
      <w:r w:rsidR="000C65F2" w:rsidRPr="00392CA7">
        <w:rPr>
          <w:rFonts w:asciiTheme="minorHAnsi" w:hAnsiTheme="minorHAnsi" w:cstheme="minorHAnsi"/>
          <w:color w:val="231F20"/>
          <w:sz w:val="24"/>
          <w:szCs w:val="24"/>
        </w:rPr>
        <w:t xml:space="preserve">he successful candidate </w:t>
      </w:r>
      <w:r w:rsidR="00174D3D">
        <w:rPr>
          <w:rFonts w:asciiTheme="minorHAnsi" w:hAnsiTheme="minorHAnsi" w:cstheme="minorHAnsi"/>
          <w:color w:val="231F20"/>
          <w:sz w:val="24"/>
          <w:szCs w:val="24"/>
        </w:rPr>
        <w:t>may</w:t>
      </w:r>
      <w:r w:rsidR="000C65F2" w:rsidRPr="00392CA7">
        <w:rPr>
          <w:rFonts w:asciiTheme="minorHAnsi" w:hAnsiTheme="minorHAnsi" w:cstheme="minorHAnsi"/>
          <w:color w:val="231F20"/>
          <w:sz w:val="24"/>
          <w:szCs w:val="24"/>
        </w:rPr>
        <w:t xml:space="preserve"> be required </w:t>
      </w:r>
      <w:r w:rsidR="00174D3D">
        <w:rPr>
          <w:rFonts w:asciiTheme="minorHAnsi" w:hAnsiTheme="minorHAnsi" w:cstheme="minorHAnsi"/>
          <w:color w:val="231F20"/>
          <w:sz w:val="24"/>
          <w:szCs w:val="24"/>
        </w:rPr>
        <w:t xml:space="preserve">at times </w:t>
      </w:r>
      <w:r w:rsidR="000C65F2" w:rsidRPr="00392CA7">
        <w:rPr>
          <w:rFonts w:asciiTheme="minorHAnsi" w:hAnsiTheme="minorHAnsi" w:cstheme="minorHAnsi"/>
          <w:color w:val="231F20"/>
          <w:sz w:val="24"/>
          <w:szCs w:val="24"/>
        </w:rPr>
        <w:t xml:space="preserve">to have the flexibility to </w:t>
      </w:r>
      <w:r w:rsidR="002D1973" w:rsidRPr="00392CA7">
        <w:rPr>
          <w:rFonts w:asciiTheme="minorHAnsi" w:hAnsiTheme="minorHAnsi" w:cstheme="minorHAnsi"/>
          <w:color w:val="231F20"/>
          <w:sz w:val="24"/>
          <w:szCs w:val="24"/>
        </w:rPr>
        <w:t xml:space="preserve">adjust their working hours </w:t>
      </w:r>
      <w:r w:rsidR="000C65F2" w:rsidRPr="00392CA7">
        <w:rPr>
          <w:rFonts w:asciiTheme="minorHAnsi" w:hAnsiTheme="minorHAnsi" w:cstheme="minorHAnsi"/>
          <w:color w:val="231F20"/>
          <w:sz w:val="24"/>
          <w:szCs w:val="24"/>
        </w:rPr>
        <w:t xml:space="preserve">outside </w:t>
      </w:r>
      <w:r w:rsidR="002D1973" w:rsidRPr="00392CA7">
        <w:rPr>
          <w:rFonts w:asciiTheme="minorHAnsi" w:hAnsiTheme="minorHAnsi" w:cstheme="minorHAnsi"/>
          <w:color w:val="231F20"/>
          <w:sz w:val="24"/>
          <w:szCs w:val="24"/>
        </w:rPr>
        <w:t xml:space="preserve">of </w:t>
      </w:r>
      <w:r w:rsidR="000C65F2" w:rsidRPr="00392CA7">
        <w:rPr>
          <w:rFonts w:asciiTheme="minorHAnsi" w:hAnsiTheme="minorHAnsi" w:cstheme="minorHAnsi"/>
          <w:color w:val="231F20"/>
          <w:sz w:val="24"/>
          <w:szCs w:val="24"/>
        </w:rPr>
        <w:t xml:space="preserve">standard </w:t>
      </w:r>
      <w:r w:rsidR="00463B5D">
        <w:rPr>
          <w:rFonts w:asciiTheme="minorHAnsi" w:hAnsiTheme="minorHAnsi" w:cstheme="minorHAnsi"/>
          <w:color w:val="231F20"/>
          <w:sz w:val="24"/>
          <w:szCs w:val="24"/>
        </w:rPr>
        <w:t xml:space="preserve">UK office </w:t>
      </w:r>
      <w:r w:rsidR="000C65F2" w:rsidRPr="00392CA7">
        <w:rPr>
          <w:rFonts w:asciiTheme="minorHAnsi" w:hAnsiTheme="minorHAnsi" w:cstheme="minorHAnsi"/>
          <w:color w:val="231F20"/>
          <w:sz w:val="24"/>
          <w:szCs w:val="24"/>
        </w:rPr>
        <w:t>hours</w:t>
      </w:r>
      <w:r w:rsidR="00174D3D">
        <w:rPr>
          <w:rFonts w:asciiTheme="minorHAnsi" w:hAnsiTheme="minorHAnsi" w:cstheme="minorHAnsi"/>
          <w:color w:val="231F20"/>
          <w:sz w:val="24"/>
          <w:szCs w:val="24"/>
        </w:rPr>
        <w:t xml:space="preserve"> </w:t>
      </w:r>
      <w:r w:rsidR="000C65F2" w:rsidRPr="00392CA7">
        <w:rPr>
          <w:rFonts w:asciiTheme="minorHAnsi" w:hAnsiTheme="minorHAnsi" w:cstheme="minorHAnsi"/>
          <w:color w:val="231F20"/>
          <w:sz w:val="24"/>
          <w:szCs w:val="24"/>
        </w:rPr>
        <w:t xml:space="preserve">to collaborate with </w:t>
      </w:r>
      <w:r w:rsidR="002D1973" w:rsidRPr="00392CA7">
        <w:rPr>
          <w:rFonts w:asciiTheme="minorHAnsi" w:hAnsiTheme="minorHAnsi" w:cstheme="minorHAnsi"/>
          <w:color w:val="231F20"/>
          <w:sz w:val="24"/>
          <w:szCs w:val="24"/>
        </w:rPr>
        <w:t>the US team</w:t>
      </w:r>
    </w:p>
    <w:p w14:paraId="600535C5" w14:textId="5A52B206" w:rsidR="00A64655" w:rsidRPr="00392CA7" w:rsidRDefault="00A64655" w:rsidP="000F52EC">
      <w:pPr>
        <w:widowControl/>
        <w:suppressAutoHyphens/>
        <w:autoSpaceDE/>
        <w:autoSpaceDN/>
        <w:ind w:left="567"/>
        <w:contextualSpacing/>
        <w:jc w:val="both"/>
        <w:rPr>
          <w:rFonts w:asciiTheme="minorHAnsi" w:hAnsiTheme="minorHAnsi" w:cstheme="minorHAnsi"/>
          <w:sz w:val="24"/>
          <w:szCs w:val="24"/>
          <w:lang w:val="en-GB"/>
        </w:rPr>
      </w:pPr>
    </w:p>
    <w:p w14:paraId="39F94C8D" w14:textId="77777777" w:rsidR="008D5502" w:rsidRPr="00392CA7" w:rsidRDefault="008D5502" w:rsidP="000F52EC">
      <w:pPr>
        <w:adjustRightInd w:val="0"/>
        <w:ind w:left="567"/>
        <w:contextualSpacing/>
        <w:jc w:val="both"/>
        <w:rPr>
          <w:rFonts w:asciiTheme="minorHAnsi" w:hAnsiTheme="minorHAnsi" w:cstheme="minorHAnsi"/>
          <w:b/>
          <w:bCs/>
          <w:iCs/>
          <w:sz w:val="24"/>
          <w:szCs w:val="24"/>
        </w:rPr>
      </w:pPr>
      <w:r w:rsidRPr="00392CA7">
        <w:rPr>
          <w:rFonts w:asciiTheme="minorHAnsi" w:hAnsiTheme="minorHAnsi" w:cstheme="minorHAnsi"/>
          <w:b/>
          <w:bCs/>
          <w:iCs/>
          <w:sz w:val="24"/>
          <w:szCs w:val="24"/>
        </w:rPr>
        <w:t>Workplace</w:t>
      </w:r>
    </w:p>
    <w:p w14:paraId="3A3FF9AC" w14:textId="7F7AF53D" w:rsidR="00042A63" w:rsidRPr="00392CA7" w:rsidRDefault="00042A63" w:rsidP="00FF50C4">
      <w:pPr>
        <w:adjustRightInd w:val="0"/>
        <w:ind w:left="567"/>
        <w:contextualSpacing/>
        <w:jc w:val="both"/>
        <w:rPr>
          <w:rFonts w:asciiTheme="minorHAnsi" w:hAnsiTheme="minorHAnsi" w:cstheme="minorHAnsi"/>
          <w:iCs/>
          <w:sz w:val="24"/>
          <w:szCs w:val="24"/>
        </w:rPr>
      </w:pPr>
      <w:r w:rsidRPr="00392CA7">
        <w:rPr>
          <w:rFonts w:asciiTheme="minorHAnsi" w:hAnsiTheme="minorHAnsi" w:cstheme="minorHAnsi"/>
          <w:iCs/>
          <w:sz w:val="24"/>
          <w:szCs w:val="24"/>
        </w:rPr>
        <w:t>This role is based at</w:t>
      </w:r>
      <w:r w:rsidR="001C127B">
        <w:rPr>
          <w:rFonts w:asciiTheme="minorHAnsi" w:hAnsiTheme="minorHAnsi" w:cstheme="minorHAnsi"/>
          <w:iCs/>
          <w:sz w:val="24"/>
          <w:szCs w:val="24"/>
        </w:rPr>
        <w:t xml:space="preserve"> our offices at</w:t>
      </w:r>
      <w:r w:rsidRPr="00392CA7">
        <w:rPr>
          <w:rFonts w:asciiTheme="minorHAnsi" w:hAnsiTheme="minorHAnsi" w:cstheme="minorHAnsi"/>
          <w:iCs/>
          <w:sz w:val="24"/>
          <w:szCs w:val="24"/>
        </w:rPr>
        <w:t xml:space="preserve"> Scale Space, White City.</w:t>
      </w:r>
      <w:r w:rsidR="00FF50C4">
        <w:rPr>
          <w:rFonts w:asciiTheme="minorHAnsi" w:hAnsiTheme="minorHAnsi" w:cstheme="minorHAnsi"/>
          <w:iCs/>
          <w:sz w:val="24"/>
          <w:szCs w:val="24"/>
        </w:rPr>
        <w:t xml:space="preserve">  </w:t>
      </w:r>
    </w:p>
    <w:p w14:paraId="7B9CBB0F" w14:textId="77777777" w:rsidR="008D5502" w:rsidRPr="00392CA7" w:rsidRDefault="008D5502" w:rsidP="000F52EC">
      <w:pPr>
        <w:adjustRightInd w:val="0"/>
        <w:ind w:left="567"/>
        <w:contextualSpacing/>
        <w:jc w:val="both"/>
        <w:rPr>
          <w:rFonts w:asciiTheme="minorHAnsi" w:hAnsiTheme="minorHAnsi" w:cstheme="minorHAnsi"/>
          <w:b/>
          <w:bCs/>
          <w:iCs/>
          <w:sz w:val="24"/>
          <w:szCs w:val="24"/>
        </w:rPr>
      </w:pPr>
    </w:p>
    <w:p w14:paraId="143248FA" w14:textId="46C116C0" w:rsidR="00925D8A" w:rsidRPr="00392CA7" w:rsidRDefault="00892C10" w:rsidP="000F52EC">
      <w:pPr>
        <w:adjustRightInd w:val="0"/>
        <w:ind w:left="567"/>
        <w:contextualSpacing/>
        <w:jc w:val="both"/>
        <w:rPr>
          <w:rFonts w:asciiTheme="minorHAnsi" w:hAnsiTheme="minorHAnsi" w:cstheme="minorHAnsi"/>
          <w:b/>
          <w:bCs/>
          <w:iCs/>
          <w:sz w:val="24"/>
          <w:szCs w:val="24"/>
        </w:rPr>
      </w:pPr>
      <w:r w:rsidRPr="00392CA7">
        <w:rPr>
          <w:rFonts w:asciiTheme="minorHAnsi" w:hAnsiTheme="minorHAnsi" w:cstheme="minorHAnsi"/>
          <w:b/>
          <w:bCs/>
          <w:iCs/>
          <w:sz w:val="24"/>
          <w:szCs w:val="24"/>
        </w:rPr>
        <w:t>Apply</w:t>
      </w:r>
    </w:p>
    <w:p w14:paraId="7FF5DFCA" w14:textId="61C0ABC2" w:rsidR="00892C10" w:rsidRDefault="00925D8A" w:rsidP="00EF65AF">
      <w:pPr>
        <w:adjustRightInd w:val="0"/>
        <w:ind w:left="567"/>
        <w:contextualSpacing/>
        <w:jc w:val="both"/>
        <w:rPr>
          <w:rFonts w:asciiTheme="minorHAnsi" w:hAnsiTheme="minorHAnsi" w:cstheme="minorHAnsi"/>
          <w:iCs/>
          <w:sz w:val="24"/>
          <w:szCs w:val="24"/>
        </w:rPr>
      </w:pPr>
      <w:r w:rsidRPr="00392CA7">
        <w:rPr>
          <w:rFonts w:asciiTheme="minorHAnsi" w:hAnsiTheme="minorHAnsi" w:cstheme="minorHAnsi"/>
          <w:iCs/>
          <w:sz w:val="24"/>
          <w:szCs w:val="24"/>
        </w:rPr>
        <w:t xml:space="preserve">To apply please email </w:t>
      </w:r>
      <w:hyperlink r:id="rId23" w:history="1">
        <w:r w:rsidRPr="00392CA7">
          <w:rPr>
            <w:rStyle w:val="Hyperlink"/>
            <w:rFonts w:asciiTheme="minorHAnsi" w:hAnsiTheme="minorHAnsi" w:cstheme="minorHAnsi"/>
            <w:iCs/>
            <w:sz w:val="24"/>
            <w:szCs w:val="24"/>
          </w:rPr>
          <w:t>careers@dnae.com</w:t>
        </w:r>
      </w:hyperlink>
      <w:r w:rsidRPr="00392CA7">
        <w:rPr>
          <w:rFonts w:asciiTheme="minorHAnsi" w:hAnsiTheme="minorHAnsi" w:cstheme="minorHAnsi"/>
          <w:iCs/>
          <w:sz w:val="24"/>
          <w:szCs w:val="24"/>
        </w:rPr>
        <w:t xml:space="preserve"> with your CV and salary</w:t>
      </w:r>
      <w:r w:rsidR="00F851B5" w:rsidRPr="00392CA7">
        <w:rPr>
          <w:rFonts w:asciiTheme="minorHAnsi" w:hAnsiTheme="minorHAnsi" w:cstheme="minorHAnsi"/>
          <w:iCs/>
          <w:sz w:val="24"/>
          <w:szCs w:val="24"/>
        </w:rPr>
        <w:t xml:space="preserve"> </w:t>
      </w:r>
      <w:r w:rsidRPr="00392CA7">
        <w:rPr>
          <w:rFonts w:asciiTheme="minorHAnsi" w:hAnsiTheme="minorHAnsi" w:cstheme="minorHAnsi"/>
          <w:iCs/>
          <w:sz w:val="24"/>
          <w:szCs w:val="24"/>
        </w:rPr>
        <w:t>expectations</w:t>
      </w:r>
      <w:r w:rsidR="00801814" w:rsidRPr="00392CA7">
        <w:rPr>
          <w:rFonts w:asciiTheme="minorHAnsi" w:hAnsiTheme="minorHAnsi" w:cstheme="minorHAnsi"/>
          <w:iCs/>
          <w:sz w:val="24"/>
          <w:szCs w:val="24"/>
        </w:rPr>
        <w:t>.  Please include any other information you would like us to consider</w:t>
      </w:r>
      <w:r w:rsidR="00F851B5" w:rsidRPr="00392CA7">
        <w:rPr>
          <w:rFonts w:asciiTheme="minorHAnsi" w:hAnsiTheme="minorHAnsi" w:cstheme="minorHAnsi"/>
          <w:iCs/>
          <w:sz w:val="24"/>
          <w:szCs w:val="24"/>
        </w:rPr>
        <w:t>.</w:t>
      </w:r>
    </w:p>
    <w:p w14:paraId="49C39506" w14:textId="7C56C286" w:rsidR="00034491" w:rsidRPr="00034491" w:rsidRDefault="00034491" w:rsidP="00EF65AF">
      <w:pPr>
        <w:adjustRightInd w:val="0"/>
        <w:ind w:left="567"/>
        <w:contextualSpacing/>
        <w:jc w:val="both"/>
        <w:rPr>
          <w:rFonts w:ascii="Arial Narrow" w:hAnsi="Arial Narrow" w:cstheme="minorHAnsi"/>
          <w:i/>
          <w:sz w:val="24"/>
          <w:szCs w:val="24"/>
        </w:rPr>
      </w:pPr>
      <w:r w:rsidRPr="00034491">
        <w:rPr>
          <w:rFonts w:asciiTheme="minorHAnsi" w:hAnsiTheme="minorHAnsi" w:cstheme="minorHAnsi"/>
          <w:i/>
          <w:sz w:val="24"/>
          <w:szCs w:val="24"/>
        </w:rPr>
        <w:t>We are not offering visa sponsorship on this role at this time</w:t>
      </w:r>
      <w:r>
        <w:rPr>
          <w:rFonts w:asciiTheme="minorHAnsi" w:hAnsiTheme="minorHAnsi" w:cstheme="minorHAnsi"/>
          <w:i/>
          <w:sz w:val="24"/>
          <w:szCs w:val="24"/>
        </w:rPr>
        <w:t>, candidates should have the right to work in the UK.</w:t>
      </w:r>
    </w:p>
    <w:p w14:paraId="7329B872" w14:textId="77777777" w:rsidR="007D6CA9" w:rsidRPr="00B40757" w:rsidRDefault="007D6CA9" w:rsidP="00EF65AF">
      <w:pPr>
        <w:widowControl/>
        <w:tabs>
          <w:tab w:val="left" w:pos="2520"/>
        </w:tabs>
        <w:autoSpaceDE/>
        <w:autoSpaceDN/>
        <w:ind w:left="567"/>
        <w:jc w:val="both"/>
        <w:rPr>
          <w:rFonts w:ascii="Arial Narrow" w:eastAsia="Arial Unicode MS" w:hAnsi="Arial Narrow" w:cstheme="minorHAnsi"/>
          <w:b/>
          <w:sz w:val="24"/>
          <w:szCs w:val="24"/>
          <w:lang w:val="en-GB" w:eastAsia="en-GB"/>
        </w:rPr>
      </w:pPr>
    </w:p>
    <w:sectPr w:rsidR="007D6CA9" w:rsidRPr="00B40757" w:rsidSect="00392CA7">
      <w:headerReference w:type="default" r:id="rId24"/>
      <w:footerReference w:type="default" r:id="rId25"/>
      <w:pgSz w:w="11910" w:h="16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3D11" w14:textId="77777777" w:rsidR="004E2B16" w:rsidRDefault="004E2B16" w:rsidP="007B4E76">
      <w:r>
        <w:separator/>
      </w:r>
    </w:p>
  </w:endnote>
  <w:endnote w:type="continuationSeparator" w:id="0">
    <w:p w14:paraId="6EC920F8" w14:textId="77777777" w:rsidR="004E2B16" w:rsidRDefault="004E2B16" w:rsidP="007B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Alt Light">
    <w:altName w:val="Calibri"/>
    <w:charset w:val="00"/>
    <w:family w:val="auto"/>
    <w:pitch w:val="variable"/>
    <w:sig w:usb0="00000003" w:usb1="5000E0FB" w:usb2="00000000" w:usb3="00000000" w:csb0="00000001" w:csb1="00000000"/>
  </w:font>
  <w:font w:name="Calibri">
    <w:panose1 w:val="020F0502020204030204"/>
    <w:charset w:val="00"/>
    <w:family w:val="swiss"/>
    <w:pitch w:val="variable"/>
    <w:sig w:usb0="E4002EFF" w:usb1="C200247B" w:usb2="00000009" w:usb3="00000000" w:csb0="000001FF" w:csb1="00000000"/>
  </w:font>
  <w:font w:name="Proxima Nova">
    <w:altName w:val="Calibri"/>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Bold">
    <w:altName w:val="Calibri"/>
    <w:charset w:val="00"/>
    <w:family w:val="auto"/>
    <w:pitch w:val="variable"/>
    <w:sig w:usb0="00000001" w:usb1="5000E0F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092030"/>
      <w:docPartObj>
        <w:docPartGallery w:val="Page Numbers (Bottom of Page)"/>
        <w:docPartUnique/>
      </w:docPartObj>
    </w:sdtPr>
    <w:sdtEndPr>
      <w:rPr>
        <w:noProof/>
      </w:rPr>
    </w:sdtEndPr>
    <w:sdtContent>
      <w:p w14:paraId="0E0B7990" w14:textId="77777777" w:rsidR="007B4E76" w:rsidRDefault="007B4E76">
        <w:pPr>
          <w:pStyle w:val="Footer"/>
          <w:jc w:val="center"/>
        </w:pPr>
        <w:r>
          <w:fldChar w:fldCharType="begin"/>
        </w:r>
        <w:r>
          <w:instrText xml:space="preserve"> PAGE   \* MERGEFORMAT </w:instrText>
        </w:r>
        <w:r>
          <w:fldChar w:fldCharType="separate"/>
        </w:r>
        <w:r w:rsidR="00B620C9">
          <w:rPr>
            <w:noProof/>
          </w:rPr>
          <w:t>2</w:t>
        </w:r>
        <w:r>
          <w:rPr>
            <w:noProof/>
          </w:rPr>
          <w:fldChar w:fldCharType="end"/>
        </w:r>
      </w:p>
    </w:sdtContent>
  </w:sdt>
  <w:p w14:paraId="694354FD" w14:textId="77777777" w:rsidR="007B4E76" w:rsidRDefault="007B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6EC57" w14:textId="77777777" w:rsidR="004E2B16" w:rsidRDefault="004E2B16" w:rsidP="007B4E76">
      <w:r>
        <w:separator/>
      </w:r>
    </w:p>
  </w:footnote>
  <w:footnote w:type="continuationSeparator" w:id="0">
    <w:p w14:paraId="69EBF196" w14:textId="77777777" w:rsidR="004E2B16" w:rsidRDefault="004E2B16" w:rsidP="007B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557C" w14:textId="77777777" w:rsidR="00257CAD" w:rsidRDefault="00257CAD">
    <w:pPr>
      <w:pStyle w:val="Header"/>
    </w:pPr>
    <w:r>
      <w:rPr>
        <w:rFonts w:ascii="Times New Roman"/>
        <w:noProof/>
        <w:position w:val="7"/>
        <w:sz w:val="20"/>
        <w:lang w:val="en-GB" w:eastAsia="en-GB"/>
      </w:rPr>
      <w:drawing>
        <wp:inline distT="0" distB="0" distL="0" distR="0" wp14:anchorId="27C26D0A" wp14:editId="68DDF1CC">
          <wp:extent cx="4105275" cy="854451"/>
          <wp:effectExtent l="0" t="0" r="0" b="3175"/>
          <wp:docPr id="10109661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80120" cy="870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6D27"/>
    <w:multiLevelType w:val="hybridMultilevel"/>
    <w:tmpl w:val="949C9D1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6657C8E"/>
    <w:multiLevelType w:val="hybridMultilevel"/>
    <w:tmpl w:val="2E6676AC"/>
    <w:lvl w:ilvl="0" w:tplc="B7B08116">
      <w:numFmt w:val="bullet"/>
      <w:lvlText w:val="•"/>
      <w:lvlJc w:val="left"/>
      <w:pPr>
        <w:ind w:left="1363" w:hanging="360"/>
      </w:pPr>
      <w:rPr>
        <w:rFonts w:ascii="Arial" w:eastAsia="Times New Roman" w:hAnsi="Arial" w:cs="Arial" w:hint="default"/>
        <w:color w:val="2D2D2D"/>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074A4286"/>
    <w:multiLevelType w:val="hybridMultilevel"/>
    <w:tmpl w:val="18EC9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C6C6E"/>
    <w:multiLevelType w:val="hybridMultilevel"/>
    <w:tmpl w:val="23724E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15765FE"/>
    <w:multiLevelType w:val="hybridMultilevel"/>
    <w:tmpl w:val="135A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95EED"/>
    <w:multiLevelType w:val="hybridMultilevel"/>
    <w:tmpl w:val="1276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F5184"/>
    <w:multiLevelType w:val="multilevel"/>
    <w:tmpl w:val="DA6CEE0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7"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52AE7"/>
    <w:multiLevelType w:val="hybridMultilevel"/>
    <w:tmpl w:val="83584E5C"/>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85C457A"/>
    <w:multiLevelType w:val="multilevel"/>
    <w:tmpl w:val="1F30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A2D6554"/>
    <w:multiLevelType w:val="hybridMultilevel"/>
    <w:tmpl w:val="2BD03BD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15:restartNumberingAfterBreak="0">
    <w:nsid w:val="1B12258A"/>
    <w:multiLevelType w:val="hybridMultilevel"/>
    <w:tmpl w:val="AE20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35CFA"/>
    <w:multiLevelType w:val="hybridMultilevel"/>
    <w:tmpl w:val="5644EDD0"/>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13" w15:restartNumberingAfterBreak="0">
    <w:nsid w:val="1D934C48"/>
    <w:multiLevelType w:val="hybridMultilevel"/>
    <w:tmpl w:val="680E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D34BC"/>
    <w:multiLevelType w:val="hybridMultilevel"/>
    <w:tmpl w:val="1E42257A"/>
    <w:lvl w:ilvl="0" w:tplc="B7B08116">
      <w:numFmt w:val="bullet"/>
      <w:lvlText w:val="•"/>
      <w:lvlJc w:val="left"/>
      <w:pPr>
        <w:ind w:left="1363" w:hanging="360"/>
      </w:pPr>
      <w:rPr>
        <w:rFonts w:ascii="Arial" w:eastAsia="Times New Roman" w:hAnsi="Arial" w:cs="Arial" w:hint="default"/>
        <w:color w:val="2D2D2D"/>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21AD158A"/>
    <w:multiLevelType w:val="hybridMultilevel"/>
    <w:tmpl w:val="09C04E0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5F03443"/>
    <w:multiLevelType w:val="hybridMultilevel"/>
    <w:tmpl w:val="463CBBE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7" w15:restartNumberingAfterBreak="0">
    <w:nsid w:val="267504E8"/>
    <w:multiLevelType w:val="hybridMultilevel"/>
    <w:tmpl w:val="024A1A62"/>
    <w:lvl w:ilvl="0" w:tplc="27009782">
      <w:numFmt w:val="bullet"/>
      <w:lvlText w:val="•"/>
      <w:lvlJc w:val="left"/>
      <w:pPr>
        <w:ind w:left="2166" w:hanging="465"/>
      </w:pPr>
      <w:rPr>
        <w:rFonts w:ascii="Proxima Nova Alt Light" w:eastAsia="Arial" w:hAnsi="Proxima Nova Alt Light"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8" w15:restartNumberingAfterBreak="0">
    <w:nsid w:val="268C100C"/>
    <w:multiLevelType w:val="hybridMultilevel"/>
    <w:tmpl w:val="8F1CCD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C54624"/>
    <w:multiLevelType w:val="hybridMultilevel"/>
    <w:tmpl w:val="6F6277D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BDB1980"/>
    <w:multiLevelType w:val="hybridMultilevel"/>
    <w:tmpl w:val="DA1AB2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D5721C7"/>
    <w:multiLevelType w:val="hybridMultilevel"/>
    <w:tmpl w:val="EBB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E51B3E"/>
    <w:multiLevelType w:val="hybridMultilevel"/>
    <w:tmpl w:val="AE06A8E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318A422C"/>
    <w:multiLevelType w:val="hybridMultilevel"/>
    <w:tmpl w:val="88D26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074046"/>
    <w:multiLevelType w:val="multilevel"/>
    <w:tmpl w:val="EEA6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5F5D39"/>
    <w:multiLevelType w:val="hybridMultilevel"/>
    <w:tmpl w:val="598226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9244B"/>
    <w:multiLevelType w:val="hybridMultilevel"/>
    <w:tmpl w:val="1B2A8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331456"/>
    <w:multiLevelType w:val="hybridMultilevel"/>
    <w:tmpl w:val="D3C818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AE10AFD"/>
    <w:multiLevelType w:val="hybridMultilevel"/>
    <w:tmpl w:val="9CBC616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9" w15:restartNumberingAfterBreak="0">
    <w:nsid w:val="3BC408B6"/>
    <w:multiLevelType w:val="hybridMultilevel"/>
    <w:tmpl w:val="FD425456"/>
    <w:lvl w:ilvl="0" w:tplc="17764AAC">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3D2B663B"/>
    <w:multiLevelType w:val="hybridMultilevel"/>
    <w:tmpl w:val="629A0F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3F270912"/>
    <w:multiLevelType w:val="hybridMultilevel"/>
    <w:tmpl w:val="1BE20B7A"/>
    <w:lvl w:ilvl="0" w:tplc="314803C6">
      <w:numFmt w:val="bullet"/>
      <w:lvlText w:val=""/>
      <w:lvlJc w:val="left"/>
      <w:pPr>
        <w:ind w:left="1438" w:hanging="435"/>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7B37DA"/>
    <w:multiLevelType w:val="hybridMultilevel"/>
    <w:tmpl w:val="CB54D10E"/>
    <w:lvl w:ilvl="0" w:tplc="314803C6">
      <w:numFmt w:val="bullet"/>
      <w:lvlText w:val=""/>
      <w:lvlJc w:val="left"/>
      <w:pPr>
        <w:ind w:left="2441" w:hanging="435"/>
      </w:pPr>
      <w:rPr>
        <w:rFonts w:ascii="Symbol" w:eastAsia="Arial" w:hAnsi="Symbol" w:cs="Aria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33" w15:restartNumberingAfterBreak="0">
    <w:nsid w:val="481B7AA7"/>
    <w:multiLevelType w:val="hybridMultilevel"/>
    <w:tmpl w:val="64A8E9F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48A65A08"/>
    <w:multiLevelType w:val="hybridMultilevel"/>
    <w:tmpl w:val="29BC7F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A641369"/>
    <w:multiLevelType w:val="multilevel"/>
    <w:tmpl w:val="93886C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B6C2A04"/>
    <w:multiLevelType w:val="hybridMultilevel"/>
    <w:tmpl w:val="1C3C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9A643B"/>
    <w:multiLevelType w:val="hybridMultilevel"/>
    <w:tmpl w:val="A58ECAF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EA1380A"/>
    <w:multiLevelType w:val="hybridMultilevel"/>
    <w:tmpl w:val="0C7AF336"/>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39" w15:restartNumberingAfterBreak="0">
    <w:nsid w:val="51267135"/>
    <w:multiLevelType w:val="hybridMultilevel"/>
    <w:tmpl w:val="9DC2B9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5560AF5"/>
    <w:multiLevelType w:val="hybridMultilevel"/>
    <w:tmpl w:val="1722B36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1" w15:restartNumberingAfterBreak="0">
    <w:nsid w:val="55C2352D"/>
    <w:multiLevelType w:val="hybridMultilevel"/>
    <w:tmpl w:val="853A7F94"/>
    <w:lvl w:ilvl="0" w:tplc="DDEAD7A4">
      <w:numFmt w:val="bullet"/>
      <w:lvlText w:val="•"/>
      <w:lvlJc w:val="left"/>
      <w:pPr>
        <w:ind w:left="1940" w:hanging="240"/>
      </w:pPr>
      <w:rPr>
        <w:rFonts w:ascii="Arial" w:eastAsia="Arial" w:hAnsi="Arial" w:cs="Arial" w:hint="default"/>
        <w:color w:val="231F20"/>
        <w:w w:val="102"/>
        <w:sz w:val="24"/>
        <w:szCs w:val="24"/>
      </w:rPr>
    </w:lvl>
    <w:lvl w:ilvl="1" w:tplc="2EA001FC">
      <w:numFmt w:val="bullet"/>
      <w:lvlText w:val="•"/>
      <w:lvlJc w:val="left"/>
      <w:pPr>
        <w:ind w:left="2776" w:hanging="240"/>
      </w:pPr>
      <w:rPr>
        <w:rFonts w:hint="default"/>
      </w:rPr>
    </w:lvl>
    <w:lvl w:ilvl="2" w:tplc="9EFCD492">
      <w:numFmt w:val="bullet"/>
      <w:lvlText w:val="•"/>
      <w:lvlJc w:val="left"/>
      <w:pPr>
        <w:ind w:left="3613" w:hanging="240"/>
      </w:pPr>
      <w:rPr>
        <w:rFonts w:hint="default"/>
      </w:rPr>
    </w:lvl>
    <w:lvl w:ilvl="3" w:tplc="972E5F04">
      <w:numFmt w:val="bullet"/>
      <w:lvlText w:val="•"/>
      <w:lvlJc w:val="left"/>
      <w:pPr>
        <w:ind w:left="4449" w:hanging="240"/>
      </w:pPr>
      <w:rPr>
        <w:rFonts w:hint="default"/>
      </w:rPr>
    </w:lvl>
    <w:lvl w:ilvl="4" w:tplc="9530C0FE">
      <w:numFmt w:val="bullet"/>
      <w:lvlText w:val="•"/>
      <w:lvlJc w:val="left"/>
      <w:pPr>
        <w:ind w:left="5286" w:hanging="240"/>
      </w:pPr>
      <w:rPr>
        <w:rFonts w:hint="default"/>
      </w:rPr>
    </w:lvl>
    <w:lvl w:ilvl="5" w:tplc="6C50B466">
      <w:numFmt w:val="bullet"/>
      <w:lvlText w:val="•"/>
      <w:lvlJc w:val="left"/>
      <w:pPr>
        <w:ind w:left="6122" w:hanging="240"/>
      </w:pPr>
      <w:rPr>
        <w:rFonts w:hint="default"/>
      </w:rPr>
    </w:lvl>
    <w:lvl w:ilvl="6" w:tplc="314A3D40">
      <w:numFmt w:val="bullet"/>
      <w:lvlText w:val="•"/>
      <w:lvlJc w:val="left"/>
      <w:pPr>
        <w:ind w:left="6959" w:hanging="240"/>
      </w:pPr>
      <w:rPr>
        <w:rFonts w:hint="default"/>
      </w:rPr>
    </w:lvl>
    <w:lvl w:ilvl="7" w:tplc="277ACF00">
      <w:numFmt w:val="bullet"/>
      <w:lvlText w:val="•"/>
      <w:lvlJc w:val="left"/>
      <w:pPr>
        <w:ind w:left="7795" w:hanging="240"/>
      </w:pPr>
      <w:rPr>
        <w:rFonts w:hint="default"/>
      </w:rPr>
    </w:lvl>
    <w:lvl w:ilvl="8" w:tplc="B2AA96E2">
      <w:numFmt w:val="bullet"/>
      <w:lvlText w:val="•"/>
      <w:lvlJc w:val="left"/>
      <w:pPr>
        <w:ind w:left="8632" w:hanging="240"/>
      </w:pPr>
      <w:rPr>
        <w:rFonts w:hint="default"/>
      </w:rPr>
    </w:lvl>
  </w:abstractNum>
  <w:abstractNum w:abstractNumId="42" w15:restartNumberingAfterBreak="0">
    <w:nsid w:val="5B1F0B42"/>
    <w:multiLevelType w:val="hybridMultilevel"/>
    <w:tmpl w:val="33A0E64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43" w15:restartNumberingAfterBreak="0">
    <w:nsid w:val="61E55EF8"/>
    <w:multiLevelType w:val="hybridMultilevel"/>
    <w:tmpl w:val="3CE0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302800"/>
    <w:multiLevelType w:val="hybridMultilevel"/>
    <w:tmpl w:val="11AC54CA"/>
    <w:lvl w:ilvl="0" w:tplc="314803C6">
      <w:numFmt w:val="bullet"/>
      <w:lvlText w:val=""/>
      <w:lvlJc w:val="left"/>
      <w:pPr>
        <w:ind w:left="1438" w:hanging="435"/>
      </w:pPr>
      <w:rPr>
        <w:rFonts w:ascii="Symbol" w:eastAsia="Arial" w:hAnsi="Symbo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5" w15:restartNumberingAfterBreak="0">
    <w:nsid w:val="69E123E9"/>
    <w:multiLevelType w:val="hybridMultilevel"/>
    <w:tmpl w:val="CC0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712F07"/>
    <w:multiLevelType w:val="hybridMultilevel"/>
    <w:tmpl w:val="C4A2F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B667B25"/>
    <w:multiLevelType w:val="hybridMultilevel"/>
    <w:tmpl w:val="F1ACF5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D9A0916"/>
    <w:multiLevelType w:val="hybridMultilevel"/>
    <w:tmpl w:val="62804A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E481500"/>
    <w:multiLevelType w:val="hybridMultilevel"/>
    <w:tmpl w:val="A32E8EAC"/>
    <w:lvl w:ilvl="0" w:tplc="08090001">
      <w:start w:val="1"/>
      <w:numFmt w:val="bullet"/>
      <w:lvlText w:val=""/>
      <w:lvlJc w:val="left"/>
      <w:pPr>
        <w:ind w:left="2420"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50" w15:restartNumberingAfterBreak="0">
    <w:nsid w:val="6F2C30CA"/>
    <w:multiLevelType w:val="hybridMultilevel"/>
    <w:tmpl w:val="C0064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00D75A3"/>
    <w:multiLevelType w:val="multilevel"/>
    <w:tmpl w:val="E7BCB646"/>
    <w:lvl w:ilvl="0">
      <w:start w:val="1"/>
      <w:numFmt w:val="bullet"/>
      <w:lvlText w:val=""/>
      <w:lvlJc w:val="left"/>
      <w:pPr>
        <w:tabs>
          <w:tab w:val="num" w:pos="870"/>
        </w:tabs>
        <w:ind w:left="870" w:hanging="360"/>
      </w:pPr>
      <w:rPr>
        <w:rFonts w:ascii="Symbol" w:hAnsi="Symbol" w:hint="default"/>
        <w:color w:val="auto"/>
        <w:sz w:val="20"/>
      </w:rPr>
    </w:lvl>
    <w:lvl w:ilvl="1" w:tentative="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52" w15:restartNumberingAfterBreak="0">
    <w:nsid w:val="72C70E94"/>
    <w:multiLevelType w:val="hybridMultilevel"/>
    <w:tmpl w:val="F954BA2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3" w15:restartNumberingAfterBreak="0">
    <w:nsid w:val="74292857"/>
    <w:multiLevelType w:val="hybridMultilevel"/>
    <w:tmpl w:val="7994B3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535361F"/>
    <w:multiLevelType w:val="hybridMultilevel"/>
    <w:tmpl w:val="2576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090BD8"/>
    <w:multiLevelType w:val="hybridMultilevel"/>
    <w:tmpl w:val="BE206E1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C0E67A4"/>
    <w:multiLevelType w:val="hybridMultilevel"/>
    <w:tmpl w:val="96129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811C78"/>
    <w:multiLevelType w:val="hybridMultilevel"/>
    <w:tmpl w:val="CBC2513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8" w15:restartNumberingAfterBreak="0">
    <w:nsid w:val="7E224158"/>
    <w:multiLevelType w:val="hybridMultilevel"/>
    <w:tmpl w:val="149E6D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7F5A7D58"/>
    <w:multiLevelType w:val="hybridMultilevel"/>
    <w:tmpl w:val="C54EB292"/>
    <w:lvl w:ilvl="0" w:tplc="08090001">
      <w:start w:val="1"/>
      <w:numFmt w:val="bullet"/>
      <w:lvlText w:val=""/>
      <w:lvlJc w:val="left"/>
      <w:pPr>
        <w:ind w:left="1920" w:hanging="360"/>
      </w:pPr>
      <w:rPr>
        <w:rFonts w:ascii="Symbol" w:hAnsi="Symbol"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0" w15:restartNumberingAfterBreak="0">
    <w:nsid w:val="7FBC2017"/>
    <w:multiLevelType w:val="multilevel"/>
    <w:tmpl w:val="DC7898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6677281">
    <w:abstractNumId w:val="41"/>
  </w:num>
  <w:num w:numId="2" w16cid:durableId="990711656">
    <w:abstractNumId w:val="49"/>
  </w:num>
  <w:num w:numId="3" w16cid:durableId="791366945">
    <w:abstractNumId w:val="0"/>
  </w:num>
  <w:num w:numId="4" w16cid:durableId="200872363">
    <w:abstractNumId w:val="17"/>
  </w:num>
  <w:num w:numId="5" w16cid:durableId="1319383549">
    <w:abstractNumId w:val="4"/>
  </w:num>
  <w:num w:numId="6" w16cid:durableId="1960330565">
    <w:abstractNumId w:val="28"/>
  </w:num>
  <w:num w:numId="7" w16cid:durableId="1278760225">
    <w:abstractNumId w:val="45"/>
  </w:num>
  <w:num w:numId="8" w16cid:durableId="876427567">
    <w:abstractNumId w:val="50"/>
  </w:num>
  <w:num w:numId="9" w16cid:durableId="208883283">
    <w:abstractNumId w:val="52"/>
  </w:num>
  <w:num w:numId="10" w16cid:durableId="2062168759">
    <w:abstractNumId w:val="57"/>
  </w:num>
  <w:num w:numId="11" w16cid:durableId="1976451638">
    <w:abstractNumId w:val="46"/>
  </w:num>
  <w:num w:numId="12" w16cid:durableId="703600041">
    <w:abstractNumId w:val="33"/>
  </w:num>
  <w:num w:numId="13" w16cid:durableId="1356614654">
    <w:abstractNumId w:val="36"/>
  </w:num>
  <w:num w:numId="14" w16cid:durableId="1313556136">
    <w:abstractNumId w:val="12"/>
  </w:num>
  <w:num w:numId="15" w16cid:durableId="105661368">
    <w:abstractNumId w:val="40"/>
  </w:num>
  <w:num w:numId="16" w16cid:durableId="313681803">
    <w:abstractNumId w:val="25"/>
  </w:num>
  <w:num w:numId="17" w16cid:durableId="1010597841">
    <w:abstractNumId w:val="30"/>
  </w:num>
  <w:num w:numId="18" w16cid:durableId="1029450474">
    <w:abstractNumId w:val="19"/>
  </w:num>
  <w:num w:numId="19" w16cid:durableId="1312559183">
    <w:abstractNumId w:val="3"/>
  </w:num>
  <w:num w:numId="20" w16cid:durableId="1948076514">
    <w:abstractNumId w:val="11"/>
  </w:num>
  <w:num w:numId="21" w16cid:durableId="1938367900">
    <w:abstractNumId w:val="13"/>
  </w:num>
  <w:num w:numId="22" w16cid:durableId="1342515048">
    <w:abstractNumId w:val="10"/>
  </w:num>
  <w:num w:numId="23" w16cid:durableId="1810895490">
    <w:abstractNumId w:val="5"/>
  </w:num>
  <w:num w:numId="24" w16cid:durableId="1695688081">
    <w:abstractNumId w:val="29"/>
  </w:num>
  <w:num w:numId="25" w16cid:durableId="1221525636">
    <w:abstractNumId w:val="43"/>
  </w:num>
  <w:num w:numId="26" w16cid:durableId="293802718">
    <w:abstractNumId w:val="59"/>
  </w:num>
  <w:num w:numId="27" w16cid:durableId="1226334449">
    <w:abstractNumId w:val="42"/>
  </w:num>
  <w:num w:numId="28" w16cid:durableId="1542207321">
    <w:abstractNumId w:val="14"/>
  </w:num>
  <w:num w:numId="29" w16cid:durableId="1028531859">
    <w:abstractNumId w:val="1"/>
  </w:num>
  <w:num w:numId="30" w16cid:durableId="1228608618">
    <w:abstractNumId w:val="38"/>
  </w:num>
  <w:num w:numId="31" w16cid:durableId="667178863">
    <w:abstractNumId w:val="44"/>
  </w:num>
  <w:num w:numId="32" w16cid:durableId="884605596">
    <w:abstractNumId w:val="31"/>
  </w:num>
  <w:num w:numId="33" w16cid:durableId="798911292">
    <w:abstractNumId w:val="32"/>
  </w:num>
  <w:num w:numId="34" w16cid:durableId="197160405">
    <w:abstractNumId w:val="56"/>
  </w:num>
  <w:num w:numId="35" w16cid:durableId="1514226574">
    <w:abstractNumId w:val="54"/>
  </w:num>
  <w:num w:numId="36" w16cid:durableId="2077390534">
    <w:abstractNumId w:val="2"/>
  </w:num>
  <w:num w:numId="37" w16cid:durableId="1928029544">
    <w:abstractNumId w:val="6"/>
  </w:num>
  <w:num w:numId="38" w16cid:durableId="71394924">
    <w:abstractNumId w:val="35"/>
  </w:num>
  <w:num w:numId="39" w16cid:durableId="1091857123">
    <w:abstractNumId w:val="9"/>
  </w:num>
  <w:num w:numId="40" w16cid:durableId="1015158732">
    <w:abstractNumId w:val="7"/>
  </w:num>
  <w:num w:numId="41" w16cid:durableId="392774417">
    <w:abstractNumId w:val="24"/>
  </w:num>
  <w:num w:numId="42" w16cid:durableId="657608837">
    <w:abstractNumId w:val="51"/>
  </w:num>
  <w:num w:numId="43" w16cid:durableId="1114399043">
    <w:abstractNumId w:val="60"/>
  </w:num>
  <w:num w:numId="44" w16cid:durableId="1518421060">
    <w:abstractNumId w:val="15"/>
  </w:num>
  <w:num w:numId="45" w16cid:durableId="336539191">
    <w:abstractNumId w:val="16"/>
  </w:num>
  <w:num w:numId="46" w16cid:durableId="1992785143">
    <w:abstractNumId w:val="39"/>
  </w:num>
  <w:num w:numId="47" w16cid:durableId="755975268">
    <w:abstractNumId w:val="58"/>
  </w:num>
  <w:num w:numId="48" w16cid:durableId="527990650">
    <w:abstractNumId w:val="22"/>
  </w:num>
  <w:num w:numId="49" w16cid:durableId="1596329094">
    <w:abstractNumId w:val="8"/>
  </w:num>
  <w:num w:numId="50" w16cid:durableId="1741126885">
    <w:abstractNumId w:val="23"/>
  </w:num>
  <w:num w:numId="51" w16cid:durableId="1744183986">
    <w:abstractNumId w:val="21"/>
  </w:num>
  <w:num w:numId="52" w16cid:durableId="44645482">
    <w:abstractNumId w:val="53"/>
  </w:num>
  <w:num w:numId="53" w16cid:durableId="503861097">
    <w:abstractNumId w:val="27"/>
  </w:num>
  <w:num w:numId="54" w16cid:durableId="250624532">
    <w:abstractNumId w:val="55"/>
  </w:num>
  <w:num w:numId="55" w16cid:durableId="1793554802">
    <w:abstractNumId w:val="37"/>
  </w:num>
  <w:num w:numId="56" w16cid:durableId="1886529499">
    <w:abstractNumId w:val="18"/>
  </w:num>
  <w:num w:numId="57" w16cid:durableId="1598096725">
    <w:abstractNumId w:val="26"/>
  </w:num>
  <w:num w:numId="58" w16cid:durableId="2828965">
    <w:abstractNumId w:val="20"/>
  </w:num>
  <w:num w:numId="59" w16cid:durableId="1175344763">
    <w:abstractNumId w:val="48"/>
  </w:num>
  <w:num w:numId="60" w16cid:durableId="899634161">
    <w:abstractNumId w:val="34"/>
  </w:num>
  <w:num w:numId="61" w16cid:durableId="37627479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57"/>
    <w:rsid w:val="00000F5C"/>
    <w:rsid w:val="00005A36"/>
    <w:rsid w:val="00010C61"/>
    <w:rsid w:val="00014B83"/>
    <w:rsid w:val="00034491"/>
    <w:rsid w:val="00042A63"/>
    <w:rsid w:val="000449BF"/>
    <w:rsid w:val="0005338E"/>
    <w:rsid w:val="00080577"/>
    <w:rsid w:val="00095B31"/>
    <w:rsid w:val="000A7BFC"/>
    <w:rsid w:val="000C0C78"/>
    <w:rsid w:val="000C65F2"/>
    <w:rsid w:val="000C7272"/>
    <w:rsid w:val="000E1564"/>
    <w:rsid w:val="000F3E60"/>
    <w:rsid w:val="000F52EC"/>
    <w:rsid w:val="000F604B"/>
    <w:rsid w:val="00115F0C"/>
    <w:rsid w:val="001162BD"/>
    <w:rsid w:val="001233AB"/>
    <w:rsid w:val="00124751"/>
    <w:rsid w:val="00124F55"/>
    <w:rsid w:val="00132A73"/>
    <w:rsid w:val="00143AD3"/>
    <w:rsid w:val="00143BF8"/>
    <w:rsid w:val="00147559"/>
    <w:rsid w:val="0015538A"/>
    <w:rsid w:val="00163BD3"/>
    <w:rsid w:val="0017348A"/>
    <w:rsid w:val="00174D3D"/>
    <w:rsid w:val="001768B9"/>
    <w:rsid w:val="00186892"/>
    <w:rsid w:val="001870D7"/>
    <w:rsid w:val="001A6AA8"/>
    <w:rsid w:val="001C0589"/>
    <w:rsid w:val="001C127B"/>
    <w:rsid w:val="001C75E1"/>
    <w:rsid w:val="001E182A"/>
    <w:rsid w:val="001E49B1"/>
    <w:rsid w:val="0020735D"/>
    <w:rsid w:val="00220A8B"/>
    <w:rsid w:val="002258C9"/>
    <w:rsid w:val="00235830"/>
    <w:rsid w:val="0025092A"/>
    <w:rsid w:val="00253B70"/>
    <w:rsid w:val="00253F29"/>
    <w:rsid w:val="00257CAD"/>
    <w:rsid w:val="002865B4"/>
    <w:rsid w:val="00290157"/>
    <w:rsid w:val="00290B81"/>
    <w:rsid w:val="002C367B"/>
    <w:rsid w:val="002D0FF2"/>
    <w:rsid w:val="002D1973"/>
    <w:rsid w:val="002E444F"/>
    <w:rsid w:val="002F6127"/>
    <w:rsid w:val="002F6CD0"/>
    <w:rsid w:val="00327C0F"/>
    <w:rsid w:val="00354F23"/>
    <w:rsid w:val="00384170"/>
    <w:rsid w:val="00392CA7"/>
    <w:rsid w:val="003971A9"/>
    <w:rsid w:val="003976AE"/>
    <w:rsid w:val="003A2F1F"/>
    <w:rsid w:val="003A44FB"/>
    <w:rsid w:val="003A73E5"/>
    <w:rsid w:val="003C20A0"/>
    <w:rsid w:val="003C2648"/>
    <w:rsid w:val="003C2C8E"/>
    <w:rsid w:val="003D251F"/>
    <w:rsid w:val="003E6961"/>
    <w:rsid w:val="003E6DDD"/>
    <w:rsid w:val="00405DA7"/>
    <w:rsid w:val="00415B71"/>
    <w:rsid w:val="00442094"/>
    <w:rsid w:val="00455827"/>
    <w:rsid w:val="0045603A"/>
    <w:rsid w:val="00463B5D"/>
    <w:rsid w:val="004815A9"/>
    <w:rsid w:val="004973F8"/>
    <w:rsid w:val="004B33DE"/>
    <w:rsid w:val="004B384E"/>
    <w:rsid w:val="004C606C"/>
    <w:rsid w:val="004D1B36"/>
    <w:rsid w:val="004D49E5"/>
    <w:rsid w:val="004D7869"/>
    <w:rsid w:val="004E2B16"/>
    <w:rsid w:val="004F0EFA"/>
    <w:rsid w:val="00500E07"/>
    <w:rsid w:val="0050177D"/>
    <w:rsid w:val="005246EE"/>
    <w:rsid w:val="00536BC0"/>
    <w:rsid w:val="00540499"/>
    <w:rsid w:val="00542330"/>
    <w:rsid w:val="00544237"/>
    <w:rsid w:val="00562719"/>
    <w:rsid w:val="005857F4"/>
    <w:rsid w:val="00597843"/>
    <w:rsid w:val="005A6359"/>
    <w:rsid w:val="005C55F7"/>
    <w:rsid w:val="005E35D5"/>
    <w:rsid w:val="005E6E34"/>
    <w:rsid w:val="005F4334"/>
    <w:rsid w:val="00614BB4"/>
    <w:rsid w:val="006424D4"/>
    <w:rsid w:val="0065656C"/>
    <w:rsid w:val="00666FA1"/>
    <w:rsid w:val="00672CDA"/>
    <w:rsid w:val="0068388F"/>
    <w:rsid w:val="00696C3A"/>
    <w:rsid w:val="00696DA5"/>
    <w:rsid w:val="006B1508"/>
    <w:rsid w:val="006B4E37"/>
    <w:rsid w:val="006B50A4"/>
    <w:rsid w:val="006C4F10"/>
    <w:rsid w:val="006D1121"/>
    <w:rsid w:val="006E12CF"/>
    <w:rsid w:val="006F4D28"/>
    <w:rsid w:val="00703543"/>
    <w:rsid w:val="00780D55"/>
    <w:rsid w:val="00792128"/>
    <w:rsid w:val="00797BC4"/>
    <w:rsid w:val="007B27ED"/>
    <w:rsid w:val="007B4E76"/>
    <w:rsid w:val="007D3861"/>
    <w:rsid w:val="007D6CA9"/>
    <w:rsid w:val="007E2516"/>
    <w:rsid w:val="007F4031"/>
    <w:rsid w:val="00801814"/>
    <w:rsid w:val="008215E6"/>
    <w:rsid w:val="00833E29"/>
    <w:rsid w:val="0083665E"/>
    <w:rsid w:val="00843F32"/>
    <w:rsid w:val="00862D38"/>
    <w:rsid w:val="00892C10"/>
    <w:rsid w:val="00893204"/>
    <w:rsid w:val="008A2F22"/>
    <w:rsid w:val="008C7B64"/>
    <w:rsid w:val="008D5502"/>
    <w:rsid w:val="008E2C2F"/>
    <w:rsid w:val="008F0193"/>
    <w:rsid w:val="00924C57"/>
    <w:rsid w:val="00925D8A"/>
    <w:rsid w:val="00955EA6"/>
    <w:rsid w:val="0097054E"/>
    <w:rsid w:val="009746FB"/>
    <w:rsid w:val="0099651E"/>
    <w:rsid w:val="009A0057"/>
    <w:rsid w:val="009A5F35"/>
    <w:rsid w:val="009B0834"/>
    <w:rsid w:val="009B7598"/>
    <w:rsid w:val="009E0C34"/>
    <w:rsid w:val="009E2348"/>
    <w:rsid w:val="009E598F"/>
    <w:rsid w:val="009E6D94"/>
    <w:rsid w:val="009F5A44"/>
    <w:rsid w:val="00A012AC"/>
    <w:rsid w:val="00A06EEC"/>
    <w:rsid w:val="00A1024D"/>
    <w:rsid w:val="00A35265"/>
    <w:rsid w:val="00A4040E"/>
    <w:rsid w:val="00A47B0B"/>
    <w:rsid w:val="00A6198E"/>
    <w:rsid w:val="00A645B0"/>
    <w:rsid w:val="00A64655"/>
    <w:rsid w:val="00A67C25"/>
    <w:rsid w:val="00A708B6"/>
    <w:rsid w:val="00A83C13"/>
    <w:rsid w:val="00A93B58"/>
    <w:rsid w:val="00A93CA4"/>
    <w:rsid w:val="00A97307"/>
    <w:rsid w:val="00AA2B9E"/>
    <w:rsid w:val="00AA5F46"/>
    <w:rsid w:val="00AF779D"/>
    <w:rsid w:val="00B02ADA"/>
    <w:rsid w:val="00B13534"/>
    <w:rsid w:val="00B14251"/>
    <w:rsid w:val="00B3644C"/>
    <w:rsid w:val="00B40757"/>
    <w:rsid w:val="00B44B6A"/>
    <w:rsid w:val="00B513E7"/>
    <w:rsid w:val="00B515C1"/>
    <w:rsid w:val="00B56698"/>
    <w:rsid w:val="00B57415"/>
    <w:rsid w:val="00B620C9"/>
    <w:rsid w:val="00B6519E"/>
    <w:rsid w:val="00B672FC"/>
    <w:rsid w:val="00B759B6"/>
    <w:rsid w:val="00B769C6"/>
    <w:rsid w:val="00BB5746"/>
    <w:rsid w:val="00BC5EB2"/>
    <w:rsid w:val="00BE3AF0"/>
    <w:rsid w:val="00C03D61"/>
    <w:rsid w:val="00C23978"/>
    <w:rsid w:val="00C2658F"/>
    <w:rsid w:val="00C72AAA"/>
    <w:rsid w:val="00C74432"/>
    <w:rsid w:val="00C937D1"/>
    <w:rsid w:val="00C97992"/>
    <w:rsid w:val="00CA55F0"/>
    <w:rsid w:val="00CC04D3"/>
    <w:rsid w:val="00CC23A8"/>
    <w:rsid w:val="00CC6199"/>
    <w:rsid w:val="00CE3F08"/>
    <w:rsid w:val="00CF24D7"/>
    <w:rsid w:val="00D04167"/>
    <w:rsid w:val="00D1487B"/>
    <w:rsid w:val="00D205D6"/>
    <w:rsid w:val="00D22F0B"/>
    <w:rsid w:val="00D70F69"/>
    <w:rsid w:val="00D8547A"/>
    <w:rsid w:val="00D87B0D"/>
    <w:rsid w:val="00D91C05"/>
    <w:rsid w:val="00D92DBF"/>
    <w:rsid w:val="00DC47C6"/>
    <w:rsid w:val="00DC4EFC"/>
    <w:rsid w:val="00DD1706"/>
    <w:rsid w:val="00DD41CF"/>
    <w:rsid w:val="00DD5743"/>
    <w:rsid w:val="00DE2EEC"/>
    <w:rsid w:val="00DE3997"/>
    <w:rsid w:val="00DE7DE7"/>
    <w:rsid w:val="00E01781"/>
    <w:rsid w:val="00E06A1D"/>
    <w:rsid w:val="00E10FFF"/>
    <w:rsid w:val="00E159A4"/>
    <w:rsid w:val="00E2512E"/>
    <w:rsid w:val="00E25E23"/>
    <w:rsid w:val="00E576CF"/>
    <w:rsid w:val="00E67ADD"/>
    <w:rsid w:val="00EA22FD"/>
    <w:rsid w:val="00EB5144"/>
    <w:rsid w:val="00EC6CE2"/>
    <w:rsid w:val="00EF65AF"/>
    <w:rsid w:val="00F0231A"/>
    <w:rsid w:val="00F2434C"/>
    <w:rsid w:val="00F24F4E"/>
    <w:rsid w:val="00F30612"/>
    <w:rsid w:val="00F52FE9"/>
    <w:rsid w:val="00F6448E"/>
    <w:rsid w:val="00F659F9"/>
    <w:rsid w:val="00F71EF3"/>
    <w:rsid w:val="00F809D5"/>
    <w:rsid w:val="00F851B5"/>
    <w:rsid w:val="00FB1044"/>
    <w:rsid w:val="00FC719E"/>
    <w:rsid w:val="00FD037B"/>
    <w:rsid w:val="00FE1205"/>
    <w:rsid w:val="00FF50C4"/>
    <w:rsid w:val="00FF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89DC"/>
  <w15:docId w15:val="{E3383412-986C-4151-A7F4-A0739F84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700"/>
      <w:outlineLvl w:val="0"/>
    </w:pPr>
    <w:rPr>
      <w:rFonts w:ascii="Proxima Nova" w:eastAsia="Proxima Nova" w:hAnsi="Proxima Nova" w:cs="Proxima Nov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spacing w:before="114"/>
      <w:ind w:left="1940" w:right="192" w:hanging="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6127"/>
    <w:rPr>
      <w:color w:val="0000FF" w:themeColor="hyperlink"/>
      <w:u w:val="single"/>
    </w:rPr>
  </w:style>
  <w:style w:type="character" w:styleId="Mention">
    <w:name w:val="Mention"/>
    <w:basedOn w:val="DefaultParagraphFont"/>
    <w:uiPriority w:val="99"/>
    <w:semiHidden/>
    <w:unhideWhenUsed/>
    <w:rsid w:val="002F6127"/>
    <w:rPr>
      <w:color w:val="2B579A"/>
      <w:shd w:val="clear" w:color="auto" w:fill="E6E6E6"/>
    </w:rPr>
  </w:style>
  <w:style w:type="paragraph" w:styleId="Header">
    <w:name w:val="header"/>
    <w:basedOn w:val="Normal"/>
    <w:link w:val="HeaderChar"/>
    <w:uiPriority w:val="99"/>
    <w:unhideWhenUsed/>
    <w:rsid w:val="007B4E76"/>
    <w:pPr>
      <w:tabs>
        <w:tab w:val="center" w:pos="4513"/>
        <w:tab w:val="right" w:pos="9026"/>
      </w:tabs>
    </w:pPr>
  </w:style>
  <w:style w:type="character" w:customStyle="1" w:styleId="HeaderChar">
    <w:name w:val="Header Char"/>
    <w:basedOn w:val="DefaultParagraphFont"/>
    <w:link w:val="Header"/>
    <w:uiPriority w:val="99"/>
    <w:rsid w:val="007B4E76"/>
    <w:rPr>
      <w:rFonts w:ascii="Arial" w:eastAsia="Arial" w:hAnsi="Arial" w:cs="Arial"/>
    </w:rPr>
  </w:style>
  <w:style w:type="paragraph" w:styleId="Footer">
    <w:name w:val="footer"/>
    <w:basedOn w:val="Normal"/>
    <w:link w:val="FooterChar"/>
    <w:uiPriority w:val="99"/>
    <w:unhideWhenUsed/>
    <w:rsid w:val="007B4E76"/>
    <w:pPr>
      <w:tabs>
        <w:tab w:val="center" w:pos="4513"/>
        <w:tab w:val="right" w:pos="9026"/>
      </w:tabs>
    </w:pPr>
  </w:style>
  <w:style w:type="character" w:customStyle="1" w:styleId="FooterChar">
    <w:name w:val="Footer Char"/>
    <w:basedOn w:val="DefaultParagraphFont"/>
    <w:link w:val="Footer"/>
    <w:uiPriority w:val="99"/>
    <w:rsid w:val="007B4E76"/>
    <w:rPr>
      <w:rFonts w:ascii="Arial" w:eastAsia="Arial" w:hAnsi="Arial" w:cs="Arial"/>
    </w:rPr>
  </w:style>
  <w:style w:type="paragraph" w:styleId="BalloonText">
    <w:name w:val="Balloon Text"/>
    <w:basedOn w:val="Normal"/>
    <w:link w:val="BalloonTextChar"/>
    <w:uiPriority w:val="99"/>
    <w:semiHidden/>
    <w:unhideWhenUsed/>
    <w:rsid w:val="00A10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24D"/>
    <w:rPr>
      <w:rFonts w:ascii="Segoe UI" w:eastAsia="Arial" w:hAnsi="Segoe UI" w:cs="Segoe UI"/>
      <w:sz w:val="18"/>
      <w:szCs w:val="18"/>
    </w:rPr>
  </w:style>
  <w:style w:type="paragraph" w:styleId="NoSpacing">
    <w:name w:val="No Spacing"/>
    <w:uiPriority w:val="1"/>
    <w:qFormat/>
    <w:rsid w:val="001233AB"/>
    <w:rPr>
      <w:rFonts w:ascii="Arial" w:eastAsia="Arial" w:hAnsi="Arial" w:cs="Arial"/>
    </w:rPr>
  </w:style>
  <w:style w:type="character" w:styleId="UnresolvedMention">
    <w:name w:val="Unresolved Mention"/>
    <w:basedOn w:val="DefaultParagraphFont"/>
    <w:uiPriority w:val="99"/>
    <w:semiHidden/>
    <w:unhideWhenUsed/>
    <w:rsid w:val="00925D8A"/>
    <w:rPr>
      <w:color w:val="605E5C"/>
      <w:shd w:val="clear" w:color="auto" w:fill="E1DFDD"/>
    </w:rPr>
  </w:style>
  <w:style w:type="character" w:customStyle="1" w:styleId="ListParagraphChar">
    <w:name w:val="List Paragraph Char"/>
    <w:basedOn w:val="DefaultParagraphFont"/>
    <w:link w:val="ListParagraph"/>
    <w:uiPriority w:val="34"/>
    <w:rsid w:val="00562719"/>
    <w:rPr>
      <w:rFonts w:ascii="Arial" w:eastAsia="Arial" w:hAnsi="Arial" w:cs="Arial"/>
    </w:rPr>
  </w:style>
  <w:style w:type="paragraph" w:customStyle="1" w:styleId="Heading">
    <w:name w:val="Heading"/>
    <w:rsid w:val="000C65F2"/>
    <w:pPr>
      <w:pBdr>
        <w:top w:val="nil"/>
        <w:left w:val="nil"/>
        <w:bottom w:val="nil"/>
        <w:right w:val="nil"/>
        <w:between w:val="nil"/>
        <w:bar w:val="nil"/>
      </w:pBdr>
      <w:autoSpaceDE/>
      <w:autoSpaceDN/>
      <w:ind w:left="1700"/>
      <w:outlineLvl w:val="0"/>
    </w:pPr>
    <w:rPr>
      <w:rFonts w:ascii="Proxima Nova Bold" w:eastAsia="Proxima Nova Bold" w:hAnsi="Proxima Nova Bold" w:cs="Proxima Nova Bold"/>
      <w:color w:val="000000"/>
      <w:sz w:val="24"/>
      <w:szCs w:val="24"/>
      <w:u w:color="000000"/>
      <w:bdr w:val="nil"/>
    </w:rPr>
  </w:style>
  <w:style w:type="character" w:customStyle="1" w:styleId="Heading1Char">
    <w:name w:val="Heading 1 Char"/>
    <w:basedOn w:val="DefaultParagraphFont"/>
    <w:link w:val="Heading1"/>
    <w:uiPriority w:val="1"/>
    <w:rsid w:val="000C65F2"/>
    <w:rPr>
      <w:rFonts w:ascii="Proxima Nova" w:eastAsia="Proxima Nova" w:hAnsi="Proxima Nova" w:cs="Proxima Nov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areers@dnae.com"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Local\Microsoft\Windows\Temporary%20Internet%20Files\Content.Outlook\973J7UAO\DNAe_Careers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58D307B9716041A7068363171D5C39" ma:contentTypeVersion="8" ma:contentTypeDescription="Create a new document." ma:contentTypeScope="" ma:versionID="dfa26b3dfb4792c4e41550a89ae09830">
  <xsd:schema xmlns:xsd="http://www.w3.org/2001/XMLSchema" xmlns:xs="http://www.w3.org/2001/XMLSchema" xmlns:p="http://schemas.microsoft.com/office/2006/metadata/properties" xmlns:ns3="8ce36f35-64a8-4657-ba48-327ae59754b5" targetNamespace="http://schemas.microsoft.com/office/2006/metadata/properties" ma:root="true" ma:fieldsID="8f7d58c1fe252ed3926162ab6714be17" ns3:_="">
    <xsd:import namespace="8ce36f35-64a8-4657-ba48-327ae59754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36f35-64a8-4657-ba48-327ae597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3E04E-B04F-4C09-9AD1-DAF6424F5E97}">
  <ds:schemaRefs>
    <ds:schemaRef ds:uri="http://schemas.openxmlformats.org/officeDocument/2006/bibliography"/>
  </ds:schemaRefs>
</ds:datastoreItem>
</file>

<file path=customXml/itemProps2.xml><?xml version="1.0" encoding="utf-8"?>
<ds:datastoreItem xmlns:ds="http://schemas.openxmlformats.org/officeDocument/2006/customXml" ds:itemID="{1CE7AE43-CCA8-4F2C-BCF0-93D2832C5A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70F6A-9784-46F9-B12C-0F5CE619E60E}">
  <ds:schemaRefs>
    <ds:schemaRef ds:uri="http://schemas.microsoft.com/sharepoint/v3/contenttype/forms"/>
  </ds:schemaRefs>
</ds:datastoreItem>
</file>

<file path=customXml/itemProps4.xml><?xml version="1.0" encoding="utf-8"?>
<ds:datastoreItem xmlns:ds="http://schemas.openxmlformats.org/officeDocument/2006/customXml" ds:itemID="{67C12254-E487-4F45-958E-909EEC55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36f35-64a8-4657-ba48-327ae5975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DNAe_Careers_Template_v2</Template>
  <TotalTime>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Laura Fahy</cp:lastModifiedBy>
  <cp:revision>2</cp:revision>
  <cp:lastPrinted>2017-09-01T08:46:00Z</cp:lastPrinted>
  <dcterms:created xsi:type="dcterms:W3CDTF">2025-02-21T14:39:00Z</dcterms:created>
  <dcterms:modified xsi:type="dcterms:W3CDTF">2025-02-21T14:39:00Z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Adobe InDesign CC 2017 (Macintosh)</vt:lpwstr>
  </property>
  <property fmtid="{D5CDD505-2E9C-101B-9397-08002B2CF9AE}" pid="4" name="LastSaved">
    <vt:filetime>2017-03-15T00:00:00Z</vt:filetime>
  </property>
  <property fmtid="{D5CDD505-2E9C-101B-9397-08002B2CF9AE}" pid="5" name="ContentTypeId">
    <vt:lpwstr>0x010100B358D307B9716041A7068363171D5C39</vt:lpwstr>
  </property>
</Properties>
</file>