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33616" w14:textId="77777777" w:rsidR="00BE3AF0" w:rsidRPr="00A06EEC" w:rsidRDefault="00B6519E" w:rsidP="000449BF">
      <w:pPr>
        <w:tabs>
          <w:tab w:val="left" w:pos="8241"/>
        </w:tabs>
        <w:ind w:left="1701"/>
        <w:rPr>
          <w:rFonts w:ascii="Arial Narrow" w:hAnsi="Arial Narrow"/>
          <w:sz w:val="24"/>
          <w:szCs w:val="24"/>
        </w:rPr>
      </w:pPr>
      <w:r w:rsidRPr="00A06EEC">
        <w:rPr>
          <w:rFonts w:ascii="Arial Narrow" w:hAnsi="Arial Narrow"/>
          <w:position w:val="7"/>
          <w:sz w:val="24"/>
          <w:szCs w:val="24"/>
        </w:rPr>
        <w:tab/>
      </w:r>
      <w:r w:rsidR="008215E6" w:rsidRPr="00A06EEC">
        <w:rPr>
          <w:rFonts w:ascii="Arial Narrow" w:hAnsi="Arial Narrow"/>
          <w:noProof/>
          <w:sz w:val="24"/>
          <w:szCs w:val="24"/>
          <w:lang w:val="en-GB" w:eastAsia="en-GB"/>
        </w:rPr>
        <mc:AlternateContent>
          <mc:Choice Requires="wpg">
            <w:drawing>
              <wp:inline distT="0" distB="0" distL="0" distR="0" wp14:anchorId="264E7BF9" wp14:editId="2BF6C60B">
                <wp:extent cx="268605" cy="356235"/>
                <wp:effectExtent l="0" t="0" r="0" b="0"/>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 cy="356235"/>
                          <a:chOff x="0" y="0"/>
                          <a:chExt cx="423" cy="561"/>
                        </a:xfrm>
                      </wpg:grpSpPr>
                      <wps:wsp>
                        <wps:cNvPr id="22" name="Freeform 21"/>
                        <wps:cNvSpPr>
                          <a:spLocks/>
                        </wps:cNvSpPr>
                        <wps:spPr bwMode="auto">
                          <a:xfrm>
                            <a:off x="0" y="0"/>
                            <a:ext cx="423" cy="561"/>
                          </a:xfrm>
                          <a:custGeom>
                            <a:avLst/>
                            <a:gdLst>
                              <a:gd name="T0" fmla="*/ 24 w 423"/>
                              <a:gd name="T1" fmla="*/ 0 h 561"/>
                              <a:gd name="T2" fmla="*/ 3 w 423"/>
                              <a:gd name="T3" fmla="*/ 17 h 561"/>
                              <a:gd name="T4" fmla="*/ 0 w 423"/>
                              <a:gd name="T5" fmla="*/ 536 h 561"/>
                              <a:gd name="T6" fmla="*/ 17 w 423"/>
                              <a:gd name="T7" fmla="*/ 557 h 561"/>
                              <a:gd name="T8" fmla="*/ 43 w 423"/>
                              <a:gd name="T9" fmla="*/ 560 h 561"/>
                              <a:gd name="T10" fmla="*/ 65 w 423"/>
                              <a:gd name="T11" fmla="*/ 544 h 561"/>
                              <a:gd name="T12" fmla="*/ 68 w 423"/>
                              <a:gd name="T13" fmla="*/ 67 h 561"/>
                              <a:gd name="T14" fmla="*/ 321 w 423"/>
                              <a:gd name="T15" fmla="*/ 64 h 561"/>
                              <a:gd name="T16" fmla="*/ 277 w 423"/>
                              <a:gd name="T17" fmla="*/ 34 h 561"/>
                              <a:gd name="T18" fmla="*/ 226 w 423"/>
                              <a:gd name="T19" fmla="*/ 12 h 561"/>
                              <a:gd name="T20" fmla="*/ 171 w 423"/>
                              <a:gd name="T21" fmla="*/ 1 h 561"/>
                              <a:gd name="T22" fmla="*/ 324 w 423"/>
                              <a:gd name="T23" fmla="*/ 67 h 561"/>
                              <a:gd name="T24" fmla="*/ 165 w 423"/>
                              <a:gd name="T25" fmla="*/ 68 h 561"/>
                              <a:gd name="T26" fmla="*/ 206 w 423"/>
                              <a:gd name="T27" fmla="*/ 77 h 561"/>
                              <a:gd name="T28" fmla="*/ 245 w 423"/>
                              <a:gd name="T29" fmla="*/ 93 h 561"/>
                              <a:gd name="T30" fmla="*/ 279 w 423"/>
                              <a:gd name="T31" fmla="*/ 116 h 561"/>
                              <a:gd name="T32" fmla="*/ 308 w 423"/>
                              <a:gd name="T33" fmla="*/ 145 h 561"/>
                              <a:gd name="T34" fmla="*/ 330 w 423"/>
                              <a:gd name="T35" fmla="*/ 178 h 561"/>
                              <a:gd name="T36" fmla="*/ 347 w 423"/>
                              <a:gd name="T37" fmla="*/ 217 h 561"/>
                              <a:gd name="T38" fmla="*/ 355 w 423"/>
                              <a:gd name="T39" fmla="*/ 258 h 561"/>
                              <a:gd name="T40" fmla="*/ 355 w 423"/>
                              <a:gd name="T41" fmla="*/ 301 h 561"/>
                              <a:gd name="T42" fmla="*/ 347 w 423"/>
                              <a:gd name="T43" fmla="*/ 343 h 561"/>
                              <a:gd name="T44" fmla="*/ 330 w 423"/>
                              <a:gd name="T45" fmla="*/ 382 h 561"/>
                              <a:gd name="T46" fmla="*/ 308 w 423"/>
                              <a:gd name="T47" fmla="*/ 415 h 561"/>
                              <a:gd name="T48" fmla="*/ 279 w 423"/>
                              <a:gd name="T49" fmla="*/ 444 h 561"/>
                              <a:gd name="T50" fmla="*/ 245 w 423"/>
                              <a:gd name="T51" fmla="*/ 467 h 561"/>
                              <a:gd name="T52" fmla="*/ 208 w 423"/>
                              <a:gd name="T53" fmla="*/ 483 h 561"/>
                              <a:gd name="T54" fmla="*/ 174 w 423"/>
                              <a:gd name="T55" fmla="*/ 492 h 561"/>
                              <a:gd name="T56" fmla="*/ 145 w 423"/>
                              <a:gd name="T57" fmla="*/ 493 h 561"/>
                              <a:gd name="T58" fmla="*/ 123 w 423"/>
                              <a:gd name="T59" fmla="*/ 509 h 561"/>
                              <a:gd name="T60" fmla="*/ 120 w 423"/>
                              <a:gd name="T61" fmla="*/ 536 h 561"/>
                              <a:gd name="T62" fmla="*/ 137 w 423"/>
                              <a:gd name="T63" fmla="*/ 557 h 561"/>
                              <a:gd name="T64" fmla="*/ 154 w 423"/>
                              <a:gd name="T65" fmla="*/ 560 h 561"/>
                              <a:gd name="T66" fmla="*/ 204 w 423"/>
                              <a:gd name="T67" fmla="*/ 555 h 561"/>
                              <a:gd name="T68" fmla="*/ 252 w 423"/>
                              <a:gd name="T69" fmla="*/ 538 h 561"/>
                              <a:gd name="T70" fmla="*/ 300 w 423"/>
                              <a:gd name="T71" fmla="*/ 512 h 561"/>
                              <a:gd name="T72" fmla="*/ 341 w 423"/>
                              <a:gd name="T73" fmla="*/ 478 h 561"/>
                              <a:gd name="T74" fmla="*/ 375 w 423"/>
                              <a:gd name="T75" fmla="*/ 437 h 561"/>
                              <a:gd name="T76" fmla="*/ 401 w 423"/>
                              <a:gd name="T77" fmla="*/ 389 h 561"/>
                              <a:gd name="T78" fmla="*/ 417 w 423"/>
                              <a:gd name="T79" fmla="*/ 336 h 561"/>
                              <a:gd name="T80" fmla="*/ 423 w 423"/>
                              <a:gd name="T81" fmla="*/ 280 h 561"/>
                              <a:gd name="T82" fmla="*/ 417 w 423"/>
                              <a:gd name="T83" fmla="*/ 224 h 561"/>
                              <a:gd name="T84" fmla="*/ 401 w 423"/>
                              <a:gd name="T85" fmla="*/ 171 h 561"/>
                              <a:gd name="T86" fmla="*/ 375 w 423"/>
                              <a:gd name="T87" fmla="*/ 124 h 561"/>
                              <a:gd name="T88" fmla="*/ 341 w 423"/>
                              <a:gd name="T89" fmla="*/ 82 h 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3" h="561">
                                <a:moveTo>
                                  <a:pt x="143" y="0"/>
                                </a:moveTo>
                                <a:lnTo>
                                  <a:pt x="24" y="0"/>
                                </a:lnTo>
                                <a:lnTo>
                                  <a:pt x="17" y="3"/>
                                </a:lnTo>
                                <a:lnTo>
                                  <a:pt x="3" y="17"/>
                                </a:lnTo>
                                <a:lnTo>
                                  <a:pt x="0" y="24"/>
                                </a:lnTo>
                                <a:lnTo>
                                  <a:pt x="0" y="536"/>
                                </a:lnTo>
                                <a:lnTo>
                                  <a:pt x="3" y="544"/>
                                </a:lnTo>
                                <a:lnTo>
                                  <a:pt x="17" y="557"/>
                                </a:lnTo>
                                <a:lnTo>
                                  <a:pt x="25" y="560"/>
                                </a:lnTo>
                                <a:lnTo>
                                  <a:pt x="43" y="560"/>
                                </a:lnTo>
                                <a:lnTo>
                                  <a:pt x="51" y="557"/>
                                </a:lnTo>
                                <a:lnTo>
                                  <a:pt x="65" y="544"/>
                                </a:lnTo>
                                <a:lnTo>
                                  <a:pt x="68" y="536"/>
                                </a:lnTo>
                                <a:lnTo>
                                  <a:pt x="68" y="67"/>
                                </a:lnTo>
                                <a:lnTo>
                                  <a:pt x="324" y="67"/>
                                </a:lnTo>
                                <a:lnTo>
                                  <a:pt x="321" y="64"/>
                                </a:lnTo>
                                <a:lnTo>
                                  <a:pt x="300" y="48"/>
                                </a:lnTo>
                                <a:lnTo>
                                  <a:pt x="277" y="34"/>
                                </a:lnTo>
                                <a:lnTo>
                                  <a:pt x="252" y="22"/>
                                </a:lnTo>
                                <a:lnTo>
                                  <a:pt x="226" y="12"/>
                                </a:lnTo>
                                <a:lnTo>
                                  <a:pt x="199" y="6"/>
                                </a:lnTo>
                                <a:lnTo>
                                  <a:pt x="171" y="1"/>
                                </a:lnTo>
                                <a:lnTo>
                                  <a:pt x="143" y="0"/>
                                </a:lnTo>
                                <a:close/>
                                <a:moveTo>
                                  <a:pt x="324" y="67"/>
                                </a:moveTo>
                                <a:lnTo>
                                  <a:pt x="143" y="67"/>
                                </a:lnTo>
                                <a:lnTo>
                                  <a:pt x="165" y="68"/>
                                </a:lnTo>
                                <a:lnTo>
                                  <a:pt x="186" y="71"/>
                                </a:lnTo>
                                <a:lnTo>
                                  <a:pt x="206" y="77"/>
                                </a:lnTo>
                                <a:lnTo>
                                  <a:pt x="226" y="84"/>
                                </a:lnTo>
                                <a:lnTo>
                                  <a:pt x="245" y="93"/>
                                </a:lnTo>
                                <a:lnTo>
                                  <a:pt x="263" y="104"/>
                                </a:lnTo>
                                <a:lnTo>
                                  <a:pt x="279" y="116"/>
                                </a:lnTo>
                                <a:lnTo>
                                  <a:pt x="294" y="130"/>
                                </a:lnTo>
                                <a:lnTo>
                                  <a:pt x="308" y="145"/>
                                </a:lnTo>
                                <a:lnTo>
                                  <a:pt x="320" y="161"/>
                                </a:lnTo>
                                <a:lnTo>
                                  <a:pt x="330" y="178"/>
                                </a:lnTo>
                                <a:lnTo>
                                  <a:pt x="340" y="197"/>
                                </a:lnTo>
                                <a:lnTo>
                                  <a:pt x="347" y="217"/>
                                </a:lnTo>
                                <a:lnTo>
                                  <a:pt x="352" y="237"/>
                                </a:lnTo>
                                <a:lnTo>
                                  <a:pt x="355" y="258"/>
                                </a:lnTo>
                                <a:lnTo>
                                  <a:pt x="356" y="280"/>
                                </a:lnTo>
                                <a:lnTo>
                                  <a:pt x="355" y="301"/>
                                </a:lnTo>
                                <a:lnTo>
                                  <a:pt x="352" y="323"/>
                                </a:lnTo>
                                <a:lnTo>
                                  <a:pt x="347" y="343"/>
                                </a:lnTo>
                                <a:lnTo>
                                  <a:pt x="340" y="363"/>
                                </a:lnTo>
                                <a:lnTo>
                                  <a:pt x="330" y="382"/>
                                </a:lnTo>
                                <a:lnTo>
                                  <a:pt x="320" y="399"/>
                                </a:lnTo>
                                <a:lnTo>
                                  <a:pt x="308" y="415"/>
                                </a:lnTo>
                                <a:lnTo>
                                  <a:pt x="294" y="431"/>
                                </a:lnTo>
                                <a:lnTo>
                                  <a:pt x="279" y="444"/>
                                </a:lnTo>
                                <a:lnTo>
                                  <a:pt x="262" y="456"/>
                                </a:lnTo>
                                <a:lnTo>
                                  <a:pt x="245" y="467"/>
                                </a:lnTo>
                                <a:lnTo>
                                  <a:pt x="226" y="476"/>
                                </a:lnTo>
                                <a:lnTo>
                                  <a:pt x="208" y="483"/>
                                </a:lnTo>
                                <a:lnTo>
                                  <a:pt x="191" y="489"/>
                                </a:lnTo>
                                <a:lnTo>
                                  <a:pt x="174" y="492"/>
                                </a:lnTo>
                                <a:lnTo>
                                  <a:pt x="154" y="493"/>
                                </a:lnTo>
                                <a:lnTo>
                                  <a:pt x="145" y="493"/>
                                </a:lnTo>
                                <a:lnTo>
                                  <a:pt x="137" y="496"/>
                                </a:lnTo>
                                <a:lnTo>
                                  <a:pt x="123" y="509"/>
                                </a:lnTo>
                                <a:lnTo>
                                  <a:pt x="120" y="517"/>
                                </a:lnTo>
                                <a:lnTo>
                                  <a:pt x="120" y="536"/>
                                </a:lnTo>
                                <a:lnTo>
                                  <a:pt x="123" y="544"/>
                                </a:lnTo>
                                <a:lnTo>
                                  <a:pt x="137" y="557"/>
                                </a:lnTo>
                                <a:lnTo>
                                  <a:pt x="145" y="560"/>
                                </a:lnTo>
                                <a:lnTo>
                                  <a:pt x="154" y="560"/>
                                </a:lnTo>
                                <a:lnTo>
                                  <a:pt x="181" y="559"/>
                                </a:lnTo>
                                <a:lnTo>
                                  <a:pt x="204" y="555"/>
                                </a:lnTo>
                                <a:lnTo>
                                  <a:pt x="228" y="548"/>
                                </a:lnTo>
                                <a:lnTo>
                                  <a:pt x="252" y="538"/>
                                </a:lnTo>
                                <a:lnTo>
                                  <a:pt x="277" y="526"/>
                                </a:lnTo>
                                <a:lnTo>
                                  <a:pt x="300" y="512"/>
                                </a:lnTo>
                                <a:lnTo>
                                  <a:pt x="321" y="496"/>
                                </a:lnTo>
                                <a:lnTo>
                                  <a:pt x="341" y="478"/>
                                </a:lnTo>
                                <a:lnTo>
                                  <a:pt x="359" y="458"/>
                                </a:lnTo>
                                <a:lnTo>
                                  <a:pt x="375" y="437"/>
                                </a:lnTo>
                                <a:lnTo>
                                  <a:pt x="389" y="414"/>
                                </a:lnTo>
                                <a:lnTo>
                                  <a:pt x="401" y="389"/>
                                </a:lnTo>
                                <a:lnTo>
                                  <a:pt x="410" y="363"/>
                                </a:lnTo>
                                <a:lnTo>
                                  <a:pt x="417" y="336"/>
                                </a:lnTo>
                                <a:lnTo>
                                  <a:pt x="421" y="309"/>
                                </a:lnTo>
                                <a:lnTo>
                                  <a:pt x="423" y="280"/>
                                </a:lnTo>
                                <a:lnTo>
                                  <a:pt x="421" y="252"/>
                                </a:lnTo>
                                <a:lnTo>
                                  <a:pt x="417" y="224"/>
                                </a:lnTo>
                                <a:lnTo>
                                  <a:pt x="410" y="197"/>
                                </a:lnTo>
                                <a:lnTo>
                                  <a:pt x="401" y="171"/>
                                </a:lnTo>
                                <a:lnTo>
                                  <a:pt x="389" y="147"/>
                                </a:lnTo>
                                <a:lnTo>
                                  <a:pt x="375" y="124"/>
                                </a:lnTo>
                                <a:lnTo>
                                  <a:pt x="359" y="102"/>
                                </a:lnTo>
                                <a:lnTo>
                                  <a:pt x="341" y="82"/>
                                </a:lnTo>
                                <a:lnTo>
                                  <a:pt x="324" y="6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917B785" id="Group 20" o:spid="_x0000_s1026" style="width:21.15pt;height:28.05pt;mso-position-horizontal-relative:char;mso-position-vertical-relative:line" coordsize="42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">
                <v:shape id="Freeform 21" o:spid="_x0000_s1027" style="position:absolute;width:423;height:561;visibility:visible;mso-wrap-style:square;v-text-anchor:top" coordsize="42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" path="m143,l24,,17,3,3,17,,24,,536r3,8l17,557r8,3l43,560r8,-3l65,544r3,-8l68,67r256,l321,64,300,48,277,34,252,22,226,12,199,6,171,1,143,xm324,67r-181,l165,68r21,3l206,77r20,7l245,93r18,11l279,116r15,14l308,145r12,16l330,178r10,19l347,217r5,20l355,258r1,22l355,301r-3,22l347,343r-7,20l330,382r-10,17l308,415r-14,16l279,444r-17,12l245,467r-19,9l208,483r-17,6l174,492r-20,1l145,493r-8,3l123,509r-3,8l120,536r3,8l137,557r8,3l154,560r27,-1l204,555r24,-7l252,538r25,-12l300,512r21,-16l341,478r18,-20l375,437r14,-23l401,389r9,-26l417,336r4,-27l423,280r-2,-28l417,224r-7,-27l401,171,389,147,375,124,359,102,341,82,324,67xe" fillcolor="#231f20" stroked="f">
                  <v:path arrowok="t" o:connecttype="custom" o:connectlocs="24,0;3,17;0,536;17,557;43,560;65,544;68,67;321,64;277,34;226,12;171,1;324,67;165,68;206,77;245,93;279,116;308,145;330,178;347,217;355,258;355,301;347,343;330,382;308,415;279,444;245,467;208,483;174,492;145,493;123,509;120,536;137,557;154,560;204,555;252,538;300,512;341,478;375,437;401,389;417,336;423,280;417,224;401,171;375,124;341,82" o:connectangles="0,0,0,0,0,0,0,0,0,0,0,0,0,0,0,0,0,0,0,0,0,0,0,0,0,0,0,0,0,0,0,0,0,0,0,0,0,0,0,0,0,0,0,0,0"/>
                </v:shape>
                <w10:anchorlock/>
              </v:group>
            </w:pict>
          </mc:Fallback>
        </mc:AlternateContent>
      </w:r>
      <w:r w:rsidRPr="00A06EEC">
        <w:rPr>
          <w:rFonts w:ascii="Arial Narrow" w:hAnsi="Arial Narrow"/>
          <w:spacing w:val="13"/>
          <w:sz w:val="24"/>
          <w:szCs w:val="24"/>
        </w:rPr>
        <w:t xml:space="preserve"> </w:t>
      </w:r>
      <w:r w:rsidR="008215E6" w:rsidRPr="00A06EEC">
        <w:rPr>
          <w:rFonts w:ascii="Arial Narrow" w:hAnsi="Arial Narrow"/>
          <w:noProof/>
          <w:spacing w:val="13"/>
          <w:sz w:val="24"/>
          <w:szCs w:val="24"/>
          <w:lang w:val="en-GB" w:eastAsia="en-GB"/>
        </w:rPr>
        <mc:AlternateContent>
          <mc:Choice Requires="wpg">
            <w:drawing>
              <wp:inline distT="0" distB="0" distL="0" distR="0" wp14:anchorId="35184B85" wp14:editId="0015F7A6">
                <wp:extent cx="923925" cy="358775"/>
                <wp:effectExtent l="0" t="0" r="3175" b="0"/>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358775"/>
                          <a:chOff x="0" y="0"/>
                          <a:chExt cx="1455" cy="565"/>
                        </a:xfrm>
                      </wpg:grpSpPr>
                      <wps:wsp>
                        <wps:cNvPr id="18" name="Freeform 19"/>
                        <wps:cNvSpPr>
                          <a:spLocks/>
                        </wps:cNvSpPr>
                        <wps:spPr bwMode="auto">
                          <a:xfrm>
                            <a:off x="0" y="0"/>
                            <a:ext cx="445" cy="564"/>
                          </a:xfrm>
                          <a:custGeom>
                            <a:avLst/>
                            <a:gdLst>
                              <a:gd name="T0" fmla="*/ 36 w 445"/>
                              <a:gd name="T1" fmla="*/ 0 h 564"/>
                              <a:gd name="T2" fmla="*/ 30 w 445"/>
                              <a:gd name="T3" fmla="*/ 0 h 564"/>
                              <a:gd name="T4" fmla="*/ 23 w 445"/>
                              <a:gd name="T5" fmla="*/ 3 h 564"/>
                              <a:gd name="T6" fmla="*/ 16 w 445"/>
                              <a:gd name="T7" fmla="*/ 5 h 564"/>
                              <a:gd name="T8" fmla="*/ 10 w 445"/>
                              <a:gd name="T9" fmla="*/ 9 h 564"/>
                              <a:gd name="T10" fmla="*/ 2 w 445"/>
                              <a:gd name="T11" fmla="*/ 20 h 564"/>
                              <a:gd name="T12" fmla="*/ 0 w 445"/>
                              <a:gd name="T13" fmla="*/ 26 h 564"/>
                              <a:gd name="T14" fmla="*/ 0 w 445"/>
                              <a:gd name="T15" fmla="*/ 540 h 564"/>
                              <a:gd name="T16" fmla="*/ 3 w 445"/>
                              <a:gd name="T17" fmla="*/ 548 h 564"/>
                              <a:gd name="T18" fmla="*/ 17 w 445"/>
                              <a:gd name="T19" fmla="*/ 561 h 564"/>
                              <a:gd name="T20" fmla="*/ 24 w 445"/>
                              <a:gd name="T21" fmla="*/ 564 h 564"/>
                              <a:gd name="T22" fmla="*/ 42 w 445"/>
                              <a:gd name="T23" fmla="*/ 564 h 564"/>
                              <a:gd name="T24" fmla="*/ 50 w 445"/>
                              <a:gd name="T25" fmla="*/ 561 h 564"/>
                              <a:gd name="T26" fmla="*/ 63 w 445"/>
                              <a:gd name="T27" fmla="*/ 548 h 564"/>
                              <a:gd name="T28" fmla="*/ 66 w 445"/>
                              <a:gd name="T29" fmla="*/ 540 h 564"/>
                              <a:gd name="T30" fmla="*/ 66 w 445"/>
                              <a:gd name="T31" fmla="*/ 131 h 564"/>
                              <a:gd name="T32" fmla="*/ 149 w 445"/>
                              <a:gd name="T33" fmla="*/ 131 h 564"/>
                              <a:gd name="T34" fmla="*/ 60 w 445"/>
                              <a:gd name="T35" fmla="*/ 14 h 564"/>
                              <a:gd name="T36" fmla="*/ 55 w 445"/>
                              <a:gd name="T37" fmla="*/ 8 h 564"/>
                              <a:gd name="T38" fmla="*/ 50 w 445"/>
                              <a:gd name="T39" fmla="*/ 4 h 564"/>
                              <a:gd name="T40" fmla="*/ 36 w 445"/>
                              <a:gd name="T41" fmla="*/ 0 h 564"/>
                              <a:gd name="T42" fmla="*/ 149 w 445"/>
                              <a:gd name="T43" fmla="*/ 131 h 564"/>
                              <a:gd name="T44" fmla="*/ 66 w 445"/>
                              <a:gd name="T45" fmla="*/ 131 h 564"/>
                              <a:gd name="T46" fmla="*/ 386 w 445"/>
                              <a:gd name="T47" fmla="*/ 551 h 564"/>
                              <a:gd name="T48" fmla="*/ 392 w 445"/>
                              <a:gd name="T49" fmla="*/ 560 h 564"/>
                              <a:gd name="T50" fmla="*/ 400 w 445"/>
                              <a:gd name="T51" fmla="*/ 564 h 564"/>
                              <a:gd name="T52" fmla="*/ 414 w 445"/>
                              <a:gd name="T53" fmla="*/ 564 h 564"/>
                              <a:gd name="T54" fmla="*/ 417 w 445"/>
                              <a:gd name="T55" fmla="*/ 563 h 564"/>
                              <a:gd name="T56" fmla="*/ 422 w 445"/>
                              <a:gd name="T57" fmla="*/ 562 h 564"/>
                              <a:gd name="T58" fmla="*/ 429 w 445"/>
                              <a:gd name="T59" fmla="*/ 560 h 564"/>
                              <a:gd name="T60" fmla="*/ 434 w 445"/>
                              <a:gd name="T61" fmla="*/ 556 h 564"/>
                              <a:gd name="T62" fmla="*/ 442 w 445"/>
                              <a:gd name="T63" fmla="*/ 544 h 564"/>
                              <a:gd name="T64" fmla="*/ 445 w 445"/>
                              <a:gd name="T65" fmla="*/ 538 h 564"/>
                              <a:gd name="T66" fmla="*/ 445 w 445"/>
                              <a:gd name="T67" fmla="*/ 434 h 564"/>
                              <a:gd name="T68" fmla="*/ 379 w 445"/>
                              <a:gd name="T69" fmla="*/ 434 h 564"/>
                              <a:gd name="T70" fmla="*/ 149 w 445"/>
                              <a:gd name="T71" fmla="*/ 131 h 564"/>
                              <a:gd name="T72" fmla="*/ 421 w 445"/>
                              <a:gd name="T73" fmla="*/ 1 h 564"/>
                              <a:gd name="T74" fmla="*/ 402 w 445"/>
                              <a:gd name="T75" fmla="*/ 1 h 564"/>
                              <a:gd name="T76" fmla="*/ 395 w 445"/>
                              <a:gd name="T77" fmla="*/ 4 h 564"/>
                              <a:gd name="T78" fmla="*/ 382 w 445"/>
                              <a:gd name="T79" fmla="*/ 17 h 564"/>
                              <a:gd name="T80" fmla="*/ 379 w 445"/>
                              <a:gd name="T81" fmla="*/ 25 h 564"/>
                              <a:gd name="T82" fmla="*/ 379 w 445"/>
                              <a:gd name="T83" fmla="*/ 434 h 564"/>
                              <a:gd name="T84" fmla="*/ 445 w 445"/>
                              <a:gd name="T85" fmla="*/ 434 h 564"/>
                              <a:gd name="T86" fmla="*/ 445 w 445"/>
                              <a:gd name="T87" fmla="*/ 25 h 564"/>
                              <a:gd name="T88" fmla="*/ 441 w 445"/>
                              <a:gd name="T89" fmla="*/ 17 h 564"/>
                              <a:gd name="T90" fmla="*/ 429 w 445"/>
                              <a:gd name="T91" fmla="*/ 4 h 564"/>
                              <a:gd name="T92" fmla="*/ 421 w 445"/>
                              <a:gd name="T93" fmla="*/ 1 h 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45" h="564">
                                <a:moveTo>
                                  <a:pt x="36" y="0"/>
                                </a:moveTo>
                                <a:lnTo>
                                  <a:pt x="30" y="0"/>
                                </a:lnTo>
                                <a:lnTo>
                                  <a:pt x="23" y="3"/>
                                </a:lnTo>
                                <a:lnTo>
                                  <a:pt x="16" y="5"/>
                                </a:lnTo>
                                <a:lnTo>
                                  <a:pt x="10" y="9"/>
                                </a:lnTo>
                                <a:lnTo>
                                  <a:pt x="2" y="20"/>
                                </a:lnTo>
                                <a:lnTo>
                                  <a:pt x="0" y="26"/>
                                </a:lnTo>
                                <a:lnTo>
                                  <a:pt x="0" y="540"/>
                                </a:lnTo>
                                <a:lnTo>
                                  <a:pt x="3" y="548"/>
                                </a:lnTo>
                                <a:lnTo>
                                  <a:pt x="17" y="561"/>
                                </a:lnTo>
                                <a:lnTo>
                                  <a:pt x="24" y="564"/>
                                </a:lnTo>
                                <a:lnTo>
                                  <a:pt x="42" y="564"/>
                                </a:lnTo>
                                <a:lnTo>
                                  <a:pt x="50" y="561"/>
                                </a:lnTo>
                                <a:lnTo>
                                  <a:pt x="63" y="548"/>
                                </a:lnTo>
                                <a:lnTo>
                                  <a:pt x="66" y="540"/>
                                </a:lnTo>
                                <a:lnTo>
                                  <a:pt x="66" y="131"/>
                                </a:lnTo>
                                <a:lnTo>
                                  <a:pt x="149" y="131"/>
                                </a:lnTo>
                                <a:lnTo>
                                  <a:pt x="60" y="14"/>
                                </a:lnTo>
                                <a:lnTo>
                                  <a:pt x="55" y="8"/>
                                </a:lnTo>
                                <a:lnTo>
                                  <a:pt x="50" y="4"/>
                                </a:lnTo>
                                <a:lnTo>
                                  <a:pt x="36" y="0"/>
                                </a:lnTo>
                                <a:close/>
                                <a:moveTo>
                                  <a:pt x="149" y="131"/>
                                </a:moveTo>
                                <a:lnTo>
                                  <a:pt x="66" y="131"/>
                                </a:lnTo>
                                <a:lnTo>
                                  <a:pt x="386" y="551"/>
                                </a:lnTo>
                                <a:lnTo>
                                  <a:pt x="392" y="560"/>
                                </a:lnTo>
                                <a:lnTo>
                                  <a:pt x="400" y="564"/>
                                </a:lnTo>
                                <a:lnTo>
                                  <a:pt x="414" y="564"/>
                                </a:lnTo>
                                <a:lnTo>
                                  <a:pt x="417" y="563"/>
                                </a:lnTo>
                                <a:lnTo>
                                  <a:pt x="422" y="562"/>
                                </a:lnTo>
                                <a:lnTo>
                                  <a:pt x="429" y="560"/>
                                </a:lnTo>
                                <a:lnTo>
                                  <a:pt x="434" y="556"/>
                                </a:lnTo>
                                <a:lnTo>
                                  <a:pt x="442" y="544"/>
                                </a:lnTo>
                                <a:lnTo>
                                  <a:pt x="445" y="538"/>
                                </a:lnTo>
                                <a:lnTo>
                                  <a:pt x="445" y="434"/>
                                </a:lnTo>
                                <a:lnTo>
                                  <a:pt x="379" y="434"/>
                                </a:lnTo>
                                <a:lnTo>
                                  <a:pt x="149" y="131"/>
                                </a:lnTo>
                                <a:close/>
                                <a:moveTo>
                                  <a:pt x="421" y="1"/>
                                </a:moveTo>
                                <a:lnTo>
                                  <a:pt x="402" y="1"/>
                                </a:lnTo>
                                <a:lnTo>
                                  <a:pt x="395" y="4"/>
                                </a:lnTo>
                                <a:lnTo>
                                  <a:pt x="382" y="17"/>
                                </a:lnTo>
                                <a:lnTo>
                                  <a:pt x="379" y="25"/>
                                </a:lnTo>
                                <a:lnTo>
                                  <a:pt x="379" y="434"/>
                                </a:lnTo>
                                <a:lnTo>
                                  <a:pt x="445" y="434"/>
                                </a:lnTo>
                                <a:lnTo>
                                  <a:pt x="445" y="25"/>
                                </a:lnTo>
                                <a:lnTo>
                                  <a:pt x="441" y="17"/>
                                </a:lnTo>
                                <a:lnTo>
                                  <a:pt x="429" y="4"/>
                                </a:lnTo>
                                <a:lnTo>
                                  <a:pt x="421"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742" y="122"/>
                            <a:ext cx="713" cy="442"/>
                          </a:xfrm>
                          <a:custGeom>
                            <a:avLst/>
                            <a:gdLst>
                              <a:gd name="T0" fmla="+- 0 1298 742"/>
                              <a:gd name="T1" fmla="*/ T0 w 713"/>
                              <a:gd name="T2" fmla="+- 0 183 122"/>
                              <a:gd name="T3" fmla="*/ 183 h 442"/>
                              <a:gd name="T4" fmla="+- 0 1366 742"/>
                              <a:gd name="T5" fmla="*/ T4 w 713"/>
                              <a:gd name="T6" fmla="+- 0 212 122"/>
                              <a:gd name="T7" fmla="*/ 212 h 442"/>
                              <a:gd name="T8" fmla="+- 0 1388 742"/>
                              <a:gd name="T9" fmla="*/ T8 w 713"/>
                              <a:gd name="T10" fmla="+- 0 275 122"/>
                              <a:gd name="T11" fmla="*/ 275 h 442"/>
                              <a:gd name="T12" fmla="+- 0 772 742"/>
                              <a:gd name="T13" fmla="*/ T12 w 713"/>
                              <a:gd name="T14" fmla="+- 0 303 122"/>
                              <a:gd name="T15" fmla="*/ 303 h 442"/>
                              <a:gd name="T16" fmla="+- 0 751 742"/>
                              <a:gd name="T17" fmla="*/ T16 w 713"/>
                              <a:gd name="T18" fmla="+- 0 312 122"/>
                              <a:gd name="T19" fmla="*/ 312 h 442"/>
                              <a:gd name="T20" fmla="+- 0 742 742"/>
                              <a:gd name="T21" fmla="*/ T20 w 713"/>
                              <a:gd name="T22" fmla="+- 0 333 122"/>
                              <a:gd name="T23" fmla="*/ 333 h 442"/>
                              <a:gd name="T24" fmla="+- 0 744 742"/>
                              <a:gd name="T25" fmla="*/ T24 w 713"/>
                              <a:gd name="T26" fmla="+- 0 345 122"/>
                              <a:gd name="T27" fmla="*/ 345 h 442"/>
                              <a:gd name="T28" fmla="+- 0 760 742"/>
                              <a:gd name="T29" fmla="*/ T28 w 713"/>
                              <a:gd name="T30" fmla="+- 0 361 122"/>
                              <a:gd name="T31" fmla="*/ 361 h 442"/>
                              <a:gd name="T32" fmla="+- 0 1123 742"/>
                              <a:gd name="T33" fmla="*/ T32 w 713"/>
                              <a:gd name="T34" fmla="+- 0 363 122"/>
                              <a:gd name="T35" fmla="*/ 363 h 442"/>
                              <a:gd name="T36" fmla="+- 0 1135 742"/>
                              <a:gd name="T37" fmla="*/ T36 w 713"/>
                              <a:gd name="T38" fmla="+- 0 465 122"/>
                              <a:gd name="T39" fmla="*/ 465 h 442"/>
                              <a:gd name="T40" fmla="+- 0 1219 742"/>
                              <a:gd name="T41" fmla="*/ T40 w 713"/>
                              <a:gd name="T42" fmla="+- 0 550 122"/>
                              <a:gd name="T43" fmla="*/ 550 h 442"/>
                              <a:gd name="T44" fmla="+- 0 1298 742"/>
                              <a:gd name="T45" fmla="*/ T44 w 713"/>
                              <a:gd name="T46" fmla="+- 0 564 122"/>
                              <a:gd name="T47" fmla="*/ 564 h 442"/>
                              <a:gd name="T48" fmla="+- 0 1415 742"/>
                              <a:gd name="T49" fmla="*/ T48 w 713"/>
                              <a:gd name="T50" fmla="+- 0 518 122"/>
                              <a:gd name="T51" fmla="*/ 518 h 442"/>
                              <a:gd name="T52" fmla="+- 0 1288 742"/>
                              <a:gd name="T53" fmla="*/ T52 w 713"/>
                              <a:gd name="T54" fmla="+- 0 503 122"/>
                              <a:gd name="T55" fmla="*/ 503 h 442"/>
                              <a:gd name="T56" fmla="+- 0 1218 742"/>
                              <a:gd name="T57" fmla="*/ T56 w 713"/>
                              <a:gd name="T58" fmla="+- 0 475 122"/>
                              <a:gd name="T59" fmla="*/ 475 h 442"/>
                              <a:gd name="T60" fmla="+- 0 1192 742"/>
                              <a:gd name="T61" fmla="*/ T60 w 713"/>
                              <a:gd name="T62" fmla="+- 0 411 122"/>
                              <a:gd name="T63" fmla="*/ 411 h 442"/>
                              <a:gd name="T64" fmla="+- 0 1413 742"/>
                              <a:gd name="T65" fmla="*/ T64 w 713"/>
                              <a:gd name="T66" fmla="+- 0 364 122"/>
                              <a:gd name="T67" fmla="*/ 364 h 442"/>
                              <a:gd name="T68" fmla="+- 0 1443 742"/>
                              <a:gd name="T69" fmla="*/ T68 w 713"/>
                              <a:gd name="T70" fmla="+- 0 353 122"/>
                              <a:gd name="T71" fmla="*/ 353 h 442"/>
                              <a:gd name="T72" fmla="+- 0 1455 742"/>
                              <a:gd name="T73" fmla="*/ T72 w 713"/>
                              <a:gd name="T74" fmla="+- 0 325 122"/>
                              <a:gd name="T75" fmla="*/ 325 h 442"/>
                              <a:gd name="T76" fmla="+- 0 1445 742"/>
                              <a:gd name="T77" fmla="*/ T76 w 713"/>
                              <a:gd name="T78" fmla="+- 0 221 122"/>
                              <a:gd name="T79" fmla="*/ 221 h 442"/>
                              <a:gd name="T80" fmla="+- 0 1418 742"/>
                              <a:gd name="T81" fmla="*/ T80 w 713"/>
                              <a:gd name="T82" fmla="+- 0 416 122"/>
                              <a:gd name="T83" fmla="*/ 416 h 442"/>
                              <a:gd name="T84" fmla="+- 0 1398 742"/>
                              <a:gd name="T85" fmla="*/ T84 w 713"/>
                              <a:gd name="T86" fmla="+- 0 424 122"/>
                              <a:gd name="T87" fmla="*/ 424 h 442"/>
                              <a:gd name="T88" fmla="+- 0 1385 742"/>
                              <a:gd name="T89" fmla="*/ T88 w 713"/>
                              <a:gd name="T90" fmla="+- 0 442 122"/>
                              <a:gd name="T91" fmla="*/ 442 h 442"/>
                              <a:gd name="T92" fmla="+- 0 1354 742"/>
                              <a:gd name="T93" fmla="*/ T92 w 713"/>
                              <a:gd name="T94" fmla="+- 0 486 122"/>
                              <a:gd name="T95" fmla="*/ 486 h 442"/>
                              <a:gd name="T96" fmla="+- 0 1299 742"/>
                              <a:gd name="T97" fmla="*/ T96 w 713"/>
                              <a:gd name="T98" fmla="+- 0 504 122"/>
                              <a:gd name="T99" fmla="*/ 504 h 442"/>
                              <a:gd name="T100" fmla="+- 0 1442 742"/>
                              <a:gd name="T101" fmla="*/ T100 w 713"/>
                              <a:gd name="T102" fmla="+- 0 480 122"/>
                              <a:gd name="T103" fmla="*/ 480 h 442"/>
                              <a:gd name="T104" fmla="+- 0 1448 742"/>
                              <a:gd name="T105" fmla="*/ T104 w 713"/>
                              <a:gd name="T106" fmla="+- 0 436 122"/>
                              <a:gd name="T107" fmla="*/ 436 h 442"/>
                              <a:gd name="T108" fmla="+- 0 1431 742"/>
                              <a:gd name="T109" fmla="*/ T108 w 713"/>
                              <a:gd name="T110" fmla="+- 0 419 122"/>
                              <a:gd name="T111" fmla="*/ 419 h 442"/>
                              <a:gd name="T112" fmla="+- 0 1288 742"/>
                              <a:gd name="T113" fmla="*/ T112 w 713"/>
                              <a:gd name="T114" fmla="+- 0 122 122"/>
                              <a:gd name="T115" fmla="*/ 122 h 442"/>
                              <a:gd name="T116" fmla="+- 0 1167 742"/>
                              <a:gd name="T117" fmla="*/ T116 w 713"/>
                              <a:gd name="T118" fmla="+- 0 171 122"/>
                              <a:gd name="T119" fmla="*/ 171 h 442"/>
                              <a:gd name="T120" fmla="+- 0 1123 742"/>
                              <a:gd name="T121" fmla="*/ T120 w 713"/>
                              <a:gd name="T122" fmla="+- 0 278 122"/>
                              <a:gd name="T123" fmla="*/ 278 h 442"/>
                              <a:gd name="T124" fmla="+- 0 1192 742"/>
                              <a:gd name="T125" fmla="*/ T124 w 713"/>
                              <a:gd name="T126" fmla="+- 0 303 122"/>
                              <a:gd name="T127" fmla="*/ 303 h 442"/>
                              <a:gd name="T128" fmla="+- 0 1199 742"/>
                              <a:gd name="T129" fmla="*/ T128 w 713"/>
                              <a:gd name="T130" fmla="+- 0 240 122"/>
                              <a:gd name="T131" fmla="*/ 240 h 442"/>
                              <a:gd name="T132" fmla="+- 0 1249 742"/>
                              <a:gd name="T133" fmla="*/ T132 w 713"/>
                              <a:gd name="T134" fmla="+- 0 191 122"/>
                              <a:gd name="T135" fmla="*/ 191 h 442"/>
                              <a:gd name="T136" fmla="+- 0 1424 742"/>
                              <a:gd name="T137" fmla="*/ T136 w 713"/>
                              <a:gd name="T138" fmla="+- 0 183 122"/>
                              <a:gd name="T139" fmla="*/ 183 h 442"/>
                              <a:gd name="T140" fmla="+- 0 1369 742"/>
                              <a:gd name="T141" fmla="*/ T140 w 713"/>
                              <a:gd name="T142" fmla="+- 0 137 122"/>
                              <a:gd name="T143" fmla="*/ 137 h 442"/>
                              <a:gd name="T144" fmla="+- 0 1288 742"/>
                              <a:gd name="T145" fmla="*/ T144 w 713"/>
                              <a:gd name="T146" fmla="+- 0 122 122"/>
                              <a:gd name="T147" fmla="*/ 122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13" h="442">
                                <a:moveTo>
                                  <a:pt x="682" y="61"/>
                                </a:moveTo>
                                <a:lnTo>
                                  <a:pt x="556" y="61"/>
                                </a:lnTo>
                                <a:lnTo>
                                  <a:pt x="596" y="69"/>
                                </a:lnTo>
                                <a:lnTo>
                                  <a:pt x="624" y="90"/>
                                </a:lnTo>
                                <a:lnTo>
                                  <a:pt x="640" y="119"/>
                                </a:lnTo>
                                <a:lnTo>
                                  <a:pt x="646" y="153"/>
                                </a:lnTo>
                                <a:lnTo>
                                  <a:pt x="646" y="181"/>
                                </a:lnTo>
                                <a:lnTo>
                                  <a:pt x="30" y="181"/>
                                </a:lnTo>
                                <a:lnTo>
                                  <a:pt x="18" y="184"/>
                                </a:lnTo>
                                <a:lnTo>
                                  <a:pt x="9" y="190"/>
                                </a:lnTo>
                                <a:lnTo>
                                  <a:pt x="2" y="199"/>
                                </a:lnTo>
                                <a:lnTo>
                                  <a:pt x="0" y="211"/>
                                </a:lnTo>
                                <a:lnTo>
                                  <a:pt x="0" y="212"/>
                                </a:lnTo>
                                <a:lnTo>
                                  <a:pt x="2" y="223"/>
                                </a:lnTo>
                                <a:lnTo>
                                  <a:pt x="9" y="233"/>
                                </a:lnTo>
                                <a:lnTo>
                                  <a:pt x="18" y="239"/>
                                </a:lnTo>
                                <a:lnTo>
                                  <a:pt x="30" y="241"/>
                                </a:lnTo>
                                <a:lnTo>
                                  <a:pt x="381" y="241"/>
                                </a:lnTo>
                                <a:lnTo>
                                  <a:pt x="381" y="285"/>
                                </a:lnTo>
                                <a:lnTo>
                                  <a:pt x="393" y="343"/>
                                </a:lnTo>
                                <a:lnTo>
                                  <a:pt x="425" y="393"/>
                                </a:lnTo>
                                <a:lnTo>
                                  <a:pt x="477" y="428"/>
                                </a:lnTo>
                                <a:lnTo>
                                  <a:pt x="546" y="442"/>
                                </a:lnTo>
                                <a:lnTo>
                                  <a:pt x="556" y="442"/>
                                </a:lnTo>
                                <a:lnTo>
                                  <a:pt x="625" y="428"/>
                                </a:lnTo>
                                <a:lnTo>
                                  <a:pt x="673" y="396"/>
                                </a:lnTo>
                                <a:lnTo>
                                  <a:pt x="683" y="382"/>
                                </a:lnTo>
                                <a:lnTo>
                                  <a:pt x="546" y="381"/>
                                </a:lnTo>
                                <a:lnTo>
                                  <a:pt x="506" y="373"/>
                                </a:lnTo>
                                <a:lnTo>
                                  <a:pt x="476" y="353"/>
                                </a:lnTo>
                                <a:lnTo>
                                  <a:pt x="457" y="323"/>
                                </a:lnTo>
                                <a:lnTo>
                                  <a:pt x="450" y="289"/>
                                </a:lnTo>
                                <a:lnTo>
                                  <a:pt x="450" y="242"/>
                                </a:lnTo>
                                <a:lnTo>
                                  <a:pt x="671" y="242"/>
                                </a:lnTo>
                                <a:lnTo>
                                  <a:pt x="688" y="239"/>
                                </a:lnTo>
                                <a:lnTo>
                                  <a:pt x="701" y="231"/>
                                </a:lnTo>
                                <a:lnTo>
                                  <a:pt x="710" y="219"/>
                                </a:lnTo>
                                <a:lnTo>
                                  <a:pt x="713" y="203"/>
                                </a:lnTo>
                                <a:lnTo>
                                  <a:pt x="713" y="156"/>
                                </a:lnTo>
                                <a:lnTo>
                                  <a:pt x="703" y="99"/>
                                </a:lnTo>
                                <a:lnTo>
                                  <a:pt x="682" y="61"/>
                                </a:lnTo>
                                <a:close/>
                                <a:moveTo>
                                  <a:pt x="676" y="294"/>
                                </a:moveTo>
                                <a:lnTo>
                                  <a:pt x="665" y="296"/>
                                </a:lnTo>
                                <a:lnTo>
                                  <a:pt x="656" y="302"/>
                                </a:lnTo>
                                <a:lnTo>
                                  <a:pt x="648" y="310"/>
                                </a:lnTo>
                                <a:lnTo>
                                  <a:pt x="643" y="320"/>
                                </a:lnTo>
                                <a:lnTo>
                                  <a:pt x="631" y="345"/>
                                </a:lnTo>
                                <a:lnTo>
                                  <a:pt x="612" y="364"/>
                                </a:lnTo>
                                <a:lnTo>
                                  <a:pt x="588" y="377"/>
                                </a:lnTo>
                                <a:lnTo>
                                  <a:pt x="557" y="382"/>
                                </a:lnTo>
                                <a:lnTo>
                                  <a:pt x="683" y="381"/>
                                </a:lnTo>
                                <a:lnTo>
                                  <a:pt x="700" y="358"/>
                                </a:lnTo>
                                <a:lnTo>
                                  <a:pt x="709" y="327"/>
                                </a:lnTo>
                                <a:lnTo>
                                  <a:pt x="706" y="314"/>
                                </a:lnTo>
                                <a:lnTo>
                                  <a:pt x="699" y="304"/>
                                </a:lnTo>
                                <a:lnTo>
                                  <a:pt x="689" y="297"/>
                                </a:lnTo>
                                <a:lnTo>
                                  <a:pt x="676" y="294"/>
                                </a:lnTo>
                                <a:close/>
                                <a:moveTo>
                                  <a:pt x="546" y="0"/>
                                </a:moveTo>
                                <a:lnTo>
                                  <a:pt x="477" y="14"/>
                                </a:lnTo>
                                <a:lnTo>
                                  <a:pt x="425" y="49"/>
                                </a:lnTo>
                                <a:lnTo>
                                  <a:pt x="393" y="98"/>
                                </a:lnTo>
                                <a:lnTo>
                                  <a:pt x="381" y="156"/>
                                </a:lnTo>
                                <a:lnTo>
                                  <a:pt x="381" y="181"/>
                                </a:lnTo>
                                <a:lnTo>
                                  <a:pt x="450" y="181"/>
                                </a:lnTo>
                                <a:lnTo>
                                  <a:pt x="450" y="153"/>
                                </a:lnTo>
                                <a:lnTo>
                                  <a:pt x="457" y="118"/>
                                </a:lnTo>
                                <a:lnTo>
                                  <a:pt x="476" y="89"/>
                                </a:lnTo>
                                <a:lnTo>
                                  <a:pt x="507" y="69"/>
                                </a:lnTo>
                                <a:lnTo>
                                  <a:pt x="548" y="61"/>
                                </a:lnTo>
                                <a:lnTo>
                                  <a:pt x="682" y="61"/>
                                </a:lnTo>
                                <a:lnTo>
                                  <a:pt x="675" y="49"/>
                                </a:lnTo>
                                <a:lnTo>
                                  <a:pt x="627" y="15"/>
                                </a:lnTo>
                                <a:lnTo>
                                  <a:pt x="559" y="0"/>
                                </a:lnTo>
                                <a:lnTo>
                                  <a:pt x="546" y="0"/>
                                </a:lnTo>
                                <a:close/>
                              </a:path>
                            </a:pathLst>
                          </a:custGeom>
                          <a:solidFill>
                            <a:srgbClr val="ED1C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513" y="2"/>
                            <a:ext cx="522" cy="563"/>
                          </a:xfrm>
                          <a:custGeom>
                            <a:avLst/>
                            <a:gdLst>
                              <a:gd name="T0" fmla="+- 0 843 513"/>
                              <a:gd name="T1" fmla="*/ T0 w 522"/>
                              <a:gd name="T2" fmla="+- 0 117 2"/>
                              <a:gd name="T3" fmla="*/ 117 h 563"/>
                              <a:gd name="T4" fmla="+- 0 768 513"/>
                              <a:gd name="T5" fmla="*/ T4 w 522"/>
                              <a:gd name="T6" fmla="+- 0 117 2"/>
                              <a:gd name="T7" fmla="*/ 117 h 563"/>
                              <a:gd name="T8" fmla="+- 0 863 513"/>
                              <a:gd name="T9" fmla="*/ T8 w 522"/>
                              <a:gd name="T10" fmla="+- 0 317 2"/>
                              <a:gd name="T11" fmla="*/ 317 h 563"/>
                              <a:gd name="T12" fmla="+- 0 895 513"/>
                              <a:gd name="T13" fmla="*/ T12 w 522"/>
                              <a:gd name="T14" fmla="+- 0 385 2"/>
                              <a:gd name="T15" fmla="*/ 385 h 563"/>
                              <a:gd name="T16" fmla="+- 0 968 513"/>
                              <a:gd name="T17" fmla="*/ T16 w 522"/>
                              <a:gd name="T18" fmla="+- 0 544 2"/>
                              <a:gd name="T19" fmla="*/ 544 h 563"/>
                              <a:gd name="T20" fmla="+- 0 972 513"/>
                              <a:gd name="T21" fmla="*/ T20 w 522"/>
                              <a:gd name="T22" fmla="+- 0 553 2"/>
                              <a:gd name="T23" fmla="*/ 553 h 563"/>
                              <a:gd name="T24" fmla="+- 0 978 513"/>
                              <a:gd name="T25" fmla="*/ T24 w 522"/>
                              <a:gd name="T26" fmla="+- 0 559 2"/>
                              <a:gd name="T27" fmla="*/ 559 h 563"/>
                              <a:gd name="T28" fmla="+- 0 996 513"/>
                              <a:gd name="T29" fmla="*/ T28 w 522"/>
                              <a:gd name="T30" fmla="+- 0 565 2"/>
                              <a:gd name="T31" fmla="*/ 565 h 563"/>
                              <a:gd name="T32" fmla="+- 0 1004 513"/>
                              <a:gd name="T33" fmla="*/ T32 w 522"/>
                              <a:gd name="T34" fmla="+- 0 564 2"/>
                              <a:gd name="T35" fmla="*/ 564 h 563"/>
                              <a:gd name="T36" fmla="+- 0 1022 513"/>
                              <a:gd name="T37" fmla="*/ T36 w 522"/>
                              <a:gd name="T38" fmla="+- 0 556 2"/>
                              <a:gd name="T39" fmla="*/ 556 h 563"/>
                              <a:gd name="T40" fmla="+- 0 1028 513"/>
                              <a:gd name="T41" fmla="*/ T40 w 522"/>
                              <a:gd name="T42" fmla="+- 0 550 2"/>
                              <a:gd name="T43" fmla="*/ 550 h 563"/>
                              <a:gd name="T44" fmla="+- 0 1034 513"/>
                              <a:gd name="T45" fmla="*/ T44 w 522"/>
                              <a:gd name="T46" fmla="+- 0 533 2"/>
                              <a:gd name="T47" fmla="*/ 533 h 563"/>
                              <a:gd name="T48" fmla="+- 0 1033 513"/>
                              <a:gd name="T49" fmla="*/ T48 w 522"/>
                              <a:gd name="T50" fmla="+- 0 524 2"/>
                              <a:gd name="T51" fmla="*/ 524 h 563"/>
                              <a:gd name="T52" fmla="+- 0 843 513"/>
                              <a:gd name="T53" fmla="*/ T52 w 522"/>
                              <a:gd name="T54" fmla="+- 0 117 2"/>
                              <a:gd name="T55" fmla="*/ 117 h 563"/>
                              <a:gd name="T56" fmla="+- 0 774 513"/>
                              <a:gd name="T57" fmla="*/ T56 w 522"/>
                              <a:gd name="T58" fmla="+- 0 2 2"/>
                              <a:gd name="T59" fmla="*/ 2 h 563"/>
                              <a:gd name="T60" fmla="+- 0 761 513"/>
                              <a:gd name="T61" fmla="*/ T60 w 522"/>
                              <a:gd name="T62" fmla="+- 0 2 2"/>
                              <a:gd name="T63" fmla="*/ 2 h 563"/>
                              <a:gd name="T64" fmla="+- 0 755 513"/>
                              <a:gd name="T65" fmla="*/ T64 w 522"/>
                              <a:gd name="T66" fmla="+- 0 4 2"/>
                              <a:gd name="T67" fmla="*/ 4 h 563"/>
                              <a:gd name="T68" fmla="+- 0 743 513"/>
                              <a:gd name="T69" fmla="*/ T68 w 522"/>
                              <a:gd name="T70" fmla="+- 0 11 2"/>
                              <a:gd name="T71" fmla="*/ 11 h 563"/>
                              <a:gd name="T72" fmla="+- 0 739 513"/>
                              <a:gd name="T73" fmla="*/ T72 w 522"/>
                              <a:gd name="T74" fmla="+- 0 16 2"/>
                              <a:gd name="T75" fmla="*/ 16 h 563"/>
                              <a:gd name="T76" fmla="+- 0 737 513"/>
                              <a:gd name="T77" fmla="*/ T76 w 522"/>
                              <a:gd name="T78" fmla="+- 0 22 2"/>
                              <a:gd name="T79" fmla="*/ 22 h 563"/>
                              <a:gd name="T80" fmla="+- 0 517 513"/>
                              <a:gd name="T81" fmla="*/ T80 w 522"/>
                              <a:gd name="T82" fmla="+- 0 516 2"/>
                              <a:gd name="T83" fmla="*/ 516 h 563"/>
                              <a:gd name="T84" fmla="+- 0 513 513"/>
                              <a:gd name="T85" fmla="*/ T84 w 522"/>
                              <a:gd name="T86" fmla="+- 0 524 2"/>
                              <a:gd name="T87" fmla="*/ 524 h 563"/>
                              <a:gd name="T88" fmla="+- 0 513 513"/>
                              <a:gd name="T89" fmla="*/ T88 w 522"/>
                              <a:gd name="T90" fmla="+- 0 533 2"/>
                              <a:gd name="T91" fmla="*/ 533 h 563"/>
                              <a:gd name="T92" fmla="+- 0 519 513"/>
                              <a:gd name="T93" fmla="*/ T92 w 522"/>
                              <a:gd name="T94" fmla="+- 0 550 2"/>
                              <a:gd name="T95" fmla="*/ 550 h 563"/>
                              <a:gd name="T96" fmla="+- 0 525 513"/>
                              <a:gd name="T97" fmla="*/ T96 w 522"/>
                              <a:gd name="T98" fmla="+- 0 557 2"/>
                              <a:gd name="T99" fmla="*/ 557 h 563"/>
                              <a:gd name="T100" fmla="+- 0 534 513"/>
                              <a:gd name="T101" fmla="*/ T100 w 522"/>
                              <a:gd name="T102" fmla="+- 0 561 2"/>
                              <a:gd name="T103" fmla="*/ 561 h 563"/>
                              <a:gd name="T104" fmla="+- 0 538 513"/>
                              <a:gd name="T105" fmla="*/ T104 w 522"/>
                              <a:gd name="T106" fmla="+- 0 562 2"/>
                              <a:gd name="T107" fmla="*/ 562 h 563"/>
                              <a:gd name="T108" fmla="+- 0 543 513"/>
                              <a:gd name="T109" fmla="*/ T108 w 522"/>
                              <a:gd name="T110" fmla="+- 0 563 2"/>
                              <a:gd name="T111" fmla="*/ 563 h 563"/>
                              <a:gd name="T112" fmla="+- 0 554 513"/>
                              <a:gd name="T113" fmla="*/ T112 w 522"/>
                              <a:gd name="T114" fmla="+- 0 563 2"/>
                              <a:gd name="T115" fmla="*/ 563 h 563"/>
                              <a:gd name="T116" fmla="+- 0 560 513"/>
                              <a:gd name="T117" fmla="*/ T116 w 522"/>
                              <a:gd name="T118" fmla="+- 0 562 2"/>
                              <a:gd name="T119" fmla="*/ 562 h 563"/>
                              <a:gd name="T120" fmla="+- 0 572 513"/>
                              <a:gd name="T121" fmla="*/ T120 w 522"/>
                              <a:gd name="T122" fmla="+- 0 555 2"/>
                              <a:gd name="T123" fmla="*/ 555 h 563"/>
                              <a:gd name="T124" fmla="+- 0 576 513"/>
                              <a:gd name="T125" fmla="*/ T124 w 522"/>
                              <a:gd name="T126" fmla="+- 0 550 2"/>
                              <a:gd name="T127" fmla="*/ 550 h 563"/>
                              <a:gd name="T128" fmla="+- 0 579 513"/>
                              <a:gd name="T129" fmla="*/ T128 w 522"/>
                              <a:gd name="T130" fmla="+- 0 543 2"/>
                              <a:gd name="T131" fmla="*/ 543 h 563"/>
                              <a:gd name="T132" fmla="+- 0 768 513"/>
                              <a:gd name="T133" fmla="*/ T132 w 522"/>
                              <a:gd name="T134" fmla="+- 0 117 2"/>
                              <a:gd name="T135" fmla="*/ 117 h 563"/>
                              <a:gd name="T136" fmla="+- 0 843 513"/>
                              <a:gd name="T137" fmla="*/ T136 w 522"/>
                              <a:gd name="T138" fmla="+- 0 117 2"/>
                              <a:gd name="T139" fmla="*/ 117 h 563"/>
                              <a:gd name="T140" fmla="+- 0 798 513"/>
                              <a:gd name="T141" fmla="*/ T140 w 522"/>
                              <a:gd name="T142" fmla="+- 0 21 2"/>
                              <a:gd name="T143" fmla="*/ 21 h 563"/>
                              <a:gd name="T144" fmla="+- 0 795 513"/>
                              <a:gd name="T145" fmla="*/ T144 w 522"/>
                              <a:gd name="T146" fmla="+- 0 15 2"/>
                              <a:gd name="T147" fmla="*/ 15 h 563"/>
                              <a:gd name="T148" fmla="+- 0 791 513"/>
                              <a:gd name="T149" fmla="*/ T148 w 522"/>
                              <a:gd name="T150" fmla="+- 0 10 2"/>
                              <a:gd name="T151" fmla="*/ 10 h 563"/>
                              <a:gd name="T152" fmla="+- 0 786 513"/>
                              <a:gd name="T153" fmla="*/ T152 w 522"/>
                              <a:gd name="T154" fmla="+- 0 7 2"/>
                              <a:gd name="T155" fmla="*/ 7 h 563"/>
                              <a:gd name="T156" fmla="+- 0 780 513"/>
                              <a:gd name="T157" fmla="*/ T156 w 522"/>
                              <a:gd name="T158" fmla="+- 0 4 2"/>
                              <a:gd name="T159" fmla="*/ 4 h 563"/>
                              <a:gd name="T160" fmla="+- 0 774 513"/>
                              <a:gd name="T161" fmla="*/ T160 w 522"/>
                              <a:gd name="T162" fmla="+- 0 2 2"/>
                              <a:gd name="T163" fmla="*/ 2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22" h="563">
                                <a:moveTo>
                                  <a:pt x="330" y="115"/>
                                </a:moveTo>
                                <a:lnTo>
                                  <a:pt x="255" y="115"/>
                                </a:lnTo>
                                <a:lnTo>
                                  <a:pt x="350" y="315"/>
                                </a:lnTo>
                                <a:lnTo>
                                  <a:pt x="382" y="383"/>
                                </a:lnTo>
                                <a:lnTo>
                                  <a:pt x="455" y="542"/>
                                </a:lnTo>
                                <a:lnTo>
                                  <a:pt x="459" y="551"/>
                                </a:lnTo>
                                <a:lnTo>
                                  <a:pt x="465" y="557"/>
                                </a:lnTo>
                                <a:lnTo>
                                  <a:pt x="483" y="563"/>
                                </a:lnTo>
                                <a:lnTo>
                                  <a:pt x="491" y="562"/>
                                </a:lnTo>
                                <a:lnTo>
                                  <a:pt x="509" y="554"/>
                                </a:lnTo>
                                <a:lnTo>
                                  <a:pt x="515" y="548"/>
                                </a:lnTo>
                                <a:lnTo>
                                  <a:pt x="521" y="531"/>
                                </a:lnTo>
                                <a:lnTo>
                                  <a:pt x="520" y="522"/>
                                </a:lnTo>
                                <a:lnTo>
                                  <a:pt x="330" y="115"/>
                                </a:lnTo>
                                <a:close/>
                                <a:moveTo>
                                  <a:pt x="261" y="0"/>
                                </a:moveTo>
                                <a:lnTo>
                                  <a:pt x="248" y="0"/>
                                </a:lnTo>
                                <a:lnTo>
                                  <a:pt x="242" y="2"/>
                                </a:lnTo>
                                <a:lnTo>
                                  <a:pt x="230" y="9"/>
                                </a:lnTo>
                                <a:lnTo>
                                  <a:pt x="226" y="14"/>
                                </a:lnTo>
                                <a:lnTo>
                                  <a:pt x="224" y="20"/>
                                </a:lnTo>
                                <a:lnTo>
                                  <a:pt x="4" y="514"/>
                                </a:lnTo>
                                <a:lnTo>
                                  <a:pt x="0" y="522"/>
                                </a:lnTo>
                                <a:lnTo>
                                  <a:pt x="0" y="531"/>
                                </a:lnTo>
                                <a:lnTo>
                                  <a:pt x="6" y="548"/>
                                </a:lnTo>
                                <a:lnTo>
                                  <a:pt x="12" y="555"/>
                                </a:lnTo>
                                <a:lnTo>
                                  <a:pt x="21" y="559"/>
                                </a:lnTo>
                                <a:lnTo>
                                  <a:pt x="25" y="560"/>
                                </a:lnTo>
                                <a:lnTo>
                                  <a:pt x="30" y="561"/>
                                </a:lnTo>
                                <a:lnTo>
                                  <a:pt x="41" y="561"/>
                                </a:lnTo>
                                <a:lnTo>
                                  <a:pt x="47" y="560"/>
                                </a:lnTo>
                                <a:lnTo>
                                  <a:pt x="59" y="553"/>
                                </a:lnTo>
                                <a:lnTo>
                                  <a:pt x="63" y="548"/>
                                </a:lnTo>
                                <a:lnTo>
                                  <a:pt x="66" y="541"/>
                                </a:lnTo>
                                <a:lnTo>
                                  <a:pt x="255" y="115"/>
                                </a:lnTo>
                                <a:lnTo>
                                  <a:pt x="330" y="115"/>
                                </a:lnTo>
                                <a:lnTo>
                                  <a:pt x="285" y="19"/>
                                </a:lnTo>
                                <a:lnTo>
                                  <a:pt x="282" y="13"/>
                                </a:lnTo>
                                <a:lnTo>
                                  <a:pt x="278" y="8"/>
                                </a:lnTo>
                                <a:lnTo>
                                  <a:pt x="273" y="5"/>
                                </a:lnTo>
                                <a:lnTo>
                                  <a:pt x="267" y="2"/>
                                </a:lnTo>
                                <a:lnTo>
                                  <a:pt x="2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F6F4405" id="Group 16" o:spid="_x0000_s1026" style="width:72.75pt;height:28.25pt;mso-position-horizontal-relative:char;mso-position-vertical-relative:line" coordsize="145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">
                <v:shape id="Freeform 19" o:spid="_x0000_s1027" style="position:absolute;width:445;height:564;visibility:visible;mso-wrap-style:square;v-text-anchor:top" coordsize="44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" path="m36,l30,,23,3,16,5,10,9,2,20,,26,,540r3,8l17,561r7,3l42,564r8,-3l63,548r3,-8l66,131r83,l60,14,55,8,50,4,36,xm149,131r-83,l386,551r6,9l400,564r14,l417,563r5,-1l429,560r5,-4l442,544r3,-6l445,434r-66,l149,131xm421,1r-19,l395,4,382,17r-3,8l379,434r66,l445,25r-4,-8l429,4,421,1xe" fillcolor="#231f20" stroked="f">
                  <v:path arrowok="t" o:connecttype="custom" o:connectlocs="36,0;30,0;23,3;16,5;10,9;2,20;0,26;0,540;3,548;17,561;24,564;42,564;50,561;63,548;66,540;66,131;149,131;60,14;55,8;50,4;36,0;149,131;66,131;386,551;392,560;400,564;414,564;417,563;422,562;429,560;434,556;442,544;445,538;445,434;379,434;149,131;421,1;402,1;395,4;382,17;379,25;379,434;445,434;445,25;441,17;429,4;421,1" o:connectangles="0,0,0,0,0,0,0,0,0,0,0,0,0,0,0,0,0,0,0,0,0,0,0,0,0,0,0,0,0,0,0,0,0,0,0,0,0,0,0,0,0,0,0,0,0,0,0"/>
                </v:shape>
                <v:shape id="Freeform 18" o:spid="_x0000_s1028" style="position:absolute;left:742;top:122;width:713;height:442;visibility:visible;mso-wrap-style:square;v-text-anchor:top" coordsize="71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" path="m682,61r-126,l596,69r28,21l640,119r6,34l646,181r-616,l18,184r-9,6l2,199,,211r,1l2,223r7,10l18,239r12,2l381,241r,44l393,343r32,50l477,428r69,14l556,442r69,-14l673,396r10,-14l546,381r-40,-8l476,353,457,323r-7,-34l450,242r221,l688,239r13,-8l710,219r3,-16l713,156,703,99,682,61xm676,294r-11,2l656,302r-8,8l643,320r-12,25l612,364r-24,13l557,382r126,-1l700,358r9,-31l706,314r-7,-10l689,297r-13,-3xm546,l477,14,425,49,393,98r-12,58l381,181r69,l450,153r7,-35l476,89,507,69r41,-8l682,61,675,49,627,15,559,,546,xe" fillcolor="#ed1c2c" stroked="f">
                  <v:path arrowok="t" o:connecttype="custom" o:connectlocs="556,183;624,212;646,275;30,303;9,312;0,333;2,345;18,361;381,363;393,465;477,550;556,564;673,518;546,503;476,475;450,411;671,364;701,353;713,325;703,221;676,416;656,424;643,442;612,486;557,504;700,480;706,436;689,419;546,122;425,171;381,278;450,303;457,240;507,191;682,183;627,137;546,122" o:connectangles="0,0,0,0,0,0,0,0,0,0,0,0,0,0,0,0,0,0,0,0,0,0,0,0,0,0,0,0,0,0,0,0,0,0,0,0,0"/>
                </v:shape>
                <v:shape id="Freeform 17" o:spid="_x0000_s1029" style="position:absolute;left:513;top:2;width:522;height:563;visibility:visible;mso-wrap-style:square;v-text-anchor:top" coordsize="52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" path="m330,115r-75,l350,315r32,68l455,542r4,9l465,557r18,6l491,562r18,-8l515,548r6,-17l520,522,330,115xm261,l248,r-6,2l230,9r-4,5l224,20,4,514,,522r,9l6,548r6,7l21,559r4,1l30,561r11,l47,560r12,-7l63,548r3,-7l255,115r75,l285,19r-3,-6l278,8,273,5,267,2,261,xe" fillcolor="#231f20" stroked="f">
                  <v:path arrowok="t" o:connecttype="custom" o:connectlocs="330,117;255,117;350,317;382,385;455,544;459,553;465,559;483,565;491,564;509,556;515,550;521,533;520,524;330,117;261,2;248,2;242,4;230,11;226,16;224,22;4,516;0,524;0,533;6,550;12,557;21,561;25,562;30,563;41,563;47,562;59,555;63,550;66,543;255,117;330,117;285,21;282,15;278,10;273,7;267,4;261,2" o:connectangles="0,0,0,0,0,0,0,0,0,0,0,0,0,0,0,0,0,0,0,0,0,0,0,0,0,0,0,0,0,0,0,0,0,0,0,0,0,0,0,0,0"/>
                </v:shape>
                <w10:anchorlock/>
              </v:group>
            </w:pict>
          </mc:Fallback>
        </mc:AlternateContent>
      </w:r>
    </w:p>
    <w:p w14:paraId="2C1EBE70" w14:textId="77777777" w:rsidR="00BE3AF0" w:rsidRPr="00A06EEC" w:rsidRDefault="00BE3AF0">
      <w:pPr>
        <w:pStyle w:val="BodyText"/>
        <w:spacing w:before="4"/>
        <w:rPr>
          <w:rFonts w:ascii="Arial Narrow" w:hAnsi="Arial Narrow"/>
        </w:rPr>
      </w:pPr>
    </w:p>
    <w:p w14:paraId="327C9D5D" w14:textId="77777777" w:rsidR="00BE3AF0" w:rsidRPr="00A06EEC" w:rsidRDefault="008215E6">
      <w:pPr>
        <w:spacing w:line="143" w:lineRule="exact"/>
        <w:ind w:left="8257"/>
        <w:rPr>
          <w:rFonts w:ascii="Arial Narrow" w:hAnsi="Arial Narrow"/>
          <w:sz w:val="24"/>
          <w:szCs w:val="24"/>
        </w:rPr>
      </w:pPr>
      <w:r w:rsidRPr="00A06EEC">
        <w:rPr>
          <w:rFonts w:ascii="Arial Narrow" w:hAnsi="Arial Narrow"/>
          <w:noProof/>
          <w:position w:val="-2"/>
          <w:sz w:val="24"/>
          <w:szCs w:val="24"/>
          <w:lang w:val="en-GB" w:eastAsia="en-GB"/>
        </w:rPr>
        <mc:AlternateContent>
          <mc:Choice Requires="wpg">
            <w:drawing>
              <wp:inline distT="0" distB="0" distL="0" distR="0" wp14:anchorId="65CA55F9" wp14:editId="245286EF">
                <wp:extent cx="269875" cy="91440"/>
                <wp:effectExtent l="0" t="0" r="0" b="0"/>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91440"/>
                          <a:chOff x="0" y="0"/>
                          <a:chExt cx="425" cy="144"/>
                        </a:xfrm>
                      </wpg:grpSpPr>
                      <wps:wsp>
                        <wps:cNvPr id="14" name="Freeform 15"/>
                        <wps:cNvSpPr>
                          <a:spLocks/>
                        </wps:cNvSpPr>
                        <wps:spPr bwMode="auto">
                          <a:xfrm>
                            <a:off x="0" y="11"/>
                            <a:ext cx="86" cy="123"/>
                          </a:xfrm>
                          <a:custGeom>
                            <a:avLst/>
                            <a:gdLst>
                              <a:gd name="T0" fmla="*/ 21 w 86"/>
                              <a:gd name="T1" fmla="+- 0 11 11"/>
                              <a:gd name="T2" fmla="*/ 11 h 123"/>
                              <a:gd name="T3" fmla="*/ 0 w 86"/>
                              <a:gd name="T4" fmla="+- 0 11 11"/>
                              <a:gd name="T5" fmla="*/ 11 h 123"/>
                              <a:gd name="T6" fmla="*/ 0 w 86"/>
                              <a:gd name="T7" fmla="+- 0 133 11"/>
                              <a:gd name="T8" fmla="*/ 133 h 123"/>
                              <a:gd name="T9" fmla="*/ 86 w 86"/>
                              <a:gd name="T10" fmla="+- 0 133 11"/>
                              <a:gd name="T11" fmla="*/ 133 h 123"/>
                              <a:gd name="T12" fmla="*/ 86 w 86"/>
                              <a:gd name="T13" fmla="+- 0 114 11"/>
                              <a:gd name="T14" fmla="*/ 114 h 123"/>
                              <a:gd name="T15" fmla="*/ 21 w 86"/>
                              <a:gd name="T16" fmla="+- 0 114 11"/>
                              <a:gd name="T17" fmla="*/ 114 h 123"/>
                              <a:gd name="T18" fmla="*/ 21 w 86"/>
                              <a:gd name="T19" fmla="+- 0 11 11"/>
                              <a:gd name="T20" fmla="*/ 11 h 123"/>
                            </a:gdLst>
                            <a:ahLst/>
                            <a:cxnLst>
                              <a:cxn ang="0">
                                <a:pos x="T0" y="T2"/>
                              </a:cxn>
                              <a:cxn ang="0">
                                <a:pos x="T3" y="T5"/>
                              </a:cxn>
                              <a:cxn ang="0">
                                <a:pos x="T6" y="T8"/>
                              </a:cxn>
                              <a:cxn ang="0">
                                <a:pos x="T9" y="T11"/>
                              </a:cxn>
                              <a:cxn ang="0">
                                <a:pos x="T12" y="T14"/>
                              </a:cxn>
                              <a:cxn ang="0">
                                <a:pos x="T15" y="T17"/>
                              </a:cxn>
                              <a:cxn ang="0">
                                <a:pos x="T18" y="T20"/>
                              </a:cxn>
                            </a:cxnLst>
                            <a:rect l="0" t="0" r="r" b="b"/>
                            <a:pathLst>
                              <a:path w="86" h="123">
                                <a:moveTo>
                                  <a:pt x="21" y="0"/>
                                </a:moveTo>
                                <a:lnTo>
                                  <a:pt x="0" y="0"/>
                                </a:lnTo>
                                <a:lnTo>
                                  <a:pt x="0" y="122"/>
                                </a:lnTo>
                                <a:lnTo>
                                  <a:pt x="86" y="122"/>
                                </a:lnTo>
                                <a:lnTo>
                                  <a:pt x="86" y="103"/>
                                </a:lnTo>
                                <a:lnTo>
                                  <a:pt x="21" y="103"/>
                                </a:lnTo>
                                <a:lnTo>
                                  <a:pt x="2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2" y="0"/>
                            <a:ext cx="177" cy="144"/>
                          </a:xfrm>
                          <a:prstGeom prst="rect">
                            <a:avLst/>
                          </a:prstGeom>
                          <a:noFill/>
                          <a:extLst>
                            <a:ext uri="{909E8E84-426E-40DD-AFC4-6F175D3DCCD1}">
                              <a14:hiddenFill xmlns:a14="http://schemas.microsoft.com/office/drawing/2010/main">
                                <a:solidFill>
                                  <a:srgbClr val="FFFFFF"/>
                                </a:solidFill>
                              </a14:hiddenFill>
                            </a:ext>
                          </a:extLst>
                        </pic:spPr>
                      </pic:pic>
                      <wps:wsp>
                        <wps:cNvPr id="16" name="Freeform 13"/>
                        <wps:cNvSpPr>
                          <a:spLocks/>
                        </wps:cNvSpPr>
                        <wps:spPr bwMode="auto">
                          <a:xfrm>
                            <a:off x="333" y="11"/>
                            <a:ext cx="92" cy="123"/>
                          </a:xfrm>
                          <a:custGeom>
                            <a:avLst/>
                            <a:gdLst>
                              <a:gd name="T0" fmla="+- 0 424 333"/>
                              <a:gd name="T1" fmla="*/ T0 w 92"/>
                              <a:gd name="T2" fmla="+- 0 11 11"/>
                              <a:gd name="T3" fmla="*/ 11 h 123"/>
                              <a:gd name="T4" fmla="+- 0 333 333"/>
                              <a:gd name="T5" fmla="*/ T4 w 92"/>
                              <a:gd name="T6" fmla="+- 0 11 11"/>
                              <a:gd name="T7" fmla="*/ 11 h 123"/>
                              <a:gd name="T8" fmla="+- 0 333 333"/>
                              <a:gd name="T9" fmla="*/ T8 w 92"/>
                              <a:gd name="T10" fmla="+- 0 133 11"/>
                              <a:gd name="T11" fmla="*/ 133 h 123"/>
                              <a:gd name="T12" fmla="+- 0 424 333"/>
                              <a:gd name="T13" fmla="*/ T12 w 92"/>
                              <a:gd name="T14" fmla="+- 0 133 11"/>
                              <a:gd name="T15" fmla="*/ 133 h 123"/>
                              <a:gd name="T16" fmla="+- 0 424 333"/>
                              <a:gd name="T17" fmla="*/ T16 w 92"/>
                              <a:gd name="T18" fmla="+- 0 114 11"/>
                              <a:gd name="T19" fmla="*/ 114 h 123"/>
                              <a:gd name="T20" fmla="+- 0 354 333"/>
                              <a:gd name="T21" fmla="*/ T20 w 92"/>
                              <a:gd name="T22" fmla="+- 0 114 11"/>
                              <a:gd name="T23" fmla="*/ 114 h 123"/>
                              <a:gd name="T24" fmla="+- 0 354 333"/>
                              <a:gd name="T25" fmla="*/ T24 w 92"/>
                              <a:gd name="T26" fmla="+- 0 81 11"/>
                              <a:gd name="T27" fmla="*/ 81 h 123"/>
                              <a:gd name="T28" fmla="+- 0 416 333"/>
                              <a:gd name="T29" fmla="*/ T28 w 92"/>
                              <a:gd name="T30" fmla="+- 0 81 11"/>
                              <a:gd name="T31" fmla="*/ 81 h 123"/>
                              <a:gd name="T32" fmla="+- 0 416 333"/>
                              <a:gd name="T33" fmla="*/ T32 w 92"/>
                              <a:gd name="T34" fmla="+- 0 62 11"/>
                              <a:gd name="T35" fmla="*/ 62 h 123"/>
                              <a:gd name="T36" fmla="+- 0 354 333"/>
                              <a:gd name="T37" fmla="*/ T36 w 92"/>
                              <a:gd name="T38" fmla="+- 0 62 11"/>
                              <a:gd name="T39" fmla="*/ 62 h 123"/>
                              <a:gd name="T40" fmla="+- 0 354 333"/>
                              <a:gd name="T41" fmla="*/ T40 w 92"/>
                              <a:gd name="T42" fmla="+- 0 30 11"/>
                              <a:gd name="T43" fmla="*/ 30 h 123"/>
                              <a:gd name="T44" fmla="+- 0 424 333"/>
                              <a:gd name="T45" fmla="*/ T44 w 92"/>
                              <a:gd name="T46" fmla="+- 0 30 11"/>
                              <a:gd name="T47" fmla="*/ 30 h 123"/>
                              <a:gd name="T48" fmla="+- 0 424 333"/>
                              <a:gd name="T49" fmla="*/ T48 w 92"/>
                              <a:gd name="T50" fmla="+- 0 11 11"/>
                              <a:gd name="T51" fmla="*/ 11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 h="123">
                                <a:moveTo>
                                  <a:pt x="91" y="0"/>
                                </a:moveTo>
                                <a:lnTo>
                                  <a:pt x="0" y="0"/>
                                </a:lnTo>
                                <a:lnTo>
                                  <a:pt x="0" y="122"/>
                                </a:lnTo>
                                <a:lnTo>
                                  <a:pt x="91" y="122"/>
                                </a:lnTo>
                                <a:lnTo>
                                  <a:pt x="91" y="103"/>
                                </a:lnTo>
                                <a:lnTo>
                                  <a:pt x="21" y="103"/>
                                </a:lnTo>
                                <a:lnTo>
                                  <a:pt x="21" y="70"/>
                                </a:lnTo>
                                <a:lnTo>
                                  <a:pt x="83" y="70"/>
                                </a:lnTo>
                                <a:lnTo>
                                  <a:pt x="83" y="51"/>
                                </a:lnTo>
                                <a:lnTo>
                                  <a:pt x="21" y="51"/>
                                </a:lnTo>
                                <a:lnTo>
                                  <a:pt x="21" y="19"/>
                                </a:lnTo>
                                <a:lnTo>
                                  <a:pt x="91" y="19"/>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0028D2C" id="Group 12" o:spid="_x0000_s1026" style="width:21.25pt;height:7.2pt;mso-position-horizontal-relative:char;mso-position-vertical-relative:line" coordsize="425,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">
                <v:shape id="Freeform 15" o:spid="_x0000_s1027" style="position:absolute;top:11;width:86;height:123;visibility:visible;mso-wrap-style:square;v-text-anchor:top" coordsize="8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" path="m21,l,,,122r86,l86,103r-65,l21,xe" fillcolor="#231f20" stroked="f">
                  <v:path arrowok="t" o:connecttype="custom" o:connectlocs="21,11;0,11;0,133;86,133;86,114;21,114;21,11"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122;width:177;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">
                  <v:imagedata r:id="rId12" o:title=""/>
                </v:shape>
                <v:shape id="Freeform 13" o:spid="_x0000_s1029" style="position:absolute;left:333;top:11;width:92;height:123;visibility:visible;mso-wrap-style:square;v-text-anchor:top" coordsize="9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" path="m91,l,,,122r91,l91,103r-70,l21,70r62,l83,51r-62,l21,19r70,l91,xe" fillcolor="#231f20" stroked="f">
                  <v:path arrowok="t" o:connecttype="custom" o:connectlocs="91,11;0,11;0,133;91,133;91,114;21,114;21,81;83,81;83,62;21,62;21,30;91,30;91,11" o:connectangles="0,0,0,0,0,0,0,0,0,0,0,0,0"/>
                </v:shape>
                <w10:anchorlock/>
              </v:group>
            </w:pict>
          </mc:Fallback>
        </mc:AlternateContent>
      </w:r>
      <w:r w:rsidR="00B6519E" w:rsidRPr="00A06EEC">
        <w:rPr>
          <w:rFonts w:ascii="Arial Narrow" w:hAnsi="Arial Narrow"/>
          <w:spacing w:val="48"/>
          <w:position w:val="-2"/>
          <w:sz w:val="24"/>
          <w:szCs w:val="24"/>
        </w:rPr>
        <w:t xml:space="preserve"> </w:t>
      </w:r>
      <w:r w:rsidRPr="00A06EEC">
        <w:rPr>
          <w:rFonts w:ascii="Arial Narrow" w:hAnsi="Arial Narrow"/>
          <w:noProof/>
          <w:spacing w:val="48"/>
          <w:position w:val="-2"/>
          <w:sz w:val="24"/>
          <w:szCs w:val="24"/>
          <w:lang w:val="en-GB" w:eastAsia="en-GB"/>
        </w:rPr>
        <mc:AlternateContent>
          <mc:Choice Requires="wpg">
            <w:drawing>
              <wp:inline distT="0" distB="0" distL="0" distR="0" wp14:anchorId="2775D30C" wp14:editId="6E2E416F">
                <wp:extent cx="878205" cy="91440"/>
                <wp:effectExtent l="0" t="0" r="0" b="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205" cy="91440"/>
                          <a:chOff x="0" y="0"/>
                          <a:chExt cx="1383" cy="144"/>
                        </a:xfrm>
                      </wpg:grpSpPr>
                      <pic:pic xmlns:pic="http://schemas.openxmlformats.org/drawingml/2006/picture">
                        <pic:nvPicPr>
                          <pic:cNvPr id="5"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1"/>
                            <a:ext cx="111" cy="1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2" y="0"/>
                            <a:ext cx="321"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7" y="11"/>
                            <a:ext cx="107" cy="1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64" y="9"/>
                            <a:ext cx="128" cy="127"/>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7"/>
                        <wps:cNvSpPr>
                          <a:spLocks/>
                        </wps:cNvSpPr>
                        <wps:spPr bwMode="auto">
                          <a:xfrm>
                            <a:off x="822" y="9"/>
                            <a:ext cx="95" cy="126"/>
                          </a:xfrm>
                          <a:custGeom>
                            <a:avLst/>
                            <a:gdLst>
                              <a:gd name="T0" fmla="+- 0 822 822"/>
                              <a:gd name="T1" fmla="*/ T0 w 95"/>
                              <a:gd name="T2" fmla="+- 0 115 9"/>
                              <a:gd name="T3" fmla="*/ 115 h 126"/>
                              <a:gd name="T4" fmla="+- 0 837 822"/>
                              <a:gd name="T5" fmla="*/ T4 w 95"/>
                              <a:gd name="T6" fmla="+- 0 127 9"/>
                              <a:gd name="T7" fmla="*/ 127 h 126"/>
                              <a:gd name="T8" fmla="+- 0 864 822"/>
                              <a:gd name="T9" fmla="*/ T8 w 95"/>
                              <a:gd name="T10" fmla="+- 0 135 9"/>
                              <a:gd name="T11" fmla="*/ 135 h 126"/>
                              <a:gd name="T12" fmla="+- 0 885 822"/>
                              <a:gd name="T13" fmla="*/ T12 w 95"/>
                              <a:gd name="T14" fmla="+- 0 134 9"/>
                              <a:gd name="T15" fmla="*/ 134 h 126"/>
                              <a:gd name="T16" fmla="+- 0 901 822"/>
                              <a:gd name="T17" fmla="*/ T16 w 95"/>
                              <a:gd name="T18" fmla="+- 0 128 9"/>
                              <a:gd name="T19" fmla="*/ 128 h 126"/>
                              <a:gd name="T20" fmla="+- 0 911 822"/>
                              <a:gd name="T21" fmla="*/ T20 w 95"/>
                              <a:gd name="T22" fmla="+- 0 118 9"/>
                              <a:gd name="T23" fmla="*/ 118 h 126"/>
                              <a:gd name="T24" fmla="+- 0 866 822"/>
                              <a:gd name="T25" fmla="*/ T24 w 95"/>
                              <a:gd name="T26" fmla="+- 0 116 9"/>
                              <a:gd name="T27" fmla="*/ 116 h 126"/>
                              <a:gd name="T28" fmla="+- 0 847 822"/>
                              <a:gd name="T29" fmla="*/ T28 w 95"/>
                              <a:gd name="T30" fmla="+- 0 109 9"/>
                              <a:gd name="T31" fmla="*/ 109 h 126"/>
                              <a:gd name="T32" fmla="+- 0 835 822"/>
                              <a:gd name="T33" fmla="*/ T32 w 95"/>
                              <a:gd name="T34" fmla="+- 0 100 9"/>
                              <a:gd name="T35" fmla="*/ 100 h 126"/>
                              <a:gd name="T36" fmla="+- 0 862 822"/>
                              <a:gd name="T37" fmla="*/ T36 w 95"/>
                              <a:gd name="T38" fmla="+- 0 9 9"/>
                              <a:gd name="T39" fmla="*/ 9 h 126"/>
                              <a:gd name="T40" fmla="+- 0 846 822"/>
                              <a:gd name="T41" fmla="*/ T40 w 95"/>
                              <a:gd name="T42" fmla="+- 0 13 9"/>
                              <a:gd name="T43" fmla="*/ 13 h 126"/>
                              <a:gd name="T44" fmla="+- 0 835 822"/>
                              <a:gd name="T45" fmla="*/ T44 w 95"/>
                              <a:gd name="T46" fmla="+- 0 22 9"/>
                              <a:gd name="T47" fmla="*/ 22 h 126"/>
                              <a:gd name="T48" fmla="+- 0 828 822"/>
                              <a:gd name="T49" fmla="*/ T48 w 95"/>
                              <a:gd name="T50" fmla="+- 0 34 9"/>
                              <a:gd name="T51" fmla="*/ 34 h 126"/>
                              <a:gd name="T52" fmla="+- 0 827 822"/>
                              <a:gd name="T53" fmla="*/ T52 w 95"/>
                              <a:gd name="T54" fmla="+- 0 51 9"/>
                              <a:gd name="T55" fmla="*/ 51 h 126"/>
                              <a:gd name="T56" fmla="+- 0 831 822"/>
                              <a:gd name="T57" fmla="*/ T56 w 95"/>
                              <a:gd name="T58" fmla="+- 0 63 9"/>
                              <a:gd name="T59" fmla="*/ 63 h 126"/>
                              <a:gd name="T60" fmla="+- 0 841 822"/>
                              <a:gd name="T61" fmla="*/ T60 w 95"/>
                              <a:gd name="T62" fmla="+- 0 72 9"/>
                              <a:gd name="T63" fmla="*/ 72 h 126"/>
                              <a:gd name="T64" fmla="+- 0 855 822"/>
                              <a:gd name="T65" fmla="*/ T64 w 95"/>
                              <a:gd name="T66" fmla="+- 0 78 9"/>
                              <a:gd name="T67" fmla="*/ 78 h 126"/>
                              <a:gd name="T68" fmla="+- 0 873 822"/>
                              <a:gd name="T69" fmla="*/ T68 w 95"/>
                              <a:gd name="T70" fmla="+- 0 83 9"/>
                              <a:gd name="T71" fmla="*/ 83 h 126"/>
                              <a:gd name="T72" fmla="+- 0 885 822"/>
                              <a:gd name="T73" fmla="*/ T72 w 95"/>
                              <a:gd name="T74" fmla="+- 0 86 9"/>
                              <a:gd name="T75" fmla="*/ 86 h 126"/>
                              <a:gd name="T76" fmla="+- 0 892 822"/>
                              <a:gd name="T77" fmla="*/ T76 w 95"/>
                              <a:gd name="T78" fmla="+- 0 91 9"/>
                              <a:gd name="T79" fmla="*/ 91 h 126"/>
                              <a:gd name="T80" fmla="+- 0 895 822"/>
                              <a:gd name="T81" fmla="*/ T80 w 95"/>
                              <a:gd name="T82" fmla="+- 0 96 9"/>
                              <a:gd name="T83" fmla="*/ 96 h 126"/>
                              <a:gd name="T84" fmla="+- 0 895 822"/>
                              <a:gd name="T85" fmla="*/ T84 w 95"/>
                              <a:gd name="T86" fmla="+- 0 105 9"/>
                              <a:gd name="T87" fmla="*/ 105 h 126"/>
                              <a:gd name="T88" fmla="+- 0 886 822"/>
                              <a:gd name="T89" fmla="*/ T88 w 95"/>
                              <a:gd name="T90" fmla="+- 0 114 9"/>
                              <a:gd name="T91" fmla="*/ 114 h 126"/>
                              <a:gd name="T92" fmla="+- 0 912 822"/>
                              <a:gd name="T93" fmla="*/ T92 w 95"/>
                              <a:gd name="T94" fmla="+- 0 116 9"/>
                              <a:gd name="T95" fmla="*/ 116 h 126"/>
                              <a:gd name="T96" fmla="+- 0 917 822"/>
                              <a:gd name="T97" fmla="*/ T96 w 95"/>
                              <a:gd name="T98" fmla="+- 0 104 9"/>
                              <a:gd name="T99" fmla="*/ 104 h 126"/>
                              <a:gd name="T100" fmla="+- 0 916 822"/>
                              <a:gd name="T101" fmla="*/ T100 w 95"/>
                              <a:gd name="T102" fmla="+- 0 88 9"/>
                              <a:gd name="T103" fmla="*/ 88 h 126"/>
                              <a:gd name="T104" fmla="+- 0 910 822"/>
                              <a:gd name="T105" fmla="*/ T104 w 95"/>
                              <a:gd name="T106" fmla="+- 0 78 9"/>
                              <a:gd name="T107" fmla="*/ 78 h 126"/>
                              <a:gd name="T108" fmla="+- 0 899 822"/>
                              <a:gd name="T109" fmla="*/ T108 w 95"/>
                              <a:gd name="T110" fmla="+- 0 69 9"/>
                              <a:gd name="T111" fmla="*/ 69 h 126"/>
                              <a:gd name="T112" fmla="+- 0 884 822"/>
                              <a:gd name="T113" fmla="*/ T112 w 95"/>
                              <a:gd name="T114" fmla="+- 0 64 9"/>
                              <a:gd name="T115" fmla="*/ 64 h 126"/>
                              <a:gd name="T116" fmla="+- 0 867 822"/>
                              <a:gd name="T117" fmla="*/ T116 w 95"/>
                              <a:gd name="T118" fmla="+- 0 59 9"/>
                              <a:gd name="T119" fmla="*/ 59 h 126"/>
                              <a:gd name="T120" fmla="+- 0 856 822"/>
                              <a:gd name="T121" fmla="*/ T120 w 95"/>
                              <a:gd name="T122" fmla="+- 0 55 9"/>
                              <a:gd name="T123" fmla="*/ 55 h 126"/>
                              <a:gd name="T124" fmla="+- 0 850 822"/>
                              <a:gd name="T125" fmla="*/ T124 w 95"/>
                              <a:gd name="T126" fmla="+- 0 51 9"/>
                              <a:gd name="T127" fmla="*/ 51 h 126"/>
                              <a:gd name="T128" fmla="+- 0 848 822"/>
                              <a:gd name="T129" fmla="*/ T128 w 95"/>
                              <a:gd name="T130" fmla="+- 0 45 9"/>
                              <a:gd name="T131" fmla="*/ 45 h 126"/>
                              <a:gd name="T132" fmla="+- 0 850 822"/>
                              <a:gd name="T133" fmla="*/ T132 w 95"/>
                              <a:gd name="T134" fmla="+- 0 35 9"/>
                              <a:gd name="T135" fmla="*/ 35 h 126"/>
                              <a:gd name="T136" fmla="+- 0 857 822"/>
                              <a:gd name="T137" fmla="*/ T136 w 95"/>
                              <a:gd name="T138" fmla="+- 0 29 9"/>
                              <a:gd name="T139" fmla="*/ 29 h 126"/>
                              <a:gd name="T140" fmla="+- 0 910 822"/>
                              <a:gd name="T141" fmla="*/ T140 w 95"/>
                              <a:gd name="T142" fmla="+- 0 28 9"/>
                              <a:gd name="T143" fmla="*/ 28 h 126"/>
                              <a:gd name="T144" fmla="+- 0 906 822"/>
                              <a:gd name="T145" fmla="*/ T144 w 95"/>
                              <a:gd name="T146" fmla="+- 0 19 9"/>
                              <a:gd name="T147" fmla="*/ 19 h 126"/>
                              <a:gd name="T148" fmla="+- 0 885 822"/>
                              <a:gd name="T149" fmla="*/ T148 w 95"/>
                              <a:gd name="T150" fmla="+- 0 10 9"/>
                              <a:gd name="T151" fmla="*/ 10 h 126"/>
                              <a:gd name="T152" fmla="+- 0 910 822"/>
                              <a:gd name="T153" fmla="*/ T152 w 95"/>
                              <a:gd name="T154" fmla="+- 0 28 9"/>
                              <a:gd name="T155" fmla="*/ 28 h 126"/>
                              <a:gd name="T156" fmla="+- 0 879 822"/>
                              <a:gd name="T157" fmla="*/ T156 w 95"/>
                              <a:gd name="T158" fmla="+- 0 29 9"/>
                              <a:gd name="T159" fmla="*/ 29 h 126"/>
                              <a:gd name="T160" fmla="+- 0 896 822"/>
                              <a:gd name="T161" fmla="*/ T160 w 95"/>
                              <a:gd name="T162" fmla="+- 0 36 9"/>
                              <a:gd name="T163" fmla="*/ 36 h 126"/>
                              <a:gd name="T164" fmla="+- 0 910 822"/>
                              <a:gd name="T165" fmla="*/ T164 w 95"/>
                              <a:gd name="T166" fmla="+- 0 28 9"/>
                              <a:gd name="T167" fmla="*/ 28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5" h="126">
                                <a:moveTo>
                                  <a:pt x="13" y="91"/>
                                </a:moveTo>
                                <a:lnTo>
                                  <a:pt x="0" y="106"/>
                                </a:lnTo>
                                <a:lnTo>
                                  <a:pt x="7" y="113"/>
                                </a:lnTo>
                                <a:lnTo>
                                  <a:pt x="15" y="118"/>
                                </a:lnTo>
                                <a:lnTo>
                                  <a:pt x="33" y="124"/>
                                </a:lnTo>
                                <a:lnTo>
                                  <a:pt x="42" y="126"/>
                                </a:lnTo>
                                <a:lnTo>
                                  <a:pt x="57" y="126"/>
                                </a:lnTo>
                                <a:lnTo>
                                  <a:pt x="63" y="125"/>
                                </a:lnTo>
                                <a:lnTo>
                                  <a:pt x="74" y="122"/>
                                </a:lnTo>
                                <a:lnTo>
                                  <a:pt x="79" y="119"/>
                                </a:lnTo>
                                <a:lnTo>
                                  <a:pt x="86" y="113"/>
                                </a:lnTo>
                                <a:lnTo>
                                  <a:pt x="89" y="109"/>
                                </a:lnTo>
                                <a:lnTo>
                                  <a:pt x="90" y="107"/>
                                </a:lnTo>
                                <a:lnTo>
                                  <a:pt x="44" y="107"/>
                                </a:lnTo>
                                <a:lnTo>
                                  <a:pt x="37" y="105"/>
                                </a:lnTo>
                                <a:lnTo>
                                  <a:pt x="25" y="100"/>
                                </a:lnTo>
                                <a:lnTo>
                                  <a:pt x="19" y="96"/>
                                </a:lnTo>
                                <a:lnTo>
                                  <a:pt x="13" y="91"/>
                                </a:lnTo>
                                <a:close/>
                                <a:moveTo>
                                  <a:pt x="55" y="0"/>
                                </a:moveTo>
                                <a:lnTo>
                                  <a:pt x="40" y="0"/>
                                </a:lnTo>
                                <a:lnTo>
                                  <a:pt x="35" y="1"/>
                                </a:lnTo>
                                <a:lnTo>
                                  <a:pt x="24" y="4"/>
                                </a:lnTo>
                                <a:lnTo>
                                  <a:pt x="20" y="7"/>
                                </a:lnTo>
                                <a:lnTo>
                                  <a:pt x="13" y="13"/>
                                </a:lnTo>
                                <a:lnTo>
                                  <a:pt x="10" y="17"/>
                                </a:lnTo>
                                <a:lnTo>
                                  <a:pt x="6" y="25"/>
                                </a:lnTo>
                                <a:lnTo>
                                  <a:pt x="5" y="29"/>
                                </a:lnTo>
                                <a:lnTo>
                                  <a:pt x="5" y="42"/>
                                </a:lnTo>
                                <a:lnTo>
                                  <a:pt x="6" y="46"/>
                                </a:lnTo>
                                <a:lnTo>
                                  <a:pt x="9" y="54"/>
                                </a:lnTo>
                                <a:lnTo>
                                  <a:pt x="12" y="57"/>
                                </a:lnTo>
                                <a:lnTo>
                                  <a:pt x="19" y="63"/>
                                </a:lnTo>
                                <a:lnTo>
                                  <a:pt x="23" y="65"/>
                                </a:lnTo>
                                <a:lnTo>
                                  <a:pt x="33" y="69"/>
                                </a:lnTo>
                                <a:lnTo>
                                  <a:pt x="39" y="71"/>
                                </a:lnTo>
                                <a:lnTo>
                                  <a:pt x="51" y="74"/>
                                </a:lnTo>
                                <a:lnTo>
                                  <a:pt x="56" y="75"/>
                                </a:lnTo>
                                <a:lnTo>
                                  <a:pt x="63" y="77"/>
                                </a:lnTo>
                                <a:lnTo>
                                  <a:pt x="66" y="79"/>
                                </a:lnTo>
                                <a:lnTo>
                                  <a:pt x="70" y="82"/>
                                </a:lnTo>
                                <a:lnTo>
                                  <a:pt x="71" y="83"/>
                                </a:lnTo>
                                <a:lnTo>
                                  <a:pt x="73" y="87"/>
                                </a:lnTo>
                                <a:lnTo>
                                  <a:pt x="73" y="89"/>
                                </a:lnTo>
                                <a:lnTo>
                                  <a:pt x="73" y="96"/>
                                </a:lnTo>
                                <a:lnTo>
                                  <a:pt x="71" y="100"/>
                                </a:lnTo>
                                <a:lnTo>
                                  <a:pt x="64" y="105"/>
                                </a:lnTo>
                                <a:lnTo>
                                  <a:pt x="58" y="107"/>
                                </a:lnTo>
                                <a:lnTo>
                                  <a:pt x="90" y="107"/>
                                </a:lnTo>
                                <a:lnTo>
                                  <a:pt x="94" y="100"/>
                                </a:lnTo>
                                <a:lnTo>
                                  <a:pt x="95" y="95"/>
                                </a:lnTo>
                                <a:lnTo>
                                  <a:pt x="94" y="83"/>
                                </a:lnTo>
                                <a:lnTo>
                                  <a:pt x="94" y="79"/>
                                </a:lnTo>
                                <a:lnTo>
                                  <a:pt x="90" y="72"/>
                                </a:lnTo>
                                <a:lnTo>
                                  <a:pt x="88" y="69"/>
                                </a:lnTo>
                                <a:lnTo>
                                  <a:pt x="81" y="63"/>
                                </a:lnTo>
                                <a:lnTo>
                                  <a:pt x="77" y="60"/>
                                </a:lnTo>
                                <a:lnTo>
                                  <a:pt x="67" y="56"/>
                                </a:lnTo>
                                <a:lnTo>
                                  <a:pt x="62" y="55"/>
                                </a:lnTo>
                                <a:lnTo>
                                  <a:pt x="49" y="52"/>
                                </a:lnTo>
                                <a:lnTo>
                                  <a:pt x="45" y="50"/>
                                </a:lnTo>
                                <a:lnTo>
                                  <a:pt x="37" y="48"/>
                                </a:lnTo>
                                <a:lnTo>
                                  <a:pt x="34" y="46"/>
                                </a:lnTo>
                                <a:lnTo>
                                  <a:pt x="30" y="43"/>
                                </a:lnTo>
                                <a:lnTo>
                                  <a:pt x="28" y="42"/>
                                </a:lnTo>
                                <a:lnTo>
                                  <a:pt x="26" y="38"/>
                                </a:lnTo>
                                <a:lnTo>
                                  <a:pt x="26" y="36"/>
                                </a:lnTo>
                                <a:lnTo>
                                  <a:pt x="26" y="29"/>
                                </a:lnTo>
                                <a:lnTo>
                                  <a:pt x="28" y="26"/>
                                </a:lnTo>
                                <a:lnTo>
                                  <a:pt x="31" y="23"/>
                                </a:lnTo>
                                <a:lnTo>
                                  <a:pt x="35" y="20"/>
                                </a:lnTo>
                                <a:lnTo>
                                  <a:pt x="40" y="19"/>
                                </a:lnTo>
                                <a:lnTo>
                                  <a:pt x="88" y="19"/>
                                </a:lnTo>
                                <a:lnTo>
                                  <a:pt x="91" y="15"/>
                                </a:lnTo>
                                <a:lnTo>
                                  <a:pt x="84" y="10"/>
                                </a:lnTo>
                                <a:lnTo>
                                  <a:pt x="78" y="6"/>
                                </a:lnTo>
                                <a:lnTo>
                                  <a:pt x="63" y="1"/>
                                </a:lnTo>
                                <a:lnTo>
                                  <a:pt x="55" y="0"/>
                                </a:lnTo>
                                <a:close/>
                                <a:moveTo>
                                  <a:pt x="88" y="19"/>
                                </a:moveTo>
                                <a:lnTo>
                                  <a:pt x="52" y="19"/>
                                </a:lnTo>
                                <a:lnTo>
                                  <a:pt x="57" y="20"/>
                                </a:lnTo>
                                <a:lnTo>
                                  <a:pt x="68" y="24"/>
                                </a:lnTo>
                                <a:lnTo>
                                  <a:pt x="74" y="27"/>
                                </a:lnTo>
                                <a:lnTo>
                                  <a:pt x="79" y="32"/>
                                </a:lnTo>
                                <a:lnTo>
                                  <a:pt x="88"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947" y="11"/>
                            <a:ext cx="100" cy="123"/>
                          </a:xfrm>
                          <a:custGeom>
                            <a:avLst/>
                            <a:gdLst>
                              <a:gd name="T0" fmla="+- 0 1007 947"/>
                              <a:gd name="T1" fmla="*/ T0 w 100"/>
                              <a:gd name="T2" fmla="+- 0 31 11"/>
                              <a:gd name="T3" fmla="*/ 31 h 123"/>
                              <a:gd name="T4" fmla="+- 0 986 947"/>
                              <a:gd name="T5" fmla="*/ T4 w 100"/>
                              <a:gd name="T6" fmla="+- 0 31 11"/>
                              <a:gd name="T7" fmla="*/ 31 h 123"/>
                              <a:gd name="T8" fmla="+- 0 986 947"/>
                              <a:gd name="T9" fmla="*/ T8 w 100"/>
                              <a:gd name="T10" fmla="+- 0 133 11"/>
                              <a:gd name="T11" fmla="*/ 133 h 123"/>
                              <a:gd name="T12" fmla="+- 0 1007 947"/>
                              <a:gd name="T13" fmla="*/ T12 w 100"/>
                              <a:gd name="T14" fmla="+- 0 133 11"/>
                              <a:gd name="T15" fmla="*/ 133 h 123"/>
                              <a:gd name="T16" fmla="+- 0 1007 947"/>
                              <a:gd name="T17" fmla="*/ T16 w 100"/>
                              <a:gd name="T18" fmla="+- 0 31 11"/>
                              <a:gd name="T19" fmla="*/ 31 h 123"/>
                              <a:gd name="T20" fmla="+- 0 1046 947"/>
                              <a:gd name="T21" fmla="*/ T20 w 100"/>
                              <a:gd name="T22" fmla="+- 0 11 11"/>
                              <a:gd name="T23" fmla="*/ 11 h 123"/>
                              <a:gd name="T24" fmla="+- 0 947 947"/>
                              <a:gd name="T25" fmla="*/ T24 w 100"/>
                              <a:gd name="T26" fmla="+- 0 11 11"/>
                              <a:gd name="T27" fmla="*/ 11 h 123"/>
                              <a:gd name="T28" fmla="+- 0 947 947"/>
                              <a:gd name="T29" fmla="*/ T28 w 100"/>
                              <a:gd name="T30" fmla="+- 0 31 11"/>
                              <a:gd name="T31" fmla="*/ 31 h 123"/>
                              <a:gd name="T32" fmla="+- 0 1046 947"/>
                              <a:gd name="T33" fmla="*/ T32 w 100"/>
                              <a:gd name="T34" fmla="+- 0 31 11"/>
                              <a:gd name="T35" fmla="*/ 31 h 123"/>
                              <a:gd name="T36" fmla="+- 0 1046 947"/>
                              <a:gd name="T37" fmla="*/ T36 w 100"/>
                              <a:gd name="T38" fmla="+- 0 11 11"/>
                              <a:gd name="T39" fmla="*/ 11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 h="123">
                                <a:moveTo>
                                  <a:pt x="60" y="20"/>
                                </a:moveTo>
                                <a:lnTo>
                                  <a:pt x="39" y="20"/>
                                </a:lnTo>
                                <a:lnTo>
                                  <a:pt x="39" y="122"/>
                                </a:lnTo>
                                <a:lnTo>
                                  <a:pt x="60" y="122"/>
                                </a:lnTo>
                                <a:lnTo>
                                  <a:pt x="60" y="20"/>
                                </a:lnTo>
                                <a:close/>
                                <a:moveTo>
                                  <a:pt x="99" y="0"/>
                                </a:moveTo>
                                <a:lnTo>
                                  <a:pt x="0" y="0"/>
                                </a:lnTo>
                                <a:lnTo>
                                  <a:pt x="0" y="20"/>
                                </a:lnTo>
                                <a:lnTo>
                                  <a:pt x="99" y="20"/>
                                </a:lnTo>
                                <a:lnTo>
                                  <a:pt x="9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82" y="0"/>
                            <a:ext cx="175" cy="144"/>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4"/>
                        <wps:cNvSpPr>
                          <a:spLocks/>
                        </wps:cNvSpPr>
                        <wps:spPr bwMode="auto">
                          <a:xfrm>
                            <a:off x="1288" y="9"/>
                            <a:ext cx="95" cy="126"/>
                          </a:xfrm>
                          <a:custGeom>
                            <a:avLst/>
                            <a:gdLst>
                              <a:gd name="T0" fmla="+- 0 1288 1288"/>
                              <a:gd name="T1" fmla="*/ T0 w 95"/>
                              <a:gd name="T2" fmla="+- 0 115 9"/>
                              <a:gd name="T3" fmla="*/ 115 h 126"/>
                              <a:gd name="T4" fmla="+- 0 1304 1288"/>
                              <a:gd name="T5" fmla="*/ T4 w 95"/>
                              <a:gd name="T6" fmla="+- 0 127 9"/>
                              <a:gd name="T7" fmla="*/ 127 h 126"/>
                              <a:gd name="T8" fmla="+- 0 1330 1288"/>
                              <a:gd name="T9" fmla="*/ T8 w 95"/>
                              <a:gd name="T10" fmla="+- 0 135 9"/>
                              <a:gd name="T11" fmla="*/ 135 h 126"/>
                              <a:gd name="T12" fmla="+- 0 1352 1288"/>
                              <a:gd name="T13" fmla="*/ T12 w 95"/>
                              <a:gd name="T14" fmla="+- 0 134 9"/>
                              <a:gd name="T15" fmla="*/ 134 h 126"/>
                              <a:gd name="T16" fmla="+- 0 1367 1288"/>
                              <a:gd name="T17" fmla="*/ T16 w 95"/>
                              <a:gd name="T18" fmla="+- 0 128 9"/>
                              <a:gd name="T19" fmla="*/ 128 h 126"/>
                              <a:gd name="T20" fmla="+- 0 1378 1288"/>
                              <a:gd name="T21" fmla="*/ T20 w 95"/>
                              <a:gd name="T22" fmla="+- 0 118 9"/>
                              <a:gd name="T23" fmla="*/ 118 h 126"/>
                              <a:gd name="T24" fmla="+- 0 1332 1288"/>
                              <a:gd name="T25" fmla="*/ T24 w 95"/>
                              <a:gd name="T26" fmla="+- 0 116 9"/>
                              <a:gd name="T27" fmla="*/ 116 h 126"/>
                              <a:gd name="T28" fmla="+- 0 1313 1288"/>
                              <a:gd name="T29" fmla="*/ T28 w 95"/>
                              <a:gd name="T30" fmla="+- 0 109 9"/>
                              <a:gd name="T31" fmla="*/ 109 h 126"/>
                              <a:gd name="T32" fmla="+- 0 1301 1288"/>
                              <a:gd name="T33" fmla="*/ T32 w 95"/>
                              <a:gd name="T34" fmla="+- 0 100 9"/>
                              <a:gd name="T35" fmla="*/ 100 h 126"/>
                              <a:gd name="T36" fmla="+- 0 1329 1288"/>
                              <a:gd name="T37" fmla="*/ T36 w 95"/>
                              <a:gd name="T38" fmla="+- 0 9 9"/>
                              <a:gd name="T39" fmla="*/ 9 h 126"/>
                              <a:gd name="T40" fmla="+- 0 1313 1288"/>
                              <a:gd name="T41" fmla="*/ T40 w 95"/>
                              <a:gd name="T42" fmla="+- 0 13 9"/>
                              <a:gd name="T43" fmla="*/ 13 h 126"/>
                              <a:gd name="T44" fmla="+- 0 1301 1288"/>
                              <a:gd name="T45" fmla="*/ T44 w 95"/>
                              <a:gd name="T46" fmla="+- 0 22 9"/>
                              <a:gd name="T47" fmla="*/ 22 h 126"/>
                              <a:gd name="T48" fmla="+- 0 1294 1288"/>
                              <a:gd name="T49" fmla="*/ T48 w 95"/>
                              <a:gd name="T50" fmla="+- 0 34 9"/>
                              <a:gd name="T51" fmla="*/ 34 h 126"/>
                              <a:gd name="T52" fmla="+- 0 1293 1288"/>
                              <a:gd name="T53" fmla="*/ T52 w 95"/>
                              <a:gd name="T54" fmla="+- 0 51 9"/>
                              <a:gd name="T55" fmla="*/ 51 h 126"/>
                              <a:gd name="T56" fmla="+- 0 1298 1288"/>
                              <a:gd name="T57" fmla="*/ T56 w 95"/>
                              <a:gd name="T58" fmla="+- 0 63 9"/>
                              <a:gd name="T59" fmla="*/ 63 h 126"/>
                              <a:gd name="T60" fmla="+- 0 1307 1288"/>
                              <a:gd name="T61" fmla="*/ T60 w 95"/>
                              <a:gd name="T62" fmla="+- 0 72 9"/>
                              <a:gd name="T63" fmla="*/ 72 h 126"/>
                              <a:gd name="T64" fmla="+- 0 1322 1288"/>
                              <a:gd name="T65" fmla="*/ T64 w 95"/>
                              <a:gd name="T66" fmla="+- 0 78 9"/>
                              <a:gd name="T67" fmla="*/ 78 h 126"/>
                              <a:gd name="T68" fmla="+- 0 1340 1288"/>
                              <a:gd name="T69" fmla="*/ T68 w 95"/>
                              <a:gd name="T70" fmla="+- 0 83 9"/>
                              <a:gd name="T71" fmla="*/ 83 h 126"/>
                              <a:gd name="T72" fmla="+- 0 1351 1288"/>
                              <a:gd name="T73" fmla="*/ T72 w 95"/>
                              <a:gd name="T74" fmla="+- 0 86 9"/>
                              <a:gd name="T75" fmla="*/ 86 h 126"/>
                              <a:gd name="T76" fmla="+- 0 1358 1288"/>
                              <a:gd name="T77" fmla="*/ T76 w 95"/>
                              <a:gd name="T78" fmla="+- 0 91 9"/>
                              <a:gd name="T79" fmla="*/ 91 h 126"/>
                              <a:gd name="T80" fmla="+- 0 1361 1288"/>
                              <a:gd name="T81" fmla="*/ T80 w 95"/>
                              <a:gd name="T82" fmla="+- 0 96 9"/>
                              <a:gd name="T83" fmla="*/ 96 h 126"/>
                              <a:gd name="T84" fmla="+- 0 1362 1288"/>
                              <a:gd name="T85" fmla="*/ T84 w 95"/>
                              <a:gd name="T86" fmla="+- 0 105 9"/>
                              <a:gd name="T87" fmla="*/ 105 h 126"/>
                              <a:gd name="T88" fmla="+- 0 1352 1288"/>
                              <a:gd name="T89" fmla="*/ T88 w 95"/>
                              <a:gd name="T90" fmla="+- 0 114 9"/>
                              <a:gd name="T91" fmla="*/ 114 h 126"/>
                              <a:gd name="T92" fmla="+- 0 1379 1288"/>
                              <a:gd name="T93" fmla="*/ T92 w 95"/>
                              <a:gd name="T94" fmla="+- 0 116 9"/>
                              <a:gd name="T95" fmla="*/ 116 h 126"/>
                              <a:gd name="T96" fmla="+- 0 1383 1288"/>
                              <a:gd name="T97" fmla="*/ T96 w 95"/>
                              <a:gd name="T98" fmla="+- 0 104 9"/>
                              <a:gd name="T99" fmla="*/ 104 h 126"/>
                              <a:gd name="T100" fmla="+- 0 1382 1288"/>
                              <a:gd name="T101" fmla="*/ T100 w 95"/>
                              <a:gd name="T102" fmla="+- 0 88 9"/>
                              <a:gd name="T103" fmla="*/ 88 h 126"/>
                              <a:gd name="T104" fmla="+- 0 1376 1288"/>
                              <a:gd name="T105" fmla="*/ T104 w 95"/>
                              <a:gd name="T106" fmla="+- 0 78 9"/>
                              <a:gd name="T107" fmla="*/ 78 h 126"/>
                              <a:gd name="T108" fmla="+- 0 1366 1288"/>
                              <a:gd name="T109" fmla="*/ T108 w 95"/>
                              <a:gd name="T110" fmla="+- 0 69 9"/>
                              <a:gd name="T111" fmla="*/ 69 h 126"/>
                              <a:gd name="T112" fmla="+- 0 1350 1288"/>
                              <a:gd name="T113" fmla="*/ T112 w 95"/>
                              <a:gd name="T114" fmla="+- 0 64 9"/>
                              <a:gd name="T115" fmla="*/ 64 h 126"/>
                              <a:gd name="T116" fmla="+- 0 1333 1288"/>
                              <a:gd name="T117" fmla="*/ T116 w 95"/>
                              <a:gd name="T118" fmla="+- 0 59 9"/>
                              <a:gd name="T119" fmla="*/ 59 h 126"/>
                              <a:gd name="T120" fmla="+- 0 1322 1288"/>
                              <a:gd name="T121" fmla="*/ T120 w 95"/>
                              <a:gd name="T122" fmla="+- 0 55 9"/>
                              <a:gd name="T123" fmla="*/ 55 h 126"/>
                              <a:gd name="T124" fmla="+- 0 1316 1288"/>
                              <a:gd name="T125" fmla="*/ T124 w 95"/>
                              <a:gd name="T126" fmla="+- 0 51 9"/>
                              <a:gd name="T127" fmla="*/ 51 h 126"/>
                              <a:gd name="T128" fmla="+- 0 1314 1288"/>
                              <a:gd name="T129" fmla="*/ T128 w 95"/>
                              <a:gd name="T130" fmla="+- 0 45 9"/>
                              <a:gd name="T131" fmla="*/ 45 h 126"/>
                              <a:gd name="T132" fmla="+- 0 1316 1288"/>
                              <a:gd name="T133" fmla="*/ T132 w 95"/>
                              <a:gd name="T134" fmla="+- 0 35 9"/>
                              <a:gd name="T135" fmla="*/ 35 h 126"/>
                              <a:gd name="T136" fmla="+- 0 1328 1288"/>
                              <a:gd name="T137" fmla="*/ T136 w 95"/>
                              <a:gd name="T138" fmla="+- 0 28 9"/>
                              <a:gd name="T139" fmla="*/ 28 h 126"/>
                              <a:gd name="T140" fmla="+- 0 1379 1288"/>
                              <a:gd name="T141" fmla="*/ T140 w 95"/>
                              <a:gd name="T142" fmla="+- 0 24 9"/>
                              <a:gd name="T143" fmla="*/ 24 h 126"/>
                              <a:gd name="T144" fmla="+- 0 1366 1288"/>
                              <a:gd name="T145" fmla="*/ T144 w 95"/>
                              <a:gd name="T146" fmla="+- 0 15 9"/>
                              <a:gd name="T147" fmla="*/ 15 h 126"/>
                              <a:gd name="T148" fmla="+- 0 1344 1288"/>
                              <a:gd name="T149" fmla="*/ T148 w 95"/>
                              <a:gd name="T150" fmla="+- 0 9 9"/>
                              <a:gd name="T151" fmla="*/ 9 h 126"/>
                              <a:gd name="T152" fmla="+- 0 1340 1288"/>
                              <a:gd name="T153" fmla="*/ T152 w 95"/>
                              <a:gd name="T154" fmla="+- 0 28 9"/>
                              <a:gd name="T155" fmla="*/ 28 h 126"/>
                              <a:gd name="T156" fmla="+- 0 1356 1288"/>
                              <a:gd name="T157" fmla="*/ T156 w 95"/>
                              <a:gd name="T158" fmla="+- 0 33 9"/>
                              <a:gd name="T159" fmla="*/ 33 h 126"/>
                              <a:gd name="T160" fmla="+- 0 1368 1288"/>
                              <a:gd name="T161" fmla="*/ T160 w 95"/>
                              <a:gd name="T162" fmla="+- 0 41 9"/>
                              <a:gd name="T163" fmla="*/ 41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5" h="126">
                                <a:moveTo>
                                  <a:pt x="13" y="91"/>
                                </a:moveTo>
                                <a:lnTo>
                                  <a:pt x="0" y="106"/>
                                </a:lnTo>
                                <a:lnTo>
                                  <a:pt x="8" y="113"/>
                                </a:lnTo>
                                <a:lnTo>
                                  <a:pt x="16" y="118"/>
                                </a:lnTo>
                                <a:lnTo>
                                  <a:pt x="33" y="124"/>
                                </a:lnTo>
                                <a:lnTo>
                                  <a:pt x="42" y="126"/>
                                </a:lnTo>
                                <a:lnTo>
                                  <a:pt x="58" y="126"/>
                                </a:lnTo>
                                <a:lnTo>
                                  <a:pt x="64" y="125"/>
                                </a:lnTo>
                                <a:lnTo>
                                  <a:pt x="74" y="122"/>
                                </a:lnTo>
                                <a:lnTo>
                                  <a:pt x="79" y="119"/>
                                </a:lnTo>
                                <a:lnTo>
                                  <a:pt x="87" y="113"/>
                                </a:lnTo>
                                <a:lnTo>
                                  <a:pt x="90" y="109"/>
                                </a:lnTo>
                                <a:lnTo>
                                  <a:pt x="91" y="107"/>
                                </a:lnTo>
                                <a:lnTo>
                                  <a:pt x="44" y="107"/>
                                </a:lnTo>
                                <a:lnTo>
                                  <a:pt x="37" y="105"/>
                                </a:lnTo>
                                <a:lnTo>
                                  <a:pt x="25" y="100"/>
                                </a:lnTo>
                                <a:lnTo>
                                  <a:pt x="19" y="96"/>
                                </a:lnTo>
                                <a:lnTo>
                                  <a:pt x="13" y="91"/>
                                </a:lnTo>
                                <a:close/>
                                <a:moveTo>
                                  <a:pt x="56" y="0"/>
                                </a:moveTo>
                                <a:lnTo>
                                  <a:pt x="41" y="0"/>
                                </a:lnTo>
                                <a:lnTo>
                                  <a:pt x="35" y="1"/>
                                </a:lnTo>
                                <a:lnTo>
                                  <a:pt x="25" y="4"/>
                                </a:lnTo>
                                <a:lnTo>
                                  <a:pt x="20" y="7"/>
                                </a:lnTo>
                                <a:lnTo>
                                  <a:pt x="13" y="13"/>
                                </a:lnTo>
                                <a:lnTo>
                                  <a:pt x="10" y="17"/>
                                </a:lnTo>
                                <a:lnTo>
                                  <a:pt x="6" y="25"/>
                                </a:lnTo>
                                <a:lnTo>
                                  <a:pt x="5" y="29"/>
                                </a:lnTo>
                                <a:lnTo>
                                  <a:pt x="5" y="42"/>
                                </a:lnTo>
                                <a:lnTo>
                                  <a:pt x="6" y="46"/>
                                </a:lnTo>
                                <a:lnTo>
                                  <a:pt x="10" y="54"/>
                                </a:lnTo>
                                <a:lnTo>
                                  <a:pt x="12" y="57"/>
                                </a:lnTo>
                                <a:lnTo>
                                  <a:pt x="19" y="63"/>
                                </a:lnTo>
                                <a:lnTo>
                                  <a:pt x="23" y="65"/>
                                </a:lnTo>
                                <a:lnTo>
                                  <a:pt x="34" y="69"/>
                                </a:lnTo>
                                <a:lnTo>
                                  <a:pt x="39" y="71"/>
                                </a:lnTo>
                                <a:lnTo>
                                  <a:pt x="52" y="74"/>
                                </a:lnTo>
                                <a:lnTo>
                                  <a:pt x="56" y="75"/>
                                </a:lnTo>
                                <a:lnTo>
                                  <a:pt x="63" y="77"/>
                                </a:lnTo>
                                <a:lnTo>
                                  <a:pt x="66" y="79"/>
                                </a:lnTo>
                                <a:lnTo>
                                  <a:pt x="70" y="82"/>
                                </a:lnTo>
                                <a:lnTo>
                                  <a:pt x="72" y="83"/>
                                </a:lnTo>
                                <a:lnTo>
                                  <a:pt x="73" y="87"/>
                                </a:lnTo>
                                <a:lnTo>
                                  <a:pt x="74" y="89"/>
                                </a:lnTo>
                                <a:lnTo>
                                  <a:pt x="74" y="96"/>
                                </a:lnTo>
                                <a:lnTo>
                                  <a:pt x="72" y="100"/>
                                </a:lnTo>
                                <a:lnTo>
                                  <a:pt x="64" y="105"/>
                                </a:lnTo>
                                <a:lnTo>
                                  <a:pt x="59" y="107"/>
                                </a:lnTo>
                                <a:lnTo>
                                  <a:pt x="91" y="107"/>
                                </a:lnTo>
                                <a:lnTo>
                                  <a:pt x="94" y="100"/>
                                </a:lnTo>
                                <a:lnTo>
                                  <a:pt x="95" y="95"/>
                                </a:lnTo>
                                <a:lnTo>
                                  <a:pt x="95" y="83"/>
                                </a:lnTo>
                                <a:lnTo>
                                  <a:pt x="94" y="79"/>
                                </a:lnTo>
                                <a:lnTo>
                                  <a:pt x="91" y="72"/>
                                </a:lnTo>
                                <a:lnTo>
                                  <a:pt x="88" y="69"/>
                                </a:lnTo>
                                <a:lnTo>
                                  <a:pt x="82" y="63"/>
                                </a:lnTo>
                                <a:lnTo>
                                  <a:pt x="78" y="60"/>
                                </a:lnTo>
                                <a:lnTo>
                                  <a:pt x="68" y="56"/>
                                </a:lnTo>
                                <a:lnTo>
                                  <a:pt x="62" y="55"/>
                                </a:lnTo>
                                <a:lnTo>
                                  <a:pt x="50" y="52"/>
                                </a:lnTo>
                                <a:lnTo>
                                  <a:pt x="45" y="50"/>
                                </a:lnTo>
                                <a:lnTo>
                                  <a:pt x="37" y="48"/>
                                </a:lnTo>
                                <a:lnTo>
                                  <a:pt x="34" y="46"/>
                                </a:lnTo>
                                <a:lnTo>
                                  <a:pt x="30" y="43"/>
                                </a:lnTo>
                                <a:lnTo>
                                  <a:pt x="28" y="42"/>
                                </a:lnTo>
                                <a:lnTo>
                                  <a:pt x="27" y="38"/>
                                </a:lnTo>
                                <a:lnTo>
                                  <a:pt x="26" y="36"/>
                                </a:lnTo>
                                <a:lnTo>
                                  <a:pt x="26" y="29"/>
                                </a:lnTo>
                                <a:lnTo>
                                  <a:pt x="28" y="26"/>
                                </a:lnTo>
                                <a:lnTo>
                                  <a:pt x="35" y="20"/>
                                </a:lnTo>
                                <a:lnTo>
                                  <a:pt x="40" y="19"/>
                                </a:lnTo>
                                <a:lnTo>
                                  <a:pt x="88" y="19"/>
                                </a:lnTo>
                                <a:lnTo>
                                  <a:pt x="91" y="15"/>
                                </a:lnTo>
                                <a:lnTo>
                                  <a:pt x="85" y="10"/>
                                </a:lnTo>
                                <a:lnTo>
                                  <a:pt x="78" y="6"/>
                                </a:lnTo>
                                <a:lnTo>
                                  <a:pt x="64" y="1"/>
                                </a:lnTo>
                                <a:lnTo>
                                  <a:pt x="56" y="0"/>
                                </a:lnTo>
                                <a:close/>
                                <a:moveTo>
                                  <a:pt x="88" y="19"/>
                                </a:moveTo>
                                <a:lnTo>
                                  <a:pt x="52" y="19"/>
                                </a:lnTo>
                                <a:lnTo>
                                  <a:pt x="57" y="20"/>
                                </a:lnTo>
                                <a:lnTo>
                                  <a:pt x="68" y="24"/>
                                </a:lnTo>
                                <a:lnTo>
                                  <a:pt x="74" y="27"/>
                                </a:lnTo>
                                <a:lnTo>
                                  <a:pt x="80" y="32"/>
                                </a:lnTo>
                                <a:lnTo>
                                  <a:pt x="88"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CDC504C" id="Group 3" o:spid="_x0000_s1026" style="width:69.15pt;height:7.2pt;mso-position-horizontal-relative:char;mso-position-vertical-relative:line" coordsize="138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">
                <v:shape id="Picture 11" o:spid="_x0000_s1027" type="#_x0000_t75" style="position:absolute;top:11;width:111;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">
                  <v:imagedata r:id="rId18" o:title=""/>
                </v:shape>
                <v:shape id="Picture 10" o:spid="_x0000_s1028" type="#_x0000_t75" style="position:absolute;left:152;width:321;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">
                  <v:imagedata r:id="rId19" o:title=""/>
                </v:shape>
                <v:shape id="Picture 9" o:spid="_x0000_s1029" type="#_x0000_t75" style="position:absolute;left:517;top:11;width:107;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">
                  <v:imagedata r:id="rId20" o:title=""/>
                </v:shape>
                <v:shape id="Picture 8" o:spid="_x0000_s1030" type="#_x0000_t75" style="position:absolute;left:664;top:9;width:128;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">
                  <v:imagedata r:id="rId21" o:title=""/>
                </v:shape>
                <v:shape id="Freeform 7" o:spid="_x0000_s1031" style="position:absolute;left:822;top:9;width:95;height:126;visibility:visible;mso-wrap-style:square;v-text-anchor:top" coordsize="9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" path="m13,91l,106r7,7l15,118r18,6l42,126r15,l63,125r11,-3l79,119r7,-6l89,109r1,-2l44,107r-7,-2l25,100,19,96,13,91xm55,l40,,35,1,24,4,20,7r-7,6l10,17,6,25,5,29r,13l6,46r3,8l12,57r7,6l23,65r10,4l39,71r12,3l56,75r7,2l66,79r4,3l71,83r2,4l73,89r,7l71,100r-7,5l58,107r32,l94,100r1,-5l94,83r,-4l90,72,88,69,81,63,77,60,67,56,62,55,49,52,45,50,37,48,34,46,30,43,28,42,26,38r,-2l26,29r2,-3l31,23r4,-3l40,19r48,l91,15,84,10,78,6,63,1,55,xm88,19r-36,l57,20r11,4l74,27r5,5l88,19xe" fillcolor="#231f20" stroked="f">
                  <v:path arrowok="t" o:connecttype="custom" o:connectlocs="0,115;15,127;42,135;63,134;79,128;89,118;44,116;25,109;13,100;40,9;24,13;13,22;6,34;5,51;9,63;19,72;33,78;51,83;63,86;70,91;73,96;73,105;64,114;90,116;95,104;94,88;88,78;77,69;62,64;45,59;34,55;28,51;26,45;28,35;35,29;88,28;84,19;63,10;88,28;57,29;74,36;88,28" o:connectangles="0,0,0,0,0,0,0,0,0,0,0,0,0,0,0,0,0,0,0,0,0,0,0,0,0,0,0,0,0,0,0,0,0,0,0,0,0,0,0,0,0,0"/>
                </v:shape>
                <v:shape id="Freeform 6" o:spid="_x0000_s1032" style="position:absolute;left:947;top:11;width:100;height:123;visibility:visible;mso-wrap-style:square;v-text-anchor:top" coordsize="1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" path="m60,20r-21,l39,122r21,l60,20xm99,l,,,20r99,l99,xe" fillcolor="#231f20" stroked="f">
                  <v:path arrowok="t" o:connecttype="custom" o:connectlocs="60,31;39,31;39,133;60,133;60,31;99,11;0,11;0,31;99,31;99,11" o:connectangles="0,0,0,0,0,0,0,0,0,0"/>
                </v:shape>
                <v:shape id="Picture 5" o:spid="_x0000_s1033" type="#_x0000_t75" style="position:absolute;left:1082;width:175;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">
                  <v:imagedata r:id="rId22" o:title=""/>
                </v:shape>
                <v:shape id="Freeform 4" o:spid="_x0000_s1034" style="position:absolute;left:1288;top:9;width:95;height:126;visibility:visible;mso-wrap-style:square;v-text-anchor:top" coordsize="9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" path="m13,91l,106r8,7l16,118r17,6l42,126r16,l64,125r10,-3l79,119r8,-6l90,109r1,-2l44,107r-7,-2l25,100,19,96,13,91xm56,l41,,35,1,25,4,20,7r-7,6l10,17,6,25,5,29r,13l6,46r4,8l12,57r7,6l23,65r11,4l39,71r13,3l56,75r7,2l66,79r4,3l72,83r1,4l74,89r,7l72,100r-8,5l59,107r32,l94,100r1,-5l95,83,94,79,91,72,88,69,82,63,78,60,68,56,62,55,50,52,45,50,37,48,34,46,30,43,28,42,27,38,26,36r,-7l28,26r7,-6l40,19r48,l91,15,85,10,78,6,64,1,56,xm88,19r-36,l57,20r11,4l74,27r6,5l88,19xe" fillcolor="#231f20" stroked="f">
                  <v:path arrowok="t" o:connecttype="custom" o:connectlocs="0,115;16,127;42,135;64,134;79,128;90,118;44,116;25,109;13,100;41,9;25,13;13,22;6,34;5,51;10,63;19,72;34,78;52,83;63,86;70,91;73,96;74,105;64,114;91,116;95,104;94,88;88,78;78,69;62,64;45,59;34,55;28,51;26,45;28,35;40,28;91,24;78,15;56,9;52,28;68,33;80,41" o:connectangles="0,0,0,0,0,0,0,0,0,0,0,0,0,0,0,0,0,0,0,0,0,0,0,0,0,0,0,0,0,0,0,0,0,0,0,0,0,0,0,0,0"/>
                </v:shape>
                <w10:anchorlock/>
              </v:group>
            </w:pict>
          </mc:Fallback>
        </mc:AlternateContent>
      </w:r>
    </w:p>
    <w:p w14:paraId="71ADC7FB" w14:textId="77777777" w:rsidR="00BE3AF0" w:rsidRPr="00A06EEC" w:rsidRDefault="00BE3AF0" w:rsidP="009F5A44">
      <w:pPr>
        <w:pStyle w:val="BodyText"/>
        <w:rPr>
          <w:rFonts w:ascii="Arial Narrow" w:hAnsi="Arial Narrow"/>
        </w:rPr>
      </w:pPr>
    </w:p>
    <w:p w14:paraId="32DDE82A" w14:textId="77777777" w:rsidR="00BE3AF0" w:rsidRPr="00A06EEC" w:rsidRDefault="00BE3AF0" w:rsidP="009F5A44">
      <w:pPr>
        <w:pStyle w:val="BodyText"/>
        <w:rPr>
          <w:rFonts w:ascii="Arial Narrow" w:hAnsi="Arial Narrow"/>
        </w:rPr>
      </w:pPr>
    </w:p>
    <w:p w14:paraId="12B56E42" w14:textId="22C9200D" w:rsidR="002D0FF2" w:rsidRPr="00392CA7" w:rsidRDefault="00BF5F30" w:rsidP="000F52EC">
      <w:pPr>
        <w:pStyle w:val="BodyText"/>
        <w:ind w:left="567"/>
        <w:jc w:val="both"/>
        <w:rPr>
          <w:rFonts w:asciiTheme="minorHAnsi" w:hAnsiTheme="minorHAnsi" w:cstheme="minorHAnsi"/>
          <w:b/>
          <w:color w:val="231F20"/>
          <w:sz w:val="32"/>
          <w:szCs w:val="32"/>
        </w:rPr>
      </w:pPr>
      <w:r>
        <w:rPr>
          <w:rFonts w:asciiTheme="minorHAnsi" w:hAnsiTheme="minorHAnsi" w:cstheme="minorHAnsi"/>
          <w:b/>
          <w:color w:val="231F20"/>
          <w:sz w:val="32"/>
          <w:szCs w:val="32"/>
        </w:rPr>
        <w:t xml:space="preserve">Safety &amp; Operations Co-Ordinator </w:t>
      </w:r>
      <w:r w:rsidRPr="0054562D">
        <w:rPr>
          <w:rFonts w:asciiTheme="minorHAnsi" w:hAnsiTheme="minorHAnsi" w:cstheme="minorHAnsi"/>
          <w:bCs/>
          <w:color w:val="231F20"/>
          <w:sz w:val="28"/>
          <w:szCs w:val="28"/>
        </w:rPr>
        <w:t>(</w:t>
      </w:r>
      <w:r w:rsidR="0054562D" w:rsidRPr="0054562D">
        <w:rPr>
          <w:rFonts w:asciiTheme="minorHAnsi" w:hAnsiTheme="minorHAnsi" w:cstheme="minorHAnsi"/>
          <w:bCs/>
          <w:color w:val="231F20"/>
          <w:sz w:val="28"/>
          <w:szCs w:val="28"/>
        </w:rPr>
        <w:t>12-month</w:t>
      </w:r>
      <w:r w:rsidRPr="0054562D">
        <w:rPr>
          <w:rFonts w:asciiTheme="minorHAnsi" w:hAnsiTheme="minorHAnsi" w:cstheme="minorHAnsi"/>
          <w:bCs/>
          <w:color w:val="231F20"/>
          <w:sz w:val="28"/>
          <w:szCs w:val="28"/>
        </w:rPr>
        <w:t xml:space="preserve"> </w:t>
      </w:r>
      <w:r w:rsidR="005F66E9" w:rsidRPr="0054562D">
        <w:rPr>
          <w:rFonts w:asciiTheme="minorHAnsi" w:hAnsiTheme="minorHAnsi" w:cstheme="minorHAnsi"/>
          <w:bCs/>
          <w:color w:val="231F20"/>
          <w:sz w:val="28"/>
          <w:szCs w:val="28"/>
        </w:rPr>
        <w:t>fixed term contract)</w:t>
      </w:r>
    </w:p>
    <w:p w14:paraId="4FADB89E" w14:textId="5CBC73E6" w:rsidR="000F604B" w:rsidRDefault="00D1487B" w:rsidP="000F52EC">
      <w:pPr>
        <w:pStyle w:val="BodyText"/>
        <w:ind w:left="567"/>
        <w:jc w:val="both"/>
        <w:rPr>
          <w:rFonts w:asciiTheme="minorHAnsi" w:hAnsiTheme="minorHAnsi" w:cstheme="minorHAnsi"/>
          <w:b/>
          <w:sz w:val="32"/>
          <w:szCs w:val="32"/>
        </w:rPr>
      </w:pPr>
      <w:r w:rsidRPr="00392CA7">
        <w:rPr>
          <w:rFonts w:asciiTheme="minorHAnsi" w:hAnsiTheme="minorHAnsi" w:cstheme="minorHAnsi"/>
          <w:b/>
          <w:sz w:val="32"/>
          <w:szCs w:val="32"/>
        </w:rPr>
        <w:t>White City, London</w:t>
      </w:r>
    </w:p>
    <w:p w14:paraId="1E7FE974" w14:textId="5437BEBA" w:rsidR="00BC5EB2" w:rsidRPr="00392CA7" w:rsidRDefault="00BC5EB2" w:rsidP="000F52EC">
      <w:pPr>
        <w:pStyle w:val="BodyText"/>
        <w:ind w:left="567" w:hanging="1701"/>
        <w:rPr>
          <w:rFonts w:asciiTheme="minorHAnsi" w:hAnsiTheme="minorHAnsi" w:cstheme="minorHAnsi"/>
          <w:color w:val="231F20"/>
        </w:rPr>
      </w:pPr>
    </w:p>
    <w:p w14:paraId="2601C14B" w14:textId="03B41C7F" w:rsidR="007B4E76" w:rsidRPr="00392CA7" w:rsidRDefault="007B4E76" w:rsidP="00DE2EEC">
      <w:pPr>
        <w:widowControl/>
        <w:tabs>
          <w:tab w:val="left" w:pos="1560"/>
        </w:tabs>
        <w:autoSpaceDE/>
        <w:autoSpaceDN/>
        <w:ind w:left="567"/>
        <w:rPr>
          <w:rFonts w:asciiTheme="minorHAnsi" w:eastAsia="Arial Unicode MS" w:hAnsiTheme="minorHAnsi" w:cstheme="minorHAnsi"/>
          <w:b/>
          <w:sz w:val="28"/>
          <w:szCs w:val="28"/>
          <w:lang w:val="en-GB" w:eastAsia="en-GB"/>
        </w:rPr>
      </w:pPr>
      <w:r w:rsidRPr="00392CA7">
        <w:rPr>
          <w:rFonts w:asciiTheme="minorHAnsi" w:eastAsia="Arial Unicode MS" w:hAnsiTheme="minorHAnsi" w:cstheme="minorHAnsi"/>
          <w:b/>
          <w:sz w:val="28"/>
          <w:szCs w:val="28"/>
          <w:lang w:val="en-GB" w:eastAsia="en-GB"/>
        </w:rPr>
        <w:t>The Role</w:t>
      </w:r>
    </w:p>
    <w:p w14:paraId="68FF6C18" w14:textId="5418428E" w:rsidR="004B33DE" w:rsidRPr="00E9377D" w:rsidRDefault="005409D3" w:rsidP="0078203F">
      <w:pPr>
        <w:pStyle w:val="BodyText"/>
        <w:ind w:left="567"/>
        <w:jc w:val="both"/>
        <w:rPr>
          <w:rFonts w:asciiTheme="minorHAnsi" w:hAnsiTheme="minorHAnsi" w:cstheme="minorHAnsi"/>
        </w:rPr>
      </w:pPr>
      <w:bookmarkStart w:id="0" w:name="_Hlk75446217"/>
      <w:r w:rsidRPr="00E9377D">
        <w:rPr>
          <w:rFonts w:asciiTheme="minorHAnsi" w:hAnsiTheme="minorHAnsi" w:cstheme="minorHAnsi"/>
        </w:rPr>
        <w:t xml:space="preserve">Due to </w:t>
      </w:r>
      <w:r w:rsidR="003B7C83">
        <w:rPr>
          <w:rFonts w:asciiTheme="minorHAnsi" w:hAnsiTheme="minorHAnsi" w:cstheme="minorHAnsi"/>
        </w:rPr>
        <w:t>our</w:t>
      </w:r>
      <w:r w:rsidR="009234D8">
        <w:rPr>
          <w:rFonts w:asciiTheme="minorHAnsi" w:hAnsiTheme="minorHAnsi" w:cstheme="minorHAnsi"/>
        </w:rPr>
        <w:t xml:space="preserve"> </w:t>
      </w:r>
      <w:r w:rsidR="003B7C83">
        <w:rPr>
          <w:rFonts w:asciiTheme="minorHAnsi" w:hAnsiTheme="minorHAnsi" w:cstheme="minorHAnsi"/>
        </w:rPr>
        <w:t xml:space="preserve">Operations team currently </w:t>
      </w:r>
      <w:r w:rsidR="00F05E6A">
        <w:rPr>
          <w:rFonts w:asciiTheme="minorHAnsi" w:hAnsiTheme="minorHAnsi" w:cstheme="minorHAnsi"/>
        </w:rPr>
        <w:t>experiencing a</w:t>
      </w:r>
      <w:r w:rsidR="002019C8">
        <w:rPr>
          <w:rFonts w:asciiTheme="minorHAnsi" w:hAnsiTheme="minorHAnsi" w:cstheme="minorHAnsi"/>
        </w:rPr>
        <w:t xml:space="preserve"> particularly busy period, </w:t>
      </w:r>
      <w:r w:rsidR="002E5B94">
        <w:rPr>
          <w:rFonts w:asciiTheme="minorHAnsi" w:hAnsiTheme="minorHAnsi" w:cstheme="minorHAnsi"/>
        </w:rPr>
        <w:t>we are looking for a</w:t>
      </w:r>
      <w:r w:rsidR="00F05E6A">
        <w:rPr>
          <w:rFonts w:asciiTheme="minorHAnsi" w:hAnsiTheme="minorHAnsi" w:cstheme="minorHAnsi"/>
        </w:rPr>
        <w:t xml:space="preserve"> </w:t>
      </w:r>
      <w:r w:rsidR="002E5B94">
        <w:rPr>
          <w:rFonts w:asciiTheme="minorHAnsi" w:hAnsiTheme="minorHAnsi" w:cstheme="minorHAnsi"/>
        </w:rPr>
        <w:t xml:space="preserve">Safety &amp; Operations Co-Ordinator to support the </w:t>
      </w:r>
      <w:r w:rsidR="009234D8">
        <w:rPr>
          <w:rFonts w:asciiTheme="minorHAnsi" w:hAnsiTheme="minorHAnsi" w:cstheme="minorHAnsi"/>
        </w:rPr>
        <w:t xml:space="preserve">London </w:t>
      </w:r>
      <w:r w:rsidR="002E5B94">
        <w:rPr>
          <w:rFonts w:asciiTheme="minorHAnsi" w:hAnsiTheme="minorHAnsi" w:cstheme="minorHAnsi"/>
        </w:rPr>
        <w:t>team</w:t>
      </w:r>
      <w:r w:rsidR="002B66F0">
        <w:rPr>
          <w:rFonts w:asciiTheme="minorHAnsi" w:hAnsiTheme="minorHAnsi" w:cstheme="minorHAnsi"/>
        </w:rPr>
        <w:t xml:space="preserve">, this role be a </w:t>
      </w:r>
      <w:r w:rsidR="00E32C52">
        <w:rPr>
          <w:rFonts w:asciiTheme="minorHAnsi" w:hAnsiTheme="minorHAnsi" w:cstheme="minorHAnsi"/>
        </w:rPr>
        <w:t>12-month</w:t>
      </w:r>
      <w:r w:rsidR="002B66F0">
        <w:rPr>
          <w:rFonts w:asciiTheme="minorHAnsi" w:hAnsiTheme="minorHAnsi" w:cstheme="minorHAnsi"/>
        </w:rPr>
        <w:t xml:space="preserve"> contract working directly for DNAe.</w:t>
      </w:r>
    </w:p>
    <w:p w14:paraId="39A41CD1" w14:textId="2F34DBF5" w:rsidR="00E9377D" w:rsidRPr="00E9377D" w:rsidRDefault="00E9377D" w:rsidP="0078203F">
      <w:pPr>
        <w:spacing w:before="100" w:beforeAutospacing="1" w:after="100" w:afterAutospacing="1"/>
        <w:ind w:left="567"/>
        <w:jc w:val="both"/>
        <w:rPr>
          <w:rFonts w:asciiTheme="minorHAnsi" w:hAnsiTheme="minorHAnsi" w:cstheme="minorHAnsi"/>
          <w:sz w:val="24"/>
          <w:szCs w:val="24"/>
        </w:rPr>
      </w:pPr>
      <w:r w:rsidRPr="00E9377D">
        <w:rPr>
          <w:rFonts w:asciiTheme="minorHAnsi" w:eastAsia="Times New Roman" w:hAnsiTheme="minorHAnsi" w:cstheme="minorHAnsi"/>
          <w:sz w:val="24"/>
          <w:szCs w:val="24"/>
          <w:lang w:eastAsia="en-GB"/>
        </w:rPr>
        <w:t>We are seeking a highly organi</w:t>
      </w:r>
      <w:r w:rsidR="002B66F0">
        <w:rPr>
          <w:rFonts w:asciiTheme="minorHAnsi" w:eastAsia="Times New Roman" w:hAnsiTheme="minorHAnsi" w:cstheme="minorHAnsi"/>
          <w:sz w:val="24"/>
          <w:szCs w:val="24"/>
          <w:lang w:eastAsia="en-GB"/>
        </w:rPr>
        <w:t>s</w:t>
      </w:r>
      <w:r w:rsidRPr="00E9377D">
        <w:rPr>
          <w:rFonts w:asciiTheme="minorHAnsi" w:eastAsia="Times New Roman" w:hAnsiTheme="minorHAnsi" w:cstheme="minorHAnsi"/>
          <w:sz w:val="24"/>
          <w:szCs w:val="24"/>
          <w:lang w:eastAsia="en-GB"/>
        </w:rPr>
        <w:t xml:space="preserve">ed, detail-oriented, experienced and proactive </w:t>
      </w:r>
      <w:r w:rsidRPr="00E9377D">
        <w:rPr>
          <w:rFonts w:asciiTheme="minorHAnsi" w:eastAsia="Times New Roman" w:hAnsiTheme="minorHAnsi" w:cstheme="minorHAnsi"/>
          <w:b/>
          <w:bCs/>
          <w:sz w:val="24"/>
          <w:szCs w:val="24"/>
          <w:lang w:eastAsia="en-GB"/>
        </w:rPr>
        <w:t xml:space="preserve">Safety and Operations Coordinator </w:t>
      </w:r>
      <w:r w:rsidRPr="00E9377D">
        <w:rPr>
          <w:rFonts w:asciiTheme="minorHAnsi" w:hAnsiTheme="minorHAnsi" w:cstheme="minorHAnsi"/>
          <w:sz w:val="24"/>
          <w:szCs w:val="24"/>
        </w:rPr>
        <w:t xml:space="preserve">to support the effective running of our facilities and ensure compliance with regulatory and operational standards. Based in a multi-tenanted building consisting of general office areas, laboratories, and workshops, this role focuses on maintaining a safe and efficient work environment. </w:t>
      </w:r>
    </w:p>
    <w:p w14:paraId="67F24E8C" w14:textId="77777777" w:rsidR="00E9377D" w:rsidRPr="00E9377D" w:rsidRDefault="00E9377D" w:rsidP="0078203F">
      <w:pPr>
        <w:spacing w:before="100" w:beforeAutospacing="1" w:after="100" w:afterAutospacing="1"/>
        <w:ind w:left="567"/>
        <w:jc w:val="both"/>
        <w:rPr>
          <w:rFonts w:asciiTheme="minorHAnsi" w:hAnsiTheme="minorHAnsi" w:cstheme="minorHAnsi"/>
          <w:sz w:val="24"/>
          <w:szCs w:val="24"/>
        </w:rPr>
      </w:pPr>
      <w:r w:rsidRPr="00E9377D">
        <w:rPr>
          <w:rFonts w:asciiTheme="minorHAnsi" w:hAnsiTheme="minorHAnsi" w:cstheme="minorHAnsi"/>
          <w:sz w:val="24"/>
          <w:szCs w:val="24"/>
        </w:rPr>
        <w:t>The successful candidate will primarily support the Laboratory and Safety Manager in overseeing laboratory and workshop operations, ensuring compliance with quality, health, safety, and environmental standards. This includes managing building and equipment maintenance, coordinating with vendors, handling subcontractor relationships, and maintaining efficient day-to-day operations. The role is critical in streamlining processes, managing equipment, and contributing to a safe, organized, and compliant working environment.</w:t>
      </w:r>
    </w:p>
    <w:bookmarkEnd w:id="0"/>
    <w:p w14:paraId="144C140F" w14:textId="2D3B5DD7" w:rsidR="000C65F2" w:rsidRPr="00392CA7" w:rsidRDefault="000C65F2" w:rsidP="0097523A">
      <w:pPr>
        <w:pStyle w:val="Heading"/>
        <w:ind w:left="0" w:firstLine="567"/>
        <w:rPr>
          <w:rFonts w:asciiTheme="minorHAnsi" w:eastAsia="Proxima Nova Alt Light" w:hAnsiTheme="minorHAnsi" w:cstheme="minorHAnsi"/>
          <w:b/>
          <w:bCs/>
          <w:color w:val="231F20"/>
          <w:sz w:val="28"/>
          <w:szCs w:val="28"/>
          <w:u w:color="231F20"/>
        </w:rPr>
      </w:pPr>
      <w:r w:rsidRPr="00392CA7">
        <w:rPr>
          <w:rFonts w:asciiTheme="minorHAnsi" w:eastAsia="Proxima Nova Alt Light" w:hAnsiTheme="minorHAnsi" w:cstheme="minorHAnsi"/>
          <w:b/>
          <w:bCs/>
          <w:color w:val="231F20"/>
          <w:sz w:val="28"/>
          <w:szCs w:val="28"/>
          <w:u w:color="231F20"/>
        </w:rPr>
        <w:t>Responsibilities:</w:t>
      </w:r>
    </w:p>
    <w:p w14:paraId="33F1E1D1" w14:textId="17EA99CB" w:rsidR="00F4464E" w:rsidRPr="005C2986" w:rsidRDefault="00460354" w:rsidP="0097523A">
      <w:pPr>
        <w:spacing w:before="100" w:beforeAutospacing="1" w:after="100" w:afterAutospacing="1"/>
        <w:ind w:left="397"/>
        <w:outlineLvl w:val="3"/>
        <w:rPr>
          <w:rFonts w:eastAsia="Times New Roman"/>
          <w:b/>
          <w:bCs/>
          <w:lang w:eastAsia="en-GB"/>
        </w:rPr>
      </w:pPr>
      <w:r>
        <w:rPr>
          <w:rFonts w:eastAsia="Times New Roman"/>
          <w:b/>
          <w:bCs/>
          <w:lang w:eastAsia="en-GB"/>
        </w:rPr>
        <w:t xml:space="preserve">   </w:t>
      </w:r>
      <w:r w:rsidR="00F4464E" w:rsidRPr="00571064">
        <w:rPr>
          <w:rFonts w:eastAsia="Times New Roman"/>
          <w:b/>
          <w:bCs/>
          <w:lang w:eastAsia="en-GB"/>
        </w:rPr>
        <w:t>Health, Safety</w:t>
      </w:r>
      <w:r w:rsidR="00F4464E" w:rsidRPr="005C2986">
        <w:rPr>
          <w:rFonts w:eastAsia="Times New Roman"/>
          <w:b/>
          <w:bCs/>
          <w:lang w:eastAsia="en-GB"/>
        </w:rPr>
        <w:t xml:space="preserve"> and </w:t>
      </w:r>
      <w:r w:rsidR="00F4464E" w:rsidRPr="00571064">
        <w:rPr>
          <w:rFonts w:eastAsia="Times New Roman"/>
          <w:b/>
          <w:bCs/>
          <w:lang w:eastAsia="en-GB"/>
        </w:rPr>
        <w:t xml:space="preserve">Quality </w:t>
      </w:r>
      <w:r w:rsidR="00F4464E" w:rsidRPr="005C2986">
        <w:rPr>
          <w:rFonts w:eastAsia="Times New Roman"/>
          <w:b/>
          <w:bCs/>
          <w:lang w:eastAsia="en-GB"/>
        </w:rPr>
        <w:t>Compliance</w:t>
      </w:r>
    </w:p>
    <w:p w14:paraId="6170DE33" w14:textId="77777777" w:rsidR="00F4464E" w:rsidRPr="00914A78" w:rsidRDefault="00F4464E" w:rsidP="00914A78">
      <w:pPr>
        <w:widowControl/>
        <w:numPr>
          <w:ilvl w:val="0"/>
          <w:numId w:val="4"/>
        </w:numPr>
        <w:tabs>
          <w:tab w:val="clear" w:pos="720"/>
          <w:tab w:val="num" w:pos="1080"/>
        </w:tabs>
        <w:autoSpaceDE/>
        <w:autoSpaceDN/>
        <w:spacing w:before="100" w:beforeAutospacing="1" w:after="100" w:afterAutospacing="1"/>
        <w:ind w:left="1080"/>
        <w:jc w:val="both"/>
        <w:rPr>
          <w:rFonts w:asciiTheme="minorHAnsi" w:eastAsia="Times New Roman" w:hAnsiTheme="minorHAnsi" w:cstheme="minorHAnsi"/>
          <w:sz w:val="24"/>
          <w:szCs w:val="24"/>
          <w:lang w:eastAsia="en-GB"/>
        </w:rPr>
      </w:pPr>
      <w:r w:rsidRPr="00914A78">
        <w:rPr>
          <w:rFonts w:asciiTheme="minorHAnsi" w:hAnsiTheme="minorHAnsi" w:cstheme="minorHAnsi"/>
          <w:sz w:val="24"/>
          <w:szCs w:val="24"/>
        </w:rPr>
        <w:t>Assist with the implementation and monitoring of quality management systems (e.g., ISO 9001, ISO 13485, GMP, GLP)</w:t>
      </w:r>
    </w:p>
    <w:p w14:paraId="42092B1C" w14:textId="77777777" w:rsidR="00F4464E" w:rsidRPr="00914A78" w:rsidRDefault="00F4464E" w:rsidP="00914A78">
      <w:pPr>
        <w:widowControl/>
        <w:numPr>
          <w:ilvl w:val="0"/>
          <w:numId w:val="4"/>
        </w:numPr>
        <w:tabs>
          <w:tab w:val="clear" w:pos="720"/>
          <w:tab w:val="num" w:pos="1080"/>
        </w:tabs>
        <w:autoSpaceDE/>
        <w:autoSpaceDN/>
        <w:spacing w:before="100" w:beforeAutospacing="1" w:after="100" w:afterAutospacing="1"/>
        <w:ind w:left="1080"/>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Support the development, implementation and monitoring of workplace safety policies and procedures in accordance with UK legislation and international standards.</w:t>
      </w:r>
    </w:p>
    <w:p w14:paraId="74C7B02E" w14:textId="77777777" w:rsidR="00F4464E" w:rsidRPr="00914A78" w:rsidRDefault="00F4464E" w:rsidP="00914A78">
      <w:pPr>
        <w:widowControl/>
        <w:numPr>
          <w:ilvl w:val="0"/>
          <w:numId w:val="4"/>
        </w:numPr>
        <w:tabs>
          <w:tab w:val="clear" w:pos="720"/>
          <w:tab w:val="num" w:pos="1080"/>
        </w:tabs>
        <w:autoSpaceDE/>
        <w:autoSpaceDN/>
        <w:spacing w:before="100" w:beforeAutospacing="1" w:after="100" w:afterAutospacing="1"/>
        <w:ind w:left="1080"/>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Maintain accurate documentation and records related to compliance, safety, and quality assurance programs. (e.g. service records, risk assessments, permits, and inspection logs etc.)</w:t>
      </w:r>
    </w:p>
    <w:p w14:paraId="2BBEBAD7" w14:textId="77777777" w:rsidR="00F4464E" w:rsidRPr="00914A78" w:rsidRDefault="00F4464E" w:rsidP="00914A78">
      <w:pPr>
        <w:pStyle w:val="ListParagraph"/>
        <w:widowControl/>
        <w:numPr>
          <w:ilvl w:val="0"/>
          <w:numId w:val="4"/>
        </w:numPr>
        <w:tabs>
          <w:tab w:val="clear" w:pos="720"/>
          <w:tab w:val="num" w:pos="1080"/>
        </w:tabs>
        <w:autoSpaceDE/>
        <w:autoSpaceDN/>
        <w:spacing w:before="0"/>
        <w:ind w:left="1080" w:right="0"/>
        <w:contextualSpacing/>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Assist in maintaining compliance with health and safety regulations (e.g., Health and Safety at Work Act 1974, GLP) and building regulations.</w:t>
      </w:r>
    </w:p>
    <w:p w14:paraId="4F1293C2" w14:textId="77777777" w:rsidR="00F4464E" w:rsidRPr="00914A78" w:rsidRDefault="00F4464E" w:rsidP="00914A78">
      <w:pPr>
        <w:pStyle w:val="ListParagraph"/>
        <w:widowControl/>
        <w:numPr>
          <w:ilvl w:val="0"/>
          <w:numId w:val="4"/>
        </w:numPr>
        <w:tabs>
          <w:tab w:val="clear" w:pos="720"/>
          <w:tab w:val="num" w:pos="1080"/>
        </w:tabs>
        <w:autoSpaceDE/>
        <w:autoSpaceDN/>
        <w:spacing w:before="0"/>
        <w:ind w:left="1080" w:right="0"/>
        <w:contextualSpacing/>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Conduct regular inspections to ensure adherence to quality standards and workplace safety protocols.</w:t>
      </w:r>
    </w:p>
    <w:p w14:paraId="16BB6886" w14:textId="77777777" w:rsidR="00F4464E" w:rsidRPr="00914A78" w:rsidRDefault="00F4464E" w:rsidP="00914A78">
      <w:pPr>
        <w:pStyle w:val="ListParagraph"/>
        <w:widowControl/>
        <w:numPr>
          <w:ilvl w:val="0"/>
          <w:numId w:val="4"/>
        </w:numPr>
        <w:tabs>
          <w:tab w:val="clear" w:pos="720"/>
          <w:tab w:val="num" w:pos="1080"/>
        </w:tabs>
        <w:autoSpaceDE/>
        <w:autoSpaceDN/>
        <w:spacing w:before="100" w:beforeAutospacing="1" w:after="100" w:afterAutospacing="1"/>
        <w:ind w:left="1080" w:right="0"/>
        <w:contextualSpacing/>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Collaborate with internal teams to support the implementation of operational, safety environmental and sustainability initiatives.</w:t>
      </w:r>
    </w:p>
    <w:p w14:paraId="2EA59780" w14:textId="09CB06A4" w:rsidR="00F4464E" w:rsidRPr="00914A78" w:rsidRDefault="00460354" w:rsidP="0097523A">
      <w:pPr>
        <w:spacing w:before="100" w:beforeAutospacing="1" w:after="100" w:afterAutospacing="1"/>
        <w:ind w:left="454"/>
        <w:jc w:val="both"/>
        <w:outlineLvl w:val="3"/>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 xml:space="preserve">   </w:t>
      </w:r>
      <w:r w:rsidR="00F4464E" w:rsidRPr="00914A78">
        <w:rPr>
          <w:rFonts w:asciiTheme="minorHAnsi" w:eastAsia="Times New Roman" w:hAnsiTheme="minorHAnsi" w:cstheme="minorHAnsi"/>
          <w:b/>
          <w:bCs/>
          <w:sz w:val="24"/>
          <w:szCs w:val="24"/>
          <w:lang w:eastAsia="en-GB"/>
        </w:rPr>
        <w:t>Equipment &amp; Facilities Management</w:t>
      </w:r>
    </w:p>
    <w:p w14:paraId="21B1D388" w14:textId="77777777" w:rsidR="00F4464E" w:rsidRPr="00914A78" w:rsidRDefault="00F4464E" w:rsidP="00914A78">
      <w:pPr>
        <w:widowControl/>
        <w:numPr>
          <w:ilvl w:val="0"/>
          <w:numId w:val="5"/>
        </w:numPr>
        <w:tabs>
          <w:tab w:val="clear" w:pos="720"/>
          <w:tab w:val="num" w:pos="1080"/>
        </w:tabs>
        <w:autoSpaceDE/>
        <w:autoSpaceDN/>
        <w:spacing w:before="100" w:beforeAutospacing="1" w:after="100" w:afterAutospacing="1"/>
        <w:ind w:left="1080"/>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Manage the inventory, calibration, maintenance, and repair schedules for all laboratory and workshop equipment.</w:t>
      </w:r>
    </w:p>
    <w:p w14:paraId="3E0CCD91" w14:textId="77777777" w:rsidR="00F4464E" w:rsidRPr="00914A78" w:rsidRDefault="00F4464E" w:rsidP="00914A78">
      <w:pPr>
        <w:widowControl/>
        <w:numPr>
          <w:ilvl w:val="0"/>
          <w:numId w:val="5"/>
        </w:numPr>
        <w:tabs>
          <w:tab w:val="clear" w:pos="720"/>
          <w:tab w:val="num" w:pos="1080"/>
        </w:tabs>
        <w:autoSpaceDE/>
        <w:autoSpaceDN/>
        <w:spacing w:before="100" w:beforeAutospacing="1" w:after="100" w:afterAutospacing="1"/>
        <w:ind w:left="1080"/>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lastRenderedPageBreak/>
        <w:t>Assist in managing and resolving operational issues in the laboratories and workshops as they arise, ensuring efficient use of the Laboratory ticket system</w:t>
      </w:r>
    </w:p>
    <w:p w14:paraId="0C370042" w14:textId="77777777" w:rsidR="00F4464E" w:rsidRPr="00914A78" w:rsidRDefault="00F4464E" w:rsidP="00914A78">
      <w:pPr>
        <w:widowControl/>
        <w:numPr>
          <w:ilvl w:val="0"/>
          <w:numId w:val="5"/>
        </w:numPr>
        <w:tabs>
          <w:tab w:val="clear" w:pos="720"/>
          <w:tab w:val="num" w:pos="1080"/>
        </w:tabs>
        <w:autoSpaceDE/>
        <w:autoSpaceDN/>
        <w:spacing w:before="100" w:beforeAutospacing="1" w:after="100" w:afterAutospacing="1"/>
        <w:ind w:left="1080"/>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Help manage laboratory/workshop cleaning schedules in collaboration with Laboratory &amp; Workshop Leaders, ensuring cleanliness and compliance with operational standards.</w:t>
      </w:r>
    </w:p>
    <w:p w14:paraId="35118984" w14:textId="77777777" w:rsidR="00F4464E" w:rsidRPr="00914A78" w:rsidRDefault="00F4464E" w:rsidP="00914A78">
      <w:pPr>
        <w:widowControl/>
        <w:numPr>
          <w:ilvl w:val="0"/>
          <w:numId w:val="5"/>
        </w:numPr>
        <w:tabs>
          <w:tab w:val="clear" w:pos="720"/>
          <w:tab w:val="num" w:pos="1080"/>
        </w:tabs>
        <w:autoSpaceDE/>
        <w:autoSpaceDN/>
        <w:spacing w:before="100" w:beforeAutospacing="1" w:after="100" w:afterAutospacing="1"/>
        <w:ind w:left="1080"/>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Coordinate installation, testing, and qualification of new instruments.</w:t>
      </w:r>
    </w:p>
    <w:p w14:paraId="7CD566DD" w14:textId="77777777" w:rsidR="00F4464E" w:rsidRPr="00914A78" w:rsidRDefault="00F4464E" w:rsidP="00914A78">
      <w:pPr>
        <w:widowControl/>
        <w:numPr>
          <w:ilvl w:val="0"/>
          <w:numId w:val="5"/>
        </w:numPr>
        <w:tabs>
          <w:tab w:val="clear" w:pos="720"/>
          <w:tab w:val="num" w:pos="1080"/>
        </w:tabs>
        <w:autoSpaceDE/>
        <w:autoSpaceDN/>
        <w:spacing w:before="100" w:beforeAutospacing="1" w:after="100" w:afterAutospacing="1"/>
        <w:ind w:left="1080"/>
        <w:jc w:val="both"/>
        <w:rPr>
          <w:rFonts w:asciiTheme="minorHAnsi" w:eastAsia="Times New Roman" w:hAnsiTheme="minorHAnsi" w:cstheme="minorHAnsi"/>
          <w:sz w:val="24"/>
          <w:szCs w:val="24"/>
          <w:lang w:eastAsia="en-GB"/>
        </w:rPr>
      </w:pPr>
      <w:r w:rsidRPr="00914A78">
        <w:rPr>
          <w:rFonts w:asciiTheme="minorHAnsi" w:hAnsiTheme="minorHAnsi" w:cstheme="minorHAnsi"/>
          <w:sz w:val="24"/>
          <w:szCs w:val="24"/>
        </w:rPr>
        <w:t>Coordinate repairs and servicing, ensuring minimal disruption to operations</w:t>
      </w:r>
    </w:p>
    <w:p w14:paraId="4B2F4EFA" w14:textId="77777777" w:rsidR="003232E7" w:rsidRPr="00914A78" w:rsidRDefault="003232E7" w:rsidP="00914A78">
      <w:pPr>
        <w:widowControl/>
        <w:numPr>
          <w:ilvl w:val="0"/>
          <w:numId w:val="5"/>
        </w:numPr>
        <w:tabs>
          <w:tab w:val="clear" w:pos="720"/>
          <w:tab w:val="num" w:pos="1080"/>
        </w:tabs>
        <w:autoSpaceDE/>
        <w:autoSpaceDN/>
        <w:spacing w:before="100" w:beforeAutospacing="1" w:after="100" w:afterAutospacing="1"/>
        <w:ind w:left="1080"/>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Assist the Quality Department to maintain an up-to-date equipment database, including calibration certificates and maintenance logs and reports.</w:t>
      </w:r>
    </w:p>
    <w:p w14:paraId="70F5A7A1" w14:textId="77777777" w:rsidR="003232E7" w:rsidRPr="00914A78" w:rsidRDefault="003232E7" w:rsidP="00914A78">
      <w:pPr>
        <w:pStyle w:val="ListParagraph"/>
        <w:widowControl/>
        <w:numPr>
          <w:ilvl w:val="0"/>
          <w:numId w:val="5"/>
        </w:numPr>
        <w:tabs>
          <w:tab w:val="clear" w:pos="720"/>
          <w:tab w:val="num" w:pos="1080"/>
        </w:tabs>
        <w:autoSpaceDE/>
        <w:autoSpaceDN/>
        <w:spacing w:before="0"/>
        <w:ind w:left="1080" w:right="0"/>
        <w:contextualSpacing/>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Oversee the maintenance and repair of buildings, equipment, and facilities to ensure functionality and compliance.</w:t>
      </w:r>
    </w:p>
    <w:p w14:paraId="1B2CD163" w14:textId="77777777" w:rsidR="003232E7" w:rsidRPr="00914A78" w:rsidRDefault="003232E7" w:rsidP="00914A78">
      <w:pPr>
        <w:pStyle w:val="ListParagraph"/>
        <w:widowControl/>
        <w:numPr>
          <w:ilvl w:val="0"/>
          <w:numId w:val="5"/>
        </w:numPr>
        <w:tabs>
          <w:tab w:val="clear" w:pos="720"/>
          <w:tab w:val="num" w:pos="1080"/>
        </w:tabs>
        <w:autoSpaceDE/>
        <w:autoSpaceDN/>
        <w:spacing w:before="0"/>
        <w:ind w:left="1080" w:right="0"/>
        <w:contextualSpacing/>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Develop and manage maintenance schedules, prioritizing tasks to minimize downtime.</w:t>
      </w:r>
    </w:p>
    <w:p w14:paraId="21698D39" w14:textId="77777777" w:rsidR="003232E7" w:rsidRPr="00914A78" w:rsidRDefault="003232E7" w:rsidP="00914A78">
      <w:pPr>
        <w:pStyle w:val="ListParagraph"/>
        <w:widowControl/>
        <w:numPr>
          <w:ilvl w:val="0"/>
          <w:numId w:val="5"/>
        </w:numPr>
        <w:tabs>
          <w:tab w:val="clear" w:pos="720"/>
          <w:tab w:val="num" w:pos="1080"/>
        </w:tabs>
        <w:autoSpaceDE/>
        <w:autoSpaceDN/>
        <w:spacing w:before="0"/>
        <w:ind w:left="1080" w:right="0"/>
        <w:contextualSpacing/>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Act as the primary contact for sub-contractors, ensuring work is completed to a high standard and in accordance with contracts.</w:t>
      </w:r>
    </w:p>
    <w:p w14:paraId="695B7768" w14:textId="77777777" w:rsidR="003232E7" w:rsidRPr="00914A78" w:rsidRDefault="003232E7" w:rsidP="00914A78">
      <w:pPr>
        <w:pStyle w:val="ListParagraph"/>
        <w:widowControl/>
        <w:numPr>
          <w:ilvl w:val="0"/>
          <w:numId w:val="5"/>
        </w:numPr>
        <w:tabs>
          <w:tab w:val="clear" w:pos="720"/>
          <w:tab w:val="num" w:pos="1080"/>
        </w:tabs>
        <w:autoSpaceDE/>
        <w:autoSpaceDN/>
        <w:spacing w:before="0"/>
        <w:ind w:left="1080" w:right="0"/>
        <w:contextualSpacing/>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Monitor and manage building and laboratory and workshop operational systems (including HVAC, environmental monitoring, and security systems)</w:t>
      </w:r>
    </w:p>
    <w:p w14:paraId="7500B75B" w14:textId="366F91D3" w:rsidR="003232E7" w:rsidRPr="00914A78" w:rsidRDefault="00460354" w:rsidP="00914A78">
      <w:pPr>
        <w:spacing w:before="100" w:beforeAutospacing="1" w:after="100" w:afterAutospacing="1"/>
        <w:ind w:left="360"/>
        <w:jc w:val="both"/>
        <w:outlineLvl w:val="3"/>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 xml:space="preserve">   </w:t>
      </w:r>
      <w:r w:rsidR="003232E7" w:rsidRPr="00914A78">
        <w:rPr>
          <w:rFonts w:asciiTheme="minorHAnsi" w:eastAsia="Times New Roman" w:hAnsiTheme="minorHAnsi" w:cstheme="minorHAnsi"/>
          <w:b/>
          <w:bCs/>
          <w:sz w:val="24"/>
          <w:szCs w:val="24"/>
          <w:lang w:eastAsia="en-GB"/>
        </w:rPr>
        <w:t>Vendor and Supply Chain Coordination</w:t>
      </w:r>
    </w:p>
    <w:p w14:paraId="37871173" w14:textId="77777777" w:rsidR="003232E7" w:rsidRPr="00914A78" w:rsidRDefault="003232E7" w:rsidP="00914A78">
      <w:pPr>
        <w:widowControl/>
        <w:numPr>
          <w:ilvl w:val="0"/>
          <w:numId w:val="6"/>
        </w:numPr>
        <w:tabs>
          <w:tab w:val="clear" w:pos="720"/>
          <w:tab w:val="num" w:pos="1080"/>
        </w:tabs>
        <w:autoSpaceDE/>
        <w:autoSpaceDN/>
        <w:spacing w:before="100" w:beforeAutospacing="1" w:after="100" w:afterAutospacing="1"/>
        <w:ind w:left="1080"/>
        <w:jc w:val="both"/>
        <w:rPr>
          <w:rFonts w:asciiTheme="minorHAnsi" w:hAnsiTheme="minorHAnsi" w:cstheme="minorHAnsi"/>
          <w:sz w:val="24"/>
          <w:szCs w:val="24"/>
        </w:rPr>
      </w:pPr>
      <w:r w:rsidRPr="00914A78">
        <w:rPr>
          <w:rFonts w:asciiTheme="minorHAnsi" w:hAnsiTheme="minorHAnsi" w:cstheme="minorHAnsi"/>
          <w:sz w:val="24"/>
          <w:szCs w:val="24"/>
        </w:rPr>
        <w:t>Assist in contract negotiations with vendors, ensuring optimal terms and value for the teams, and assist in reviewing contracts and service agreements to ensure alignment with operational requirements and budgets.</w:t>
      </w:r>
    </w:p>
    <w:p w14:paraId="53B53820" w14:textId="77777777" w:rsidR="003232E7" w:rsidRPr="00914A78" w:rsidRDefault="003232E7" w:rsidP="00914A78">
      <w:pPr>
        <w:widowControl/>
        <w:numPr>
          <w:ilvl w:val="0"/>
          <w:numId w:val="6"/>
        </w:numPr>
        <w:tabs>
          <w:tab w:val="clear" w:pos="720"/>
          <w:tab w:val="num" w:pos="1080"/>
        </w:tabs>
        <w:autoSpaceDE/>
        <w:autoSpaceDN/>
        <w:spacing w:before="100" w:beforeAutospacing="1" w:after="100" w:afterAutospacing="1"/>
        <w:ind w:left="1080"/>
        <w:jc w:val="both"/>
        <w:rPr>
          <w:rFonts w:asciiTheme="minorHAnsi" w:hAnsiTheme="minorHAnsi" w:cstheme="minorHAnsi"/>
          <w:sz w:val="24"/>
          <w:szCs w:val="24"/>
        </w:rPr>
      </w:pPr>
      <w:r w:rsidRPr="00914A78">
        <w:rPr>
          <w:rFonts w:asciiTheme="minorHAnsi" w:hAnsiTheme="minorHAnsi" w:cstheme="minorHAnsi"/>
          <w:sz w:val="24"/>
          <w:szCs w:val="24"/>
        </w:rPr>
        <w:t xml:space="preserve">Assist in coordinating the procurement of laboratory and workshops supplies and consumables, ensuring the most suitable solutions for the teams whilst maintaining cost-effectiveness </w:t>
      </w:r>
    </w:p>
    <w:p w14:paraId="6A370B2C" w14:textId="77777777" w:rsidR="003232E7" w:rsidRPr="00914A78" w:rsidRDefault="003232E7" w:rsidP="00914A78">
      <w:pPr>
        <w:pStyle w:val="ListParagraph"/>
        <w:widowControl/>
        <w:numPr>
          <w:ilvl w:val="0"/>
          <w:numId w:val="6"/>
        </w:numPr>
        <w:tabs>
          <w:tab w:val="clear" w:pos="720"/>
          <w:tab w:val="num" w:pos="1080"/>
        </w:tabs>
        <w:autoSpaceDE/>
        <w:autoSpaceDN/>
        <w:spacing w:before="0" w:after="160" w:line="259" w:lineRule="auto"/>
        <w:ind w:left="1080" w:right="0"/>
        <w:contextualSpacing/>
        <w:jc w:val="both"/>
        <w:rPr>
          <w:rFonts w:asciiTheme="minorHAnsi" w:hAnsiTheme="minorHAnsi" w:cstheme="minorHAnsi"/>
          <w:sz w:val="24"/>
          <w:szCs w:val="24"/>
        </w:rPr>
      </w:pPr>
      <w:r w:rsidRPr="00914A78">
        <w:rPr>
          <w:rFonts w:asciiTheme="minorHAnsi" w:hAnsiTheme="minorHAnsi" w:cstheme="minorHAnsi"/>
          <w:sz w:val="24"/>
          <w:szCs w:val="24"/>
        </w:rPr>
        <w:t>Source, negotiate, and manage relationships with sub-contractors and service providers.</w:t>
      </w:r>
    </w:p>
    <w:p w14:paraId="5CB4983C" w14:textId="77777777" w:rsidR="003232E7" w:rsidRPr="00914A78" w:rsidRDefault="003232E7" w:rsidP="00914A78">
      <w:pPr>
        <w:pStyle w:val="ListParagraph"/>
        <w:widowControl/>
        <w:numPr>
          <w:ilvl w:val="0"/>
          <w:numId w:val="6"/>
        </w:numPr>
        <w:tabs>
          <w:tab w:val="clear" w:pos="720"/>
          <w:tab w:val="num" w:pos="1080"/>
        </w:tabs>
        <w:autoSpaceDE/>
        <w:autoSpaceDN/>
        <w:spacing w:before="0" w:after="160" w:line="259" w:lineRule="auto"/>
        <w:ind w:left="1080" w:right="0"/>
        <w:contextualSpacing/>
        <w:jc w:val="both"/>
        <w:rPr>
          <w:rFonts w:asciiTheme="minorHAnsi" w:hAnsiTheme="minorHAnsi" w:cstheme="minorHAnsi"/>
          <w:sz w:val="24"/>
          <w:szCs w:val="24"/>
        </w:rPr>
      </w:pPr>
      <w:r w:rsidRPr="00914A78">
        <w:rPr>
          <w:rFonts w:asciiTheme="minorHAnsi" w:hAnsiTheme="minorHAnsi" w:cstheme="minorHAnsi"/>
          <w:sz w:val="24"/>
          <w:szCs w:val="24"/>
        </w:rPr>
        <w:t>Coordinate and oversee sub-contractor activities, ensuring compliance with safety and performance standards.</w:t>
      </w:r>
    </w:p>
    <w:p w14:paraId="17411C4D" w14:textId="77777777" w:rsidR="003232E7" w:rsidRPr="00914A78" w:rsidRDefault="003232E7" w:rsidP="00914A78">
      <w:pPr>
        <w:pStyle w:val="ListParagraph"/>
        <w:widowControl/>
        <w:numPr>
          <w:ilvl w:val="0"/>
          <w:numId w:val="8"/>
        </w:numPr>
        <w:tabs>
          <w:tab w:val="clear" w:pos="720"/>
          <w:tab w:val="num" w:pos="1080"/>
        </w:tabs>
        <w:autoSpaceDE/>
        <w:autoSpaceDN/>
        <w:spacing w:before="100" w:beforeAutospacing="1" w:after="100" w:afterAutospacing="1"/>
        <w:ind w:left="1080" w:right="0"/>
        <w:contextualSpacing/>
        <w:jc w:val="both"/>
        <w:rPr>
          <w:rFonts w:asciiTheme="minorHAnsi" w:eastAsia="Times New Roman" w:hAnsiTheme="minorHAnsi" w:cstheme="minorHAnsi"/>
          <w:sz w:val="24"/>
          <w:szCs w:val="24"/>
          <w:lang w:eastAsia="en-GB"/>
        </w:rPr>
      </w:pPr>
      <w:r w:rsidRPr="00914A78">
        <w:rPr>
          <w:rFonts w:asciiTheme="minorHAnsi" w:hAnsiTheme="minorHAnsi" w:cstheme="minorHAnsi"/>
          <w:sz w:val="24"/>
          <w:szCs w:val="24"/>
        </w:rPr>
        <w:t>Conduct performance evaluations of vendors and recommend improvements where necessary.</w:t>
      </w:r>
      <w:r w:rsidRPr="00914A78">
        <w:rPr>
          <w:rFonts w:asciiTheme="minorHAnsi" w:eastAsia="Times New Roman" w:hAnsiTheme="minorHAnsi" w:cstheme="minorHAnsi"/>
          <w:sz w:val="24"/>
          <w:szCs w:val="24"/>
          <w:lang w:eastAsia="en-GB"/>
        </w:rPr>
        <w:t xml:space="preserve"> </w:t>
      </w:r>
    </w:p>
    <w:p w14:paraId="37E77C08" w14:textId="77777777" w:rsidR="003232E7" w:rsidRPr="00914A78" w:rsidRDefault="003232E7" w:rsidP="00914A78">
      <w:pPr>
        <w:pStyle w:val="ListParagraph"/>
        <w:widowControl/>
        <w:numPr>
          <w:ilvl w:val="0"/>
          <w:numId w:val="9"/>
        </w:numPr>
        <w:autoSpaceDE/>
        <w:autoSpaceDN/>
        <w:spacing w:before="100" w:beforeAutospacing="1" w:after="100" w:afterAutospacing="1" w:line="256" w:lineRule="auto"/>
        <w:ind w:right="0"/>
        <w:contextualSpacing/>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Assist in developing and implementing a consumables traceability system for storage rooms</w:t>
      </w:r>
    </w:p>
    <w:p w14:paraId="468E1260" w14:textId="77777777" w:rsidR="003232E7" w:rsidRPr="00914A78" w:rsidRDefault="003232E7" w:rsidP="00914A78">
      <w:pPr>
        <w:pStyle w:val="ListParagraph"/>
        <w:widowControl/>
        <w:numPr>
          <w:ilvl w:val="0"/>
          <w:numId w:val="9"/>
        </w:numPr>
        <w:autoSpaceDE/>
        <w:autoSpaceDN/>
        <w:spacing w:before="100" w:beforeAutospacing="1" w:after="100" w:afterAutospacing="1" w:line="256" w:lineRule="auto"/>
        <w:ind w:right="0"/>
        <w:contextualSpacing/>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 xml:space="preserve">Assist in developing a plan for accurate inventory management, including tracking, categorizing, and labeling supplies, consumables, and equipment in the storage </w:t>
      </w:r>
    </w:p>
    <w:p w14:paraId="5363D40D" w14:textId="77777777" w:rsidR="003232E7" w:rsidRPr="00914A78" w:rsidRDefault="003232E7" w:rsidP="00914A78">
      <w:pPr>
        <w:pStyle w:val="ListParagraph"/>
        <w:widowControl/>
        <w:numPr>
          <w:ilvl w:val="0"/>
          <w:numId w:val="9"/>
        </w:numPr>
        <w:autoSpaceDE/>
        <w:autoSpaceDN/>
        <w:spacing w:before="100" w:beforeAutospacing="1" w:after="100" w:afterAutospacing="1" w:line="256" w:lineRule="auto"/>
        <w:ind w:right="0"/>
        <w:contextualSpacing/>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Conduct regular storage inventory checks to ensure the plan is effectively implemented and maintained.</w:t>
      </w:r>
    </w:p>
    <w:p w14:paraId="37CAD522" w14:textId="509D0084" w:rsidR="003232E7" w:rsidRPr="00914A78" w:rsidRDefault="00460354" w:rsidP="00914A78">
      <w:pPr>
        <w:spacing w:before="100" w:beforeAutospacing="1" w:after="100" w:afterAutospacing="1"/>
        <w:ind w:left="360"/>
        <w:jc w:val="both"/>
        <w:outlineLvl w:val="3"/>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 xml:space="preserve">   </w:t>
      </w:r>
      <w:r w:rsidR="003232E7" w:rsidRPr="00914A78">
        <w:rPr>
          <w:rFonts w:asciiTheme="minorHAnsi" w:eastAsia="Times New Roman" w:hAnsiTheme="minorHAnsi" w:cstheme="minorHAnsi"/>
          <w:b/>
          <w:bCs/>
          <w:sz w:val="24"/>
          <w:szCs w:val="24"/>
          <w:lang w:eastAsia="en-GB"/>
        </w:rPr>
        <w:t>Administrative and Support Tasks</w:t>
      </w:r>
    </w:p>
    <w:p w14:paraId="7B5F4E18" w14:textId="77777777" w:rsidR="003232E7" w:rsidRPr="00914A78" w:rsidRDefault="003232E7" w:rsidP="00914A78">
      <w:pPr>
        <w:widowControl/>
        <w:numPr>
          <w:ilvl w:val="0"/>
          <w:numId w:val="7"/>
        </w:numPr>
        <w:tabs>
          <w:tab w:val="clear" w:pos="720"/>
          <w:tab w:val="num" w:pos="1080"/>
        </w:tabs>
        <w:autoSpaceDE/>
        <w:autoSpaceDN/>
        <w:spacing w:before="100" w:beforeAutospacing="1" w:after="100" w:afterAutospacing="1"/>
        <w:ind w:left="1080"/>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Assist in training laboratory and workshop personnel on operational protocols, safety procedures, and equipment use.</w:t>
      </w:r>
    </w:p>
    <w:p w14:paraId="1243D945" w14:textId="77777777" w:rsidR="003232E7" w:rsidRPr="00914A78" w:rsidRDefault="003232E7" w:rsidP="00914A78">
      <w:pPr>
        <w:widowControl/>
        <w:numPr>
          <w:ilvl w:val="0"/>
          <w:numId w:val="7"/>
        </w:numPr>
        <w:tabs>
          <w:tab w:val="clear" w:pos="720"/>
          <w:tab w:val="num" w:pos="1080"/>
        </w:tabs>
        <w:autoSpaceDE/>
        <w:autoSpaceDN/>
        <w:spacing w:before="100" w:beforeAutospacing="1" w:after="100" w:afterAutospacing="1"/>
        <w:ind w:left="1080"/>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Support budgeting and cost control efforts for laboratory and workshop operations.</w:t>
      </w:r>
    </w:p>
    <w:p w14:paraId="4FF2EAEE" w14:textId="77777777" w:rsidR="003232E7" w:rsidRPr="00914A78" w:rsidRDefault="003232E7" w:rsidP="00914A78">
      <w:pPr>
        <w:widowControl/>
        <w:numPr>
          <w:ilvl w:val="0"/>
          <w:numId w:val="7"/>
        </w:numPr>
        <w:tabs>
          <w:tab w:val="clear" w:pos="720"/>
          <w:tab w:val="num" w:pos="1080"/>
        </w:tabs>
        <w:autoSpaceDE/>
        <w:autoSpaceDN/>
        <w:spacing w:before="100" w:beforeAutospacing="1" w:after="100" w:afterAutospacing="1"/>
        <w:ind w:left="1080"/>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Participate in cross-departmental projects to improve operational efficiency.</w:t>
      </w:r>
    </w:p>
    <w:p w14:paraId="352B9583" w14:textId="77777777" w:rsidR="003232E7" w:rsidRPr="00914A78" w:rsidRDefault="003232E7" w:rsidP="00914A78">
      <w:pPr>
        <w:pStyle w:val="ListParagraph"/>
        <w:widowControl/>
        <w:numPr>
          <w:ilvl w:val="0"/>
          <w:numId w:val="7"/>
        </w:numPr>
        <w:tabs>
          <w:tab w:val="clear" w:pos="720"/>
          <w:tab w:val="num" w:pos="1080"/>
        </w:tabs>
        <w:autoSpaceDE/>
        <w:autoSpaceDN/>
        <w:spacing w:before="0"/>
        <w:ind w:left="1080" w:right="0"/>
        <w:contextualSpacing/>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Maintain accurate and up-to-date documentation related to operations, compliance, and maintenance.</w:t>
      </w:r>
    </w:p>
    <w:p w14:paraId="64138F64" w14:textId="77777777" w:rsidR="003232E7" w:rsidRPr="00914A78" w:rsidRDefault="003232E7" w:rsidP="00914A78">
      <w:pPr>
        <w:pStyle w:val="ListParagraph"/>
        <w:widowControl/>
        <w:numPr>
          <w:ilvl w:val="0"/>
          <w:numId w:val="7"/>
        </w:numPr>
        <w:tabs>
          <w:tab w:val="clear" w:pos="720"/>
          <w:tab w:val="num" w:pos="1080"/>
        </w:tabs>
        <w:autoSpaceDE/>
        <w:autoSpaceDN/>
        <w:spacing w:before="0"/>
        <w:ind w:left="1080" w:right="0"/>
        <w:contextualSpacing/>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Assist in the development and implementation of standard operating procedures (SOPs).</w:t>
      </w:r>
    </w:p>
    <w:p w14:paraId="5D70D022" w14:textId="77777777" w:rsidR="003232E7" w:rsidRPr="00914A78" w:rsidRDefault="003232E7" w:rsidP="00914A78">
      <w:pPr>
        <w:widowControl/>
        <w:numPr>
          <w:ilvl w:val="0"/>
          <w:numId w:val="7"/>
        </w:numPr>
        <w:tabs>
          <w:tab w:val="clear" w:pos="720"/>
          <w:tab w:val="num" w:pos="1080"/>
        </w:tabs>
        <w:autoSpaceDE/>
        <w:autoSpaceDN/>
        <w:spacing w:before="100" w:beforeAutospacing="1" w:after="100" w:afterAutospacing="1"/>
        <w:ind w:left="1080"/>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Support projects aimed at improving operational efficiency and workplace conditions.</w:t>
      </w:r>
    </w:p>
    <w:p w14:paraId="1E47A7D9" w14:textId="77777777" w:rsidR="003D20D6" w:rsidRDefault="003D20D6" w:rsidP="00914A78">
      <w:pPr>
        <w:pStyle w:val="Heading1"/>
        <w:ind w:left="567"/>
        <w:jc w:val="both"/>
        <w:rPr>
          <w:rFonts w:asciiTheme="minorHAnsi" w:hAnsiTheme="minorHAnsi" w:cstheme="minorHAnsi"/>
          <w:bCs w:val="0"/>
          <w:color w:val="231F20"/>
          <w:w w:val="95"/>
        </w:rPr>
      </w:pPr>
    </w:p>
    <w:p w14:paraId="79823B6A" w14:textId="77777777" w:rsidR="003D20D6" w:rsidRDefault="003D20D6" w:rsidP="00914A78">
      <w:pPr>
        <w:pStyle w:val="Heading1"/>
        <w:ind w:left="567"/>
        <w:jc w:val="both"/>
        <w:rPr>
          <w:rFonts w:asciiTheme="minorHAnsi" w:hAnsiTheme="minorHAnsi" w:cstheme="minorHAnsi"/>
          <w:bCs w:val="0"/>
          <w:color w:val="231F20"/>
          <w:w w:val="95"/>
        </w:rPr>
      </w:pPr>
    </w:p>
    <w:p w14:paraId="50B97C96" w14:textId="77777777" w:rsidR="003D20D6" w:rsidRDefault="003D20D6" w:rsidP="00914A78">
      <w:pPr>
        <w:pStyle w:val="Heading1"/>
        <w:ind w:left="567"/>
        <w:jc w:val="both"/>
        <w:rPr>
          <w:rFonts w:asciiTheme="minorHAnsi" w:hAnsiTheme="minorHAnsi" w:cstheme="minorHAnsi"/>
          <w:bCs w:val="0"/>
          <w:color w:val="231F20"/>
          <w:w w:val="95"/>
        </w:rPr>
      </w:pPr>
    </w:p>
    <w:p w14:paraId="0D477B07" w14:textId="77777777" w:rsidR="003D20D6" w:rsidRDefault="003D20D6" w:rsidP="00914A78">
      <w:pPr>
        <w:pStyle w:val="Heading1"/>
        <w:ind w:left="567"/>
        <w:jc w:val="both"/>
        <w:rPr>
          <w:rFonts w:asciiTheme="minorHAnsi" w:hAnsiTheme="minorHAnsi" w:cstheme="minorHAnsi"/>
          <w:bCs w:val="0"/>
          <w:color w:val="231F20"/>
          <w:w w:val="95"/>
        </w:rPr>
      </w:pPr>
    </w:p>
    <w:p w14:paraId="737FDC34" w14:textId="76ED6BA4" w:rsidR="000C65F2" w:rsidRPr="00914A78" w:rsidRDefault="000C65F2" w:rsidP="00914A78">
      <w:pPr>
        <w:pStyle w:val="Heading1"/>
        <w:ind w:left="567"/>
        <w:jc w:val="both"/>
        <w:rPr>
          <w:rFonts w:asciiTheme="minorHAnsi" w:hAnsiTheme="minorHAnsi" w:cstheme="minorHAnsi"/>
          <w:bCs w:val="0"/>
        </w:rPr>
      </w:pPr>
      <w:r w:rsidRPr="00914A78">
        <w:rPr>
          <w:rFonts w:asciiTheme="minorHAnsi" w:hAnsiTheme="minorHAnsi" w:cstheme="minorHAnsi"/>
          <w:bCs w:val="0"/>
          <w:color w:val="231F20"/>
          <w:w w:val="95"/>
        </w:rPr>
        <w:lastRenderedPageBreak/>
        <w:t>Qualifications &amp;</w:t>
      </w:r>
      <w:r w:rsidRPr="00914A78">
        <w:rPr>
          <w:rFonts w:asciiTheme="minorHAnsi" w:hAnsiTheme="minorHAnsi" w:cstheme="minorHAnsi"/>
          <w:bCs w:val="0"/>
          <w:color w:val="231F20"/>
          <w:spacing w:val="56"/>
          <w:w w:val="95"/>
        </w:rPr>
        <w:t xml:space="preserve"> </w:t>
      </w:r>
      <w:r w:rsidRPr="00914A78">
        <w:rPr>
          <w:rFonts w:asciiTheme="minorHAnsi" w:hAnsiTheme="minorHAnsi" w:cstheme="minorHAnsi"/>
          <w:bCs w:val="0"/>
          <w:color w:val="231F20"/>
          <w:w w:val="95"/>
        </w:rPr>
        <w:t>Experience:</w:t>
      </w:r>
    </w:p>
    <w:p w14:paraId="016A72F5" w14:textId="0CA6DBD0" w:rsidR="00641254" w:rsidRPr="00914A78" w:rsidRDefault="00460354" w:rsidP="00914A78">
      <w:pPr>
        <w:spacing w:before="100" w:beforeAutospacing="1" w:after="100" w:afterAutospacing="1"/>
        <w:ind w:left="360"/>
        <w:jc w:val="both"/>
        <w:outlineLvl w:val="3"/>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 xml:space="preserve">   </w:t>
      </w:r>
      <w:r w:rsidR="00641254" w:rsidRPr="00914A78">
        <w:rPr>
          <w:rFonts w:asciiTheme="minorHAnsi" w:eastAsia="Times New Roman" w:hAnsiTheme="minorHAnsi" w:cstheme="minorHAnsi"/>
          <w:b/>
          <w:bCs/>
          <w:sz w:val="24"/>
          <w:szCs w:val="24"/>
          <w:lang w:eastAsia="en-GB"/>
        </w:rPr>
        <w:t>Education and Experience</w:t>
      </w:r>
    </w:p>
    <w:p w14:paraId="6BC8C21F" w14:textId="604BF4A8" w:rsidR="00641254" w:rsidRPr="00914A78" w:rsidRDefault="00DF0B58" w:rsidP="00914A78">
      <w:pPr>
        <w:widowControl/>
        <w:numPr>
          <w:ilvl w:val="0"/>
          <w:numId w:val="10"/>
        </w:numPr>
        <w:tabs>
          <w:tab w:val="clear" w:pos="720"/>
          <w:tab w:val="num" w:pos="1080"/>
        </w:tabs>
        <w:autoSpaceDE/>
        <w:autoSpaceDN/>
        <w:spacing w:before="100" w:beforeAutospacing="1" w:after="100" w:afterAutospacing="1"/>
        <w:ind w:left="108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Preferred: </w:t>
      </w:r>
      <w:r w:rsidR="00641254" w:rsidRPr="00914A78">
        <w:rPr>
          <w:rFonts w:asciiTheme="minorHAnsi" w:eastAsia="Times New Roman" w:hAnsiTheme="minorHAnsi" w:cstheme="minorHAnsi"/>
          <w:sz w:val="24"/>
          <w:szCs w:val="24"/>
          <w:lang w:eastAsia="en-GB"/>
        </w:rPr>
        <w:t xml:space="preserve">Bachelor’s degree </w:t>
      </w:r>
      <w:r w:rsidR="00264107">
        <w:rPr>
          <w:rFonts w:asciiTheme="minorHAnsi" w:eastAsia="Times New Roman" w:hAnsiTheme="minorHAnsi" w:cstheme="minorHAnsi"/>
          <w:sz w:val="24"/>
          <w:szCs w:val="24"/>
          <w:lang w:eastAsia="en-GB"/>
        </w:rPr>
        <w:t xml:space="preserve">or equivalent </w:t>
      </w:r>
      <w:r w:rsidR="00641254" w:rsidRPr="00914A78">
        <w:rPr>
          <w:rFonts w:asciiTheme="minorHAnsi" w:eastAsia="Times New Roman" w:hAnsiTheme="minorHAnsi" w:cstheme="minorHAnsi"/>
          <w:sz w:val="24"/>
          <w:szCs w:val="24"/>
          <w:lang w:eastAsia="en-GB"/>
        </w:rPr>
        <w:t>in a related field (e.g., Biology, Chemistry, Laboratory Technology, or equivalent).</w:t>
      </w:r>
    </w:p>
    <w:p w14:paraId="0FCC040B" w14:textId="158B2C49" w:rsidR="00641254" w:rsidRPr="00914A78" w:rsidRDefault="00DF0B58" w:rsidP="00914A78">
      <w:pPr>
        <w:pStyle w:val="ListParagraph"/>
        <w:widowControl/>
        <w:numPr>
          <w:ilvl w:val="0"/>
          <w:numId w:val="10"/>
        </w:numPr>
        <w:tabs>
          <w:tab w:val="clear" w:pos="720"/>
          <w:tab w:val="num" w:pos="1080"/>
        </w:tabs>
        <w:autoSpaceDE/>
        <w:autoSpaceDN/>
        <w:spacing w:before="0"/>
        <w:ind w:left="1080" w:right="0"/>
        <w:contextualSpacing/>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Preferred: </w:t>
      </w:r>
      <w:r w:rsidR="00641254" w:rsidRPr="00914A78">
        <w:rPr>
          <w:rFonts w:asciiTheme="minorHAnsi" w:eastAsia="Times New Roman" w:hAnsiTheme="minorHAnsi" w:cstheme="minorHAnsi"/>
          <w:sz w:val="24"/>
          <w:szCs w:val="24"/>
          <w:lang w:eastAsia="en-GB"/>
        </w:rPr>
        <w:t>Bachelor's degree or equivalent experience in Operations Management, Facilities Management, or a related field.</w:t>
      </w:r>
    </w:p>
    <w:p w14:paraId="162F4448" w14:textId="2F844932" w:rsidR="00641254" w:rsidRPr="00914A78" w:rsidRDefault="00264107" w:rsidP="00914A78">
      <w:pPr>
        <w:pStyle w:val="ListParagraph"/>
        <w:widowControl/>
        <w:numPr>
          <w:ilvl w:val="0"/>
          <w:numId w:val="10"/>
        </w:numPr>
        <w:tabs>
          <w:tab w:val="clear" w:pos="720"/>
          <w:tab w:val="num" w:pos="1080"/>
        </w:tabs>
        <w:autoSpaceDE/>
        <w:autoSpaceDN/>
        <w:spacing w:before="0" w:after="160" w:line="259" w:lineRule="auto"/>
        <w:ind w:left="1080" w:right="0"/>
        <w:contextualSpacing/>
        <w:jc w:val="both"/>
        <w:rPr>
          <w:rFonts w:asciiTheme="minorHAnsi" w:hAnsiTheme="minorHAnsi" w:cstheme="minorHAnsi"/>
          <w:sz w:val="24"/>
          <w:szCs w:val="24"/>
        </w:rPr>
      </w:pPr>
      <w:r>
        <w:rPr>
          <w:rFonts w:asciiTheme="minorHAnsi" w:eastAsia="Times New Roman" w:hAnsiTheme="minorHAnsi" w:cstheme="minorHAnsi"/>
          <w:sz w:val="24"/>
          <w:szCs w:val="24"/>
          <w:lang w:eastAsia="en-GB"/>
        </w:rPr>
        <w:t xml:space="preserve">Essential: </w:t>
      </w:r>
      <w:r w:rsidR="00641254" w:rsidRPr="00914A78">
        <w:rPr>
          <w:rFonts w:asciiTheme="minorHAnsi" w:eastAsia="Times New Roman" w:hAnsiTheme="minorHAnsi" w:cstheme="minorHAnsi"/>
          <w:sz w:val="24"/>
          <w:szCs w:val="24"/>
          <w:lang w:eastAsia="en-GB"/>
        </w:rPr>
        <w:t>Knowledge of UK building regulations, health and safety legislation, and quality standards</w:t>
      </w:r>
    </w:p>
    <w:p w14:paraId="2E5B43C4" w14:textId="77777777" w:rsidR="00641254" w:rsidRPr="00914A78" w:rsidRDefault="00641254" w:rsidP="00914A78">
      <w:pPr>
        <w:spacing w:before="100" w:beforeAutospacing="1" w:after="100" w:afterAutospacing="1"/>
        <w:ind w:left="360"/>
        <w:jc w:val="both"/>
        <w:outlineLvl w:val="3"/>
        <w:rPr>
          <w:rFonts w:asciiTheme="minorHAnsi" w:eastAsia="Times New Roman" w:hAnsiTheme="minorHAnsi" w:cstheme="minorHAnsi"/>
          <w:b/>
          <w:bCs/>
          <w:sz w:val="24"/>
          <w:szCs w:val="24"/>
          <w:lang w:eastAsia="en-GB"/>
        </w:rPr>
      </w:pPr>
      <w:r w:rsidRPr="00914A78">
        <w:rPr>
          <w:rFonts w:asciiTheme="minorHAnsi" w:eastAsia="Times New Roman" w:hAnsiTheme="minorHAnsi" w:cstheme="minorHAnsi"/>
          <w:b/>
          <w:bCs/>
          <w:sz w:val="24"/>
          <w:szCs w:val="24"/>
          <w:lang w:eastAsia="en-GB"/>
        </w:rPr>
        <w:t>Key Competencies</w:t>
      </w:r>
    </w:p>
    <w:p w14:paraId="7E438639" w14:textId="77777777" w:rsidR="00641254" w:rsidRPr="00914A78" w:rsidRDefault="00641254" w:rsidP="00914A78">
      <w:pPr>
        <w:widowControl/>
        <w:numPr>
          <w:ilvl w:val="0"/>
          <w:numId w:val="11"/>
        </w:numPr>
        <w:tabs>
          <w:tab w:val="clear" w:pos="720"/>
          <w:tab w:val="num" w:pos="1080"/>
        </w:tabs>
        <w:autoSpaceDE/>
        <w:autoSpaceDN/>
        <w:spacing w:before="100" w:beforeAutospacing="1" w:after="100" w:afterAutospacing="1"/>
        <w:ind w:left="1080"/>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Strong understanding of health and safety practices and compliance requirements.</w:t>
      </w:r>
    </w:p>
    <w:p w14:paraId="7F81389B" w14:textId="77777777" w:rsidR="00641254" w:rsidRPr="00914A78" w:rsidRDefault="00641254" w:rsidP="00914A78">
      <w:pPr>
        <w:pStyle w:val="ListParagraph"/>
        <w:widowControl/>
        <w:numPr>
          <w:ilvl w:val="0"/>
          <w:numId w:val="11"/>
        </w:numPr>
        <w:tabs>
          <w:tab w:val="clear" w:pos="720"/>
          <w:tab w:val="num" w:pos="1080"/>
        </w:tabs>
        <w:autoSpaceDE/>
        <w:autoSpaceDN/>
        <w:spacing w:before="0"/>
        <w:ind w:left="1080" w:right="0"/>
        <w:contextualSpacing/>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Strong knowledge of laboratory, workshop, and office facility requirements.</w:t>
      </w:r>
    </w:p>
    <w:p w14:paraId="1B6594E9" w14:textId="77777777" w:rsidR="00641254" w:rsidRPr="00914A78" w:rsidRDefault="00641254" w:rsidP="00914A78">
      <w:pPr>
        <w:pStyle w:val="ListParagraph"/>
        <w:widowControl/>
        <w:numPr>
          <w:ilvl w:val="0"/>
          <w:numId w:val="11"/>
        </w:numPr>
        <w:tabs>
          <w:tab w:val="clear" w:pos="720"/>
          <w:tab w:val="num" w:pos="1080"/>
        </w:tabs>
        <w:autoSpaceDE/>
        <w:autoSpaceDN/>
        <w:spacing w:before="0"/>
        <w:ind w:left="1080" w:right="0"/>
        <w:contextualSpacing/>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Excellent organisational and multitasking abilities with attention to details.</w:t>
      </w:r>
    </w:p>
    <w:p w14:paraId="230E7933" w14:textId="77777777" w:rsidR="00641254" w:rsidRPr="00914A78" w:rsidRDefault="00641254" w:rsidP="00914A78">
      <w:pPr>
        <w:pStyle w:val="ListParagraph"/>
        <w:widowControl/>
        <w:numPr>
          <w:ilvl w:val="0"/>
          <w:numId w:val="11"/>
        </w:numPr>
        <w:tabs>
          <w:tab w:val="clear" w:pos="720"/>
          <w:tab w:val="num" w:pos="1080"/>
        </w:tabs>
        <w:autoSpaceDE/>
        <w:autoSpaceDN/>
        <w:spacing w:before="0"/>
        <w:ind w:left="1080" w:right="0"/>
        <w:contextualSpacing/>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Effective communication and interpersonal skills, capable of managing relationships with diverse stakeholders and sub-contractors.</w:t>
      </w:r>
    </w:p>
    <w:p w14:paraId="7D4C6919" w14:textId="77777777" w:rsidR="00641254" w:rsidRPr="00914A78" w:rsidRDefault="00641254" w:rsidP="00914A78">
      <w:pPr>
        <w:pStyle w:val="ListParagraph"/>
        <w:widowControl/>
        <w:numPr>
          <w:ilvl w:val="0"/>
          <w:numId w:val="11"/>
        </w:numPr>
        <w:tabs>
          <w:tab w:val="clear" w:pos="720"/>
          <w:tab w:val="num" w:pos="1080"/>
        </w:tabs>
        <w:autoSpaceDE/>
        <w:autoSpaceDN/>
        <w:spacing w:before="0"/>
        <w:ind w:left="1080" w:right="0"/>
        <w:contextualSpacing/>
        <w:jc w:val="both"/>
        <w:rPr>
          <w:rFonts w:asciiTheme="minorHAnsi" w:eastAsia="Times New Roman" w:hAnsiTheme="minorHAnsi" w:cstheme="minorHAnsi"/>
          <w:sz w:val="24"/>
          <w:szCs w:val="24"/>
          <w:lang w:eastAsia="en-GB"/>
        </w:rPr>
      </w:pPr>
      <w:r w:rsidRPr="00914A78">
        <w:rPr>
          <w:rFonts w:asciiTheme="minorHAnsi" w:eastAsia="Times New Roman" w:hAnsiTheme="minorHAnsi" w:cstheme="minorHAnsi"/>
          <w:sz w:val="24"/>
          <w:szCs w:val="24"/>
          <w:lang w:eastAsia="en-GB"/>
        </w:rPr>
        <w:t>Problem-solving mindset with the ability to work independently and as part of a team</w:t>
      </w:r>
    </w:p>
    <w:p w14:paraId="748FAFAB" w14:textId="77777777" w:rsidR="000C65F2" w:rsidRDefault="000C65F2" w:rsidP="000F52EC">
      <w:pPr>
        <w:tabs>
          <w:tab w:val="left" w:pos="2520"/>
        </w:tabs>
        <w:ind w:left="567"/>
        <w:contextualSpacing/>
        <w:rPr>
          <w:rFonts w:asciiTheme="minorHAnsi" w:hAnsiTheme="minorHAnsi" w:cstheme="minorHAnsi"/>
          <w:color w:val="231F20"/>
          <w:sz w:val="24"/>
          <w:szCs w:val="24"/>
        </w:rPr>
      </w:pPr>
    </w:p>
    <w:p w14:paraId="710CB78A" w14:textId="56937292" w:rsidR="000C65F2" w:rsidRPr="00EF65AF" w:rsidRDefault="000C65F2" w:rsidP="000F52EC">
      <w:pPr>
        <w:tabs>
          <w:tab w:val="left" w:pos="2520"/>
        </w:tabs>
        <w:ind w:left="567"/>
        <w:contextualSpacing/>
        <w:rPr>
          <w:rFonts w:asciiTheme="minorHAnsi" w:hAnsiTheme="minorHAnsi" w:cstheme="minorHAnsi"/>
          <w:b/>
          <w:bCs/>
          <w:color w:val="231F20"/>
          <w:sz w:val="28"/>
          <w:szCs w:val="28"/>
        </w:rPr>
      </w:pPr>
      <w:r w:rsidRPr="00EF65AF">
        <w:rPr>
          <w:rFonts w:asciiTheme="minorHAnsi" w:hAnsiTheme="minorHAnsi" w:cstheme="minorHAnsi"/>
          <w:b/>
          <w:bCs/>
          <w:color w:val="231F20"/>
          <w:sz w:val="28"/>
          <w:szCs w:val="28"/>
        </w:rPr>
        <w:t>Hours</w:t>
      </w:r>
    </w:p>
    <w:p w14:paraId="111877E6" w14:textId="674C429D" w:rsidR="00174D3D" w:rsidRDefault="000C65F2" w:rsidP="000F52EC">
      <w:pPr>
        <w:tabs>
          <w:tab w:val="left" w:pos="2520"/>
        </w:tabs>
        <w:ind w:left="567"/>
        <w:contextualSpacing/>
        <w:jc w:val="both"/>
        <w:rPr>
          <w:rFonts w:asciiTheme="minorHAnsi" w:hAnsiTheme="minorHAnsi" w:cstheme="minorHAnsi"/>
          <w:color w:val="231F20"/>
          <w:sz w:val="24"/>
          <w:szCs w:val="24"/>
        </w:rPr>
      </w:pPr>
      <w:r w:rsidRPr="00392CA7">
        <w:rPr>
          <w:rFonts w:asciiTheme="minorHAnsi" w:hAnsiTheme="minorHAnsi" w:cstheme="minorHAnsi"/>
          <w:color w:val="231F20"/>
          <w:sz w:val="24"/>
          <w:szCs w:val="24"/>
        </w:rPr>
        <w:t xml:space="preserve">This role </w:t>
      </w:r>
      <w:r w:rsidR="00C55805">
        <w:rPr>
          <w:rFonts w:asciiTheme="minorHAnsi" w:hAnsiTheme="minorHAnsi" w:cstheme="minorHAnsi"/>
          <w:color w:val="231F20"/>
          <w:sz w:val="24"/>
          <w:szCs w:val="24"/>
        </w:rPr>
        <w:t>is working Monday to Friday 9am-5.30pm</w:t>
      </w:r>
      <w:r w:rsidR="007A0917">
        <w:rPr>
          <w:rFonts w:asciiTheme="minorHAnsi" w:hAnsiTheme="minorHAnsi" w:cstheme="minorHAnsi"/>
          <w:color w:val="231F20"/>
          <w:sz w:val="24"/>
          <w:szCs w:val="24"/>
        </w:rPr>
        <w:t>.</w:t>
      </w:r>
    </w:p>
    <w:p w14:paraId="79CE41E2" w14:textId="77777777" w:rsidR="008233B5" w:rsidRPr="00392CA7" w:rsidRDefault="008233B5" w:rsidP="000F52EC">
      <w:pPr>
        <w:widowControl/>
        <w:suppressAutoHyphens/>
        <w:autoSpaceDE/>
        <w:autoSpaceDN/>
        <w:ind w:left="567"/>
        <w:contextualSpacing/>
        <w:jc w:val="both"/>
        <w:rPr>
          <w:rFonts w:asciiTheme="minorHAnsi" w:hAnsiTheme="minorHAnsi" w:cstheme="minorHAnsi"/>
          <w:sz w:val="24"/>
          <w:szCs w:val="24"/>
          <w:lang w:val="en-GB"/>
        </w:rPr>
      </w:pPr>
    </w:p>
    <w:p w14:paraId="39F94C8D" w14:textId="77777777" w:rsidR="008D5502" w:rsidRPr="00392CA7" w:rsidRDefault="008D5502" w:rsidP="000F52EC">
      <w:pPr>
        <w:adjustRightInd w:val="0"/>
        <w:ind w:left="567"/>
        <w:contextualSpacing/>
        <w:jc w:val="both"/>
        <w:rPr>
          <w:rFonts w:asciiTheme="minorHAnsi" w:hAnsiTheme="minorHAnsi" w:cstheme="minorHAnsi"/>
          <w:b/>
          <w:bCs/>
          <w:iCs/>
          <w:sz w:val="24"/>
          <w:szCs w:val="24"/>
        </w:rPr>
      </w:pPr>
      <w:r w:rsidRPr="00392CA7">
        <w:rPr>
          <w:rFonts w:asciiTheme="minorHAnsi" w:hAnsiTheme="minorHAnsi" w:cstheme="minorHAnsi"/>
          <w:b/>
          <w:bCs/>
          <w:iCs/>
          <w:sz w:val="24"/>
          <w:szCs w:val="24"/>
        </w:rPr>
        <w:t>Workplace</w:t>
      </w:r>
    </w:p>
    <w:p w14:paraId="3A3FF9AC" w14:textId="050BA176" w:rsidR="00042A63" w:rsidRPr="00392CA7" w:rsidRDefault="00042A63" w:rsidP="00FF50C4">
      <w:pPr>
        <w:adjustRightInd w:val="0"/>
        <w:ind w:left="567"/>
        <w:contextualSpacing/>
        <w:jc w:val="both"/>
        <w:rPr>
          <w:rFonts w:asciiTheme="minorHAnsi" w:hAnsiTheme="minorHAnsi" w:cstheme="minorHAnsi"/>
          <w:iCs/>
          <w:sz w:val="24"/>
          <w:szCs w:val="24"/>
        </w:rPr>
      </w:pPr>
      <w:r w:rsidRPr="00392CA7">
        <w:rPr>
          <w:rFonts w:asciiTheme="minorHAnsi" w:hAnsiTheme="minorHAnsi" w:cstheme="minorHAnsi"/>
          <w:iCs/>
          <w:sz w:val="24"/>
          <w:szCs w:val="24"/>
        </w:rPr>
        <w:t xml:space="preserve">This role is based </w:t>
      </w:r>
      <w:r w:rsidR="007A0917">
        <w:rPr>
          <w:rFonts w:asciiTheme="minorHAnsi" w:hAnsiTheme="minorHAnsi" w:cstheme="minorHAnsi"/>
          <w:iCs/>
          <w:sz w:val="24"/>
          <w:szCs w:val="24"/>
        </w:rPr>
        <w:t xml:space="preserve">onsite </w:t>
      </w:r>
      <w:r w:rsidR="00012150">
        <w:rPr>
          <w:rFonts w:asciiTheme="minorHAnsi" w:hAnsiTheme="minorHAnsi" w:cstheme="minorHAnsi"/>
          <w:iCs/>
          <w:sz w:val="24"/>
          <w:szCs w:val="24"/>
        </w:rPr>
        <w:t xml:space="preserve">5 days a week </w:t>
      </w:r>
      <w:r w:rsidRPr="00392CA7">
        <w:rPr>
          <w:rFonts w:asciiTheme="minorHAnsi" w:hAnsiTheme="minorHAnsi" w:cstheme="minorHAnsi"/>
          <w:iCs/>
          <w:sz w:val="24"/>
          <w:szCs w:val="24"/>
        </w:rPr>
        <w:t>at</w:t>
      </w:r>
      <w:r w:rsidR="001C127B">
        <w:rPr>
          <w:rFonts w:asciiTheme="minorHAnsi" w:hAnsiTheme="minorHAnsi" w:cstheme="minorHAnsi"/>
          <w:iCs/>
          <w:sz w:val="24"/>
          <w:szCs w:val="24"/>
        </w:rPr>
        <w:t xml:space="preserve"> our office</w:t>
      </w:r>
      <w:r w:rsidR="008233B5">
        <w:rPr>
          <w:rFonts w:asciiTheme="minorHAnsi" w:hAnsiTheme="minorHAnsi" w:cstheme="minorHAnsi"/>
          <w:iCs/>
          <w:sz w:val="24"/>
          <w:szCs w:val="24"/>
        </w:rPr>
        <w:t>/labs</w:t>
      </w:r>
      <w:r w:rsidR="001C127B">
        <w:rPr>
          <w:rFonts w:asciiTheme="minorHAnsi" w:hAnsiTheme="minorHAnsi" w:cstheme="minorHAnsi"/>
          <w:iCs/>
          <w:sz w:val="24"/>
          <w:szCs w:val="24"/>
        </w:rPr>
        <w:t xml:space="preserve"> at</w:t>
      </w:r>
      <w:r w:rsidRPr="00392CA7">
        <w:rPr>
          <w:rFonts w:asciiTheme="minorHAnsi" w:hAnsiTheme="minorHAnsi" w:cstheme="minorHAnsi"/>
          <w:iCs/>
          <w:sz w:val="24"/>
          <w:szCs w:val="24"/>
        </w:rPr>
        <w:t xml:space="preserve"> Scale Space, White City.</w:t>
      </w:r>
      <w:r w:rsidR="00FF50C4">
        <w:rPr>
          <w:rFonts w:asciiTheme="minorHAnsi" w:hAnsiTheme="minorHAnsi" w:cstheme="minorHAnsi"/>
          <w:iCs/>
          <w:sz w:val="24"/>
          <w:szCs w:val="24"/>
        </w:rPr>
        <w:t xml:space="preserve">  </w:t>
      </w:r>
    </w:p>
    <w:p w14:paraId="7B9CBB0F" w14:textId="77777777" w:rsidR="008D5502" w:rsidRPr="00392CA7" w:rsidRDefault="008D5502" w:rsidP="000F52EC">
      <w:pPr>
        <w:adjustRightInd w:val="0"/>
        <w:ind w:left="567"/>
        <w:contextualSpacing/>
        <w:jc w:val="both"/>
        <w:rPr>
          <w:rFonts w:asciiTheme="minorHAnsi" w:hAnsiTheme="minorHAnsi" w:cstheme="minorHAnsi"/>
          <w:b/>
          <w:bCs/>
          <w:iCs/>
          <w:sz w:val="24"/>
          <w:szCs w:val="24"/>
        </w:rPr>
      </w:pPr>
    </w:p>
    <w:p w14:paraId="143248FA" w14:textId="46C116C0" w:rsidR="00925D8A" w:rsidRPr="00392CA7" w:rsidRDefault="00892C10" w:rsidP="000F52EC">
      <w:pPr>
        <w:adjustRightInd w:val="0"/>
        <w:ind w:left="567"/>
        <w:contextualSpacing/>
        <w:jc w:val="both"/>
        <w:rPr>
          <w:rFonts w:asciiTheme="minorHAnsi" w:hAnsiTheme="minorHAnsi" w:cstheme="minorHAnsi"/>
          <w:b/>
          <w:bCs/>
          <w:iCs/>
          <w:sz w:val="24"/>
          <w:szCs w:val="24"/>
        </w:rPr>
      </w:pPr>
      <w:r w:rsidRPr="00392CA7">
        <w:rPr>
          <w:rFonts w:asciiTheme="minorHAnsi" w:hAnsiTheme="minorHAnsi" w:cstheme="minorHAnsi"/>
          <w:b/>
          <w:bCs/>
          <w:iCs/>
          <w:sz w:val="24"/>
          <w:szCs w:val="24"/>
        </w:rPr>
        <w:t>Apply</w:t>
      </w:r>
    </w:p>
    <w:p w14:paraId="7FF5DFCA" w14:textId="61C0ABC2" w:rsidR="00892C10" w:rsidRDefault="00925D8A" w:rsidP="00EF65AF">
      <w:pPr>
        <w:adjustRightInd w:val="0"/>
        <w:ind w:left="567"/>
        <w:contextualSpacing/>
        <w:jc w:val="both"/>
        <w:rPr>
          <w:rFonts w:asciiTheme="minorHAnsi" w:hAnsiTheme="minorHAnsi" w:cstheme="minorHAnsi"/>
          <w:iCs/>
          <w:sz w:val="24"/>
          <w:szCs w:val="24"/>
        </w:rPr>
      </w:pPr>
      <w:r w:rsidRPr="00392CA7">
        <w:rPr>
          <w:rFonts w:asciiTheme="minorHAnsi" w:hAnsiTheme="minorHAnsi" w:cstheme="minorHAnsi"/>
          <w:iCs/>
          <w:sz w:val="24"/>
          <w:szCs w:val="24"/>
        </w:rPr>
        <w:t xml:space="preserve">To apply please email </w:t>
      </w:r>
      <w:hyperlink r:id="rId23" w:history="1">
        <w:r w:rsidRPr="00392CA7">
          <w:rPr>
            <w:rStyle w:val="Hyperlink"/>
            <w:rFonts w:asciiTheme="minorHAnsi" w:hAnsiTheme="minorHAnsi" w:cstheme="minorHAnsi"/>
            <w:iCs/>
            <w:sz w:val="24"/>
            <w:szCs w:val="24"/>
          </w:rPr>
          <w:t>careers@dnae.com</w:t>
        </w:r>
      </w:hyperlink>
      <w:r w:rsidRPr="00392CA7">
        <w:rPr>
          <w:rFonts w:asciiTheme="minorHAnsi" w:hAnsiTheme="minorHAnsi" w:cstheme="minorHAnsi"/>
          <w:iCs/>
          <w:sz w:val="24"/>
          <w:szCs w:val="24"/>
        </w:rPr>
        <w:t xml:space="preserve"> with your CV and salary</w:t>
      </w:r>
      <w:r w:rsidR="00F851B5" w:rsidRPr="00392CA7">
        <w:rPr>
          <w:rFonts w:asciiTheme="minorHAnsi" w:hAnsiTheme="minorHAnsi" w:cstheme="minorHAnsi"/>
          <w:iCs/>
          <w:sz w:val="24"/>
          <w:szCs w:val="24"/>
        </w:rPr>
        <w:t xml:space="preserve"> </w:t>
      </w:r>
      <w:r w:rsidRPr="00392CA7">
        <w:rPr>
          <w:rFonts w:asciiTheme="minorHAnsi" w:hAnsiTheme="minorHAnsi" w:cstheme="minorHAnsi"/>
          <w:iCs/>
          <w:sz w:val="24"/>
          <w:szCs w:val="24"/>
        </w:rPr>
        <w:t>expectations</w:t>
      </w:r>
      <w:r w:rsidR="00801814" w:rsidRPr="00392CA7">
        <w:rPr>
          <w:rFonts w:asciiTheme="minorHAnsi" w:hAnsiTheme="minorHAnsi" w:cstheme="minorHAnsi"/>
          <w:iCs/>
          <w:sz w:val="24"/>
          <w:szCs w:val="24"/>
        </w:rPr>
        <w:t>.  Please include any other information you would like us to consider</w:t>
      </w:r>
      <w:r w:rsidR="00F851B5" w:rsidRPr="00392CA7">
        <w:rPr>
          <w:rFonts w:asciiTheme="minorHAnsi" w:hAnsiTheme="minorHAnsi" w:cstheme="minorHAnsi"/>
          <w:iCs/>
          <w:sz w:val="24"/>
          <w:szCs w:val="24"/>
        </w:rPr>
        <w:t>.</w:t>
      </w:r>
    </w:p>
    <w:p w14:paraId="49C39506" w14:textId="7C56C286" w:rsidR="00034491" w:rsidRPr="00034491" w:rsidRDefault="00034491" w:rsidP="00EF65AF">
      <w:pPr>
        <w:adjustRightInd w:val="0"/>
        <w:ind w:left="567"/>
        <w:contextualSpacing/>
        <w:jc w:val="both"/>
        <w:rPr>
          <w:rFonts w:ascii="Arial Narrow" w:hAnsi="Arial Narrow" w:cstheme="minorHAnsi"/>
          <w:i/>
          <w:sz w:val="24"/>
          <w:szCs w:val="24"/>
        </w:rPr>
      </w:pPr>
      <w:r w:rsidRPr="00034491">
        <w:rPr>
          <w:rFonts w:asciiTheme="minorHAnsi" w:hAnsiTheme="minorHAnsi" w:cstheme="minorHAnsi"/>
          <w:i/>
          <w:sz w:val="24"/>
          <w:szCs w:val="24"/>
        </w:rPr>
        <w:t>We are not offering visa sponsorship on this role at this time</w:t>
      </w:r>
      <w:r>
        <w:rPr>
          <w:rFonts w:asciiTheme="minorHAnsi" w:hAnsiTheme="minorHAnsi" w:cstheme="minorHAnsi"/>
          <w:i/>
          <w:sz w:val="24"/>
          <w:szCs w:val="24"/>
        </w:rPr>
        <w:t>, candidates should have the right to work in the UK.</w:t>
      </w:r>
    </w:p>
    <w:p w14:paraId="7329B872" w14:textId="77777777" w:rsidR="007D6CA9" w:rsidRPr="00B40757" w:rsidRDefault="007D6CA9" w:rsidP="00EF65AF">
      <w:pPr>
        <w:widowControl/>
        <w:tabs>
          <w:tab w:val="left" w:pos="2520"/>
        </w:tabs>
        <w:autoSpaceDE/>
        <w:autoSpaceDN/>
        <w:ind w:left="567"/>
        <w:jc w:val="both"/>
        <w:rPr>
          <w:rFonts w:ascii="Arial Narrow" w:eastAsia="Arial Unicode MS" w:hAnsi="Arial Narrow" w:cstheme="minorHAnsi"/>
          <w:b/>
          <w:sz w:val="24"/>
          <w:szCs w:val="24"/>
          <w:lang w:val="en-GB" w:eastAsia="en-GB"/>
        </w:rPr>
      </w:pPr>
    </w:p>
    <w:sectPr w:rsidR="007D6CA9" w:rsidRPr="00B40757" w:rsidSect="00392CA7">
      <w:headerReference w:type="default" r:id="rId24"/>
      <w:footerReference w:type="default" r:id="rId25"/>
      <w:pgSz w:w="11910" w:h="16840"/>
      <w:pgMar w:top="720" w:right="720" w:bottom="720" w:left="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B0524" w14:textId="77777777" w:rsidR="001549F3" w:rsidRDefault="001549F3" w:rsidP="007B4E76">
      <w:r>
        <w:separator/>
      </w:r>
    </w:p>
  </w:endnote>
  <w:endnote w:type="continuationSeparator" w:id="0">
    <w:p w14:paraId="1117C15D" w14:textId="77777777" w:rsidR="001549F3" w:rsidRDefault="001549F3" w:rsidP="007B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Calibri"/>
    <w:panose1 w:val="00000000000000000000"/>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Bold">
    <w:altName w:val="Calibri"/>
    <w:charset w:val="00"/>
    <w:family w:val="auto"/>
    <w:pitch w:val="variable"/>
    <w:sig w:usb0="00000001" w:usb1="5000E0F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roxima Nova Alt Light">
    <w:altName w:val="Calibri"/>
    <w:charset w:val="00"/>
    <w:family w:val="auto"/>
    <w:pitch w:val="variable"/>
    <w:sig w:usb0="00000003" w:usb1="5000E0F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092030"/>
      <w:docPartObj>
        <w:docPartGallery w:val="Page Numbers (Bottom of Page)"/>
        <w:docPartUnique/>
      </w:docPartObj>
    </w:sdtPr>
    <w:sdtEndPr>
      <w:rPr>
        <w:noProof/>
      </w:rPr>
    </w:sdtEndPr>
    <w:sdtContent>
      <w:p w14:paraId="0E0B7990" w14:textId="77777777" w:rsidR="007B4E76" w:rsidRDefault="007B4E76">
        <w:pPr>
          <w:pStyle w:val="Footer"/>
          <w:jc w:val="center"/>
        </w:pPr>
        <w:r>
          <w:fldChar w:fldCharType="begin"/>
        </w:r>
        <w:r>
          <w:instrText xml:space="preserve"> PAGE   \* MERGEFORMAT </w:instrText>
        </w:r>
        <w:r>
          <w:fldChar w:fldCharType="separate"/>
        </w:r>
        <w:r w:rsidR="00B620C9">
          <w:rPr>
            <w:noProof/>
          </w:rPr>
          <w:t>2</w:t>
        </w:r>
        <w:r>
          <w:rPr>
            <w:noProof/>
          </w:rPr>
          <w:fldChar w:fldCharType="end"/>
        </w:r>
      </w:p>
    </w:sdtContent>
  </w:sdt>
  <w:p w14:paraId="694354FD" w14:textId="77777777" w:rsidR="007B4E76" w:rsidRDefault="007B4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3E678" w14:textId="77777777" w:rsidR="001549F3" w:rsidRDefault="001549F3" w:rsidP="007B4E76">
      <w:r>
        <w:separator/>
      </w:r>
    </w:p>
  </w:footnote>
  <w:footnote w:type="continuationSeparator" w:id="0">
    <w:p w14:paraId="401BFF2C" w14:textId="77777777" w:rsidR="001549F3" w:rsidRDefault="001549F3" w:rsidP="007B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557C" w14:textId="77777777" w:rsidR="00257CAD" w:rsidRDefault="00257CAD">
    <w:pPr>
      <w:pStyle w:val="Header"/>
    </w:pPr>
    <w:r>
      <w:rPr>
        <w:rFonts w:ascii="Times New Roman"/>
        <w:noProof/>
        <w:position w:val="7"/>
        <w:sz w:val="20"/>
        <w:lang w:val="en-GB" w:eastAsia="en-GB"/>
      </w:rPr>
      <w:drawing>
        <wp:inline distT="0" distB="0" distL="0" distR="0" wp14:anchorId="27C26D0A" wp14:editId="68DDF1CC">
          <wp:extent cx="4105275" cy="854451"/>
          <wp:effectExtent l="0" t="0" r="0" b="3175"/>
          <wp:docPr id="101096614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180120" cy="8700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74CC6"/>
    <w:multiLevelType w:val="multilevel"/>
    <w:tmpl w:val="21263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65AA4"/>
    <w:multiLevelType w:val="multilevel"/>
    <w:tmpl w:val="0CBA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D513A"/>
    <w:multiLevelType w:val="multilevel"/>
    <w:tmpl w:val="903A9F5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F9F7263"/>
    <w:multiLevelType w:val="multilevel"/>
    <w:tmpl w:val="420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F4BC2"/>
    <w:multiLevelType w:val="multilevel"/>
    <w:tmpl w:val="4308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65A08"/>
    <w:multiLevelType w:val="hybridMultilevel"/>
    <w:tmpl w:val="29BC7F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6A1E28"/>
    <w:multiLevelType w:val="multilevel"/>
    <w:tmpl w:val="2126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8C18BA"/>
    <w:multiLevelType w:val="multilevel"/>
    <w:tmpl w:val="8A30C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8F4557"/>
    <w:multiLevelType w:val="multilevel"/>
    <w:tmpl w:val="42089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667B25"/>
    <w:multiLevelType w:val="hybridMultilevel"/>
    <w:tmpl w:val="F1ACF5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D9A0916"/>
    <w:multiLevelType w:val="hybridMultilevel"/>
    <w:tmpl w:val="62804A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175344763">
    <w:abstractNumId w:val="10"/>
  </w:num>
  <w:num w:numId="2" w16cid:durableId="899634161">
    <w:abstractNumId w:val="5"/>
  </w:num>
  <w:num w:numId="3" w16cid:durableId="376274798">
    <w:abstractNumId w:val="9"/>
  </w:num>
  <w:num w:numId="4" w16cid:durableId="1557618402">
    <w:abstractNumId w:val="4"/>
  </w:num>
  <w:num w:numId="5" w16cid:durableId="1633633078">
    <w:abstractNumId w:val="7"/>
  </w:num>
  <w:num w:numId="6" w16cid:durableId="1808164395">
    <w:abstractNumId w:val="3"/>
  </w:num>
  <w:num w:numId="7" w16cid:durableId="1418748979">
    <w:abstractNumId w:val="6"/>
  </w:num>
  <w:num w:numId="8" w16cid:durableId="798260438">
    <w:abstractNumId w:val="8"/>
  </w:num>
  <w:num w:numId="9" w16cid:durableId="2001615440">
    <w:abstractNumId w:val="2"/>
  </w:num>
  <w:num w:numId="10" w16cid:durableId="1541087377">
    <w:abstractNumId w:val="1"/>
  </w:num>
  <w:num w:numId="11" w16cid:durableId="2203359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57"/>
    <w:rsid w:val="00000F5C"/>
    <w:rsid w:val="00005A36"/>
    <w:rsid w:val="00010C61"/>
    <w:rsid w:val="00012150"/>
    <w:rsid w:val="00014B83"/>
    <w:rsid w:val="00017079"/>
    <w:rsid w:val="00034491"/>
    <w:rsid w:val="00042A63"/>
    <w:rsid w:val="000449BF"/>
    <w:rsid w:val="0005338E"/>
    <w:rsid w:val="00080577"/>
    <w:rsid w:val="00095B31"/>
    <w:rsid w:val="000A7BFC"/>
    <w:rsid w:val="000C0C78"/>
    <w:rsid w:val="000C65F2"/>
    <w:rsid w:val="000C7272"/>
    <w:rsid w:val="000E1564"/>
    <w:rsid w:val="000F3E60"/>
    <w:rsid w:val="000F52EC"/>
    <w:rsid w:val="000F604B"/>
    <w:rsid w:val="00115F0C"/>
    <w:rsid w:val="001162BD"/>
    <w:rsid w:val="001233AB"/>
    <w:rsid w:val="00124751"/>
    <w:rsid w:val="00124F55"/>
    <w:rsid w:val="00132A73"/>
    <w:rsid w:val="00143AD3"/>
    <w:rsid w:val="00143BF8"/>
    <w:rsid w:val="00147559"/>
    <w:rsid w:val="001549F3"/>
    <w:rsid w:val="0015538A"/>
    <w:rsid w:val="00163BD3"/>
    <w:rsid w:val="0017348A"/>
    <w:rsid w:val="00174D3D"/>
    <w:rsid w:val="001768B9"/>
    <w:rsid w:val="00186892"/>
    <w:rsid w:val="001870D7"/>
    <w:rsid w:val="001A6AA8"/>
    <w:rsid w:val="001C0589"/>
    <w:rsid w:val="001C127B"/>
    <w:rsid w:val="001C75E1"/>
    <w:rsid w:val="001E182A"/>
    <w:rsid w:val="001E49B1"/>
    <w:rsid w:val="002019C8"/>
    <w:rsid w:val="0020735D"/>
    <w:rsid w:val="00220A8B"/>
    <w:rsid w:val="002258C9"/>
    <w:rsid w:val="00235830"/>
    <w:rsid w:val="0025092A"/>
    <w:rsid w:val="00253B70"/>
    <w:rsid w:val="00253F29"/>
    <w:rsid w:val="00257CAD"/>
    <w:rsid w:val="00264107"/>
    <w:rsid w:val="002865B4"/>
    <w:rsid w:val="00290157"/>
    <w:rsid w:val="00290B81"/>
    <w:rsid w:val="002B66F0"/>
    <w:rsid w:val="002C367B"/>
    <w:rsid w:val="002D0FF2"/>
    <w:rsid w:val="002D1973"/>
    <w:rsid w:val="002E444F"/>
    <w:rsid w:val="002E5B94"/>
    <w:rsid w:val="002F6127"/>
    <w:rsid w:val="002F6CD0"/>
    <w:rsid w:val="003232E7"/>
    <w:rsid w:val="00327C0F"/>
    <w:rsid w:val="00354F23"/>
    <w:rsid w:val="00384170"/>
    <w:rsid w:val="00392CA7"/>
    <w:rsid w:val="003971A9"/>
    <w:rsid w:val="003976AE"/>
    <w:rsid w:val="003A2F1F"/>
    <w:rsid w:val="003A44FB"/>
    <w:rsid w:val="003A73E5"/>
    <w:rsid w:val="003B7C83"/>
    <w:rsid w:val="003C20A0"/>
    <w:rsid w:val="003C2648"/>
    <w:rsid w:val="003C2C8E"/>
    <w:rsid w:val="003D20D6"/>
    <w:rsid w:val="003D251F"/>
    <w:rsid w:val="003E6961"/>
    <w:rsid w:val="003E6DDD"/>
    <w:rsid w:val="00405DA7"/>
    <w:rsid w:val="00415B71"/>
    <w:rsid w:val="00442094"/>
    <w:rsid w:val="00455827"/>
    <w:rsid w:val="0045603A"/>
    <w:rsid w:val="00460354"/>
    <w:rsid w:val="00463B5D"/>
    <w:rsid w:val="004815A9"/>
    <w:rsid w:val="004973F8"/>
    <w:rsid w:val="004B33DE"/>
    <w:rsid w:val="004B384E"/>
    <w:rsid w:val="004C606C"/>
    <w:rsid w:val="004D1B36"/>
    <w:rsid w:val="004D49E5"/>
    <w:rsid w:val="004D7869"/>
    <w:rsid w:val="004E2B16"/>
    <w:rsid w:val="004F0EFA"/>
    <w:rsid w:val="00500E07"/>
    <w:rsid w:val="0050177D"/>
    <w:rsid w:val="005246EE"/>
    <w:rsid w:val="00536BC0"/>
    <w:rsid w:val="00540499"/>
    <w:rsid w:val="005409D3"/>
    <w:rsid w:val="00542330"/>
    <w:rsid w:val="00544237"/>
    <w:rsid w:val="0054562D"/>
    <w:rsid w:val="00562719"/>
    <w:rsid w:val="005857F4"/>
    <w:rsid w:val="00597843"/>
    <w:rsid w:val="005A6359"/>
    <w:rsid w:val="005C55F7"/>
    <w:rsid w:val="005E35D5"/>
    <w:rsid w:val="005E6E34"/>
    <w:rsid w:val="005F4334"/>
    <w:rsid w:val="005F66E9"/>
    <w:rsid w:val="00614BB4"/>
    <w:rsid w:val="00641254"/>
    <w:rsid w:val="006424D4"/>
    <w:rsid w:val="0065656C"/>
    <w:rsid w:val="00666FA1"/>
    <w:rsid w:val="00672CDA"/>
    <w:rsid w:val="0068388F"/>
    <w:rsid w:val="00696C3A"/>
    <w:rsid w:val="00696DA5"/>
    <w:rsid w:val="006B1508"/>
    <w:rsid w:val="006B4E37"/>
    <w:rsid w:val="006B50A4"/>
    <w:rsid w:val="006C4F10"/>
    <w:rsid w:val="006D1121"/>
    <w:rsid w:val="006E12CF"/>
    <w:rsid w:val="006E2291"/>
    <w:rsid w:val="006F4D28"/>
    <w:rsid w:val="00703543"/>
    <w:rsid w:val="00780D55"/>
    <w:rsid w:val="0078203F"/>
    <w:rsid w:val="00792128"/>
    <w:rsid w:val="00797BC4"/>
    <w:rsid w:val="007A0917"/>
    <w:rsid w:val="007B27ED"/>
    <w:rsid w:val="007B4E76"/>
    <w:rsid w:val="007D3861"/>
    <w:rsid w:val="007D6CA9"/>
    <w:rsid w:val="007E005F"/>
    <w:rsid w:val="007E2516"/>
    <w:rsid w:val="007F4031"/>
    <w:rsid w:val="00801814"/>
    <w:rsid w:val="008215E6"/>
    <w:rsid w:val="008233B5"/>
    <w:rsid w:val="00833E29"/>
    <w:rsid w:val="0083665E"/>
    <w:rsid w:val="00843F32"/>
    <w:rsid w:val="00862D38"/>
    <w:rsid w:val="00892C10"/>
    <w:rsid w:val="00893204"/>
    <w:rsid w:val="008A2F22"/>
    <w:rsid w:val="008C7B64"/>
    <w:rsid w:val="008D5502"/>
    <w:rsid w:val="008E2C2F"/>
    <w:rsid w:val="008F0193"/>
    <w:rsid w:val="00914A78"/>
    <w:rsid w:val="009234D8"/>
    <w:rsid w:val="00924C57"/>
    <w:rsid w:val="00925D8A"/>
    <w:rsid w:val="00955EA6"/>
    <w:rsid w:val="0097054E"/>
    <w:rsid w:val="009746FB"/>
    <w:rsid w:val="0097523A"/>
    <w:rsid w:val="0099651E"/>
    <w:rsid w:val="009A0057"/>
    <w:rsid w:val="009A5F35"/>
    <w:rsid w:val="009B0834"/>
    <w:rsid w:val="009B7598"/>
    <w:rsid w:val="009E0C34"/>
    <w:rsid w:val="009E2348"/>
    <w:rsid w:val="009E598F"/>
    <w:rsid w:val="009E6D94"/>
    <w:rsid w:val="009F5A44"/>
    <w:rsid w:val="00A012AC"/>
    <w:rsid w:val="00A06EEC"/>
    <w:rsid w:val="00A1024D"/>
    <w:rsid w:val="00A35265"/>
    <w:rsid w:val="00A4040E"/>
    <w:rsid w:val="00A47B0B"/>
    <w:rsid w:val="00A6198E"/>
    <w:rsid w:val="00A645B0"/>
    <w:rsid w:val="00A64655"/>
    <w:rsid w:val="00A67C25"/>
    <w:rsid w:val="00A708B6"/>
    <w:rsid w:val="00A83C13"/>
    <w:rsid w:val="00A93B58"/>
    <w:rsid w:val="00A93CA4"/>
    <w:rsid w:val="00A97307"/>
    <w:rsid w:val="00AA2B9E"/>
    <w:rsid w:val="00AA5F46"/>
    <w:rsid w:val="00AB4A58"/>
    <w:rsid w:val="00AF779D"/>
    <w:rsid w:val="00B02ADA"/>
    <w:rsid w:val="00B13534"/>
    <w:rsid w:val="00B14251"/>
    <w:rsid w:val="00B3644C"/>
    <w:rsid w:val="00B40757"/>
    <w:rsid w:val="00B44B6A"/>
    <w:rsid w:val="00B513E7"/>
    <w:rsid w:val="00B515C1"/>
    <w:rsid w:val="00B56698"/>
    <w:rsid w:val="00B57415"/>
    <w:rsid w:val="00B620C9"/>
    <w:rsid w:val="00B6519E"/>
    <w:rsid w:val="00B672FC"/>
    <w:rsid w:val="00B759B6"/>
    <w:rsid w:val="00B769C6"/>
    <w:rsid w:val="00BB5746"/>
    <w:rsid w:val="00BC5EB2"/>
    <w:rsid w:val="00BE3AF0"/>
    <w:rsid w:val="00BF5F30"/>
    <w:rsid w:val="00C03D61"/>
    <w:rsid w:val="00C23978"/>
    <w:rsid w:val="00C2658F"/>
    <w:rsid w:val="00C55805"/>
    <w:rsid w:val="00C72AAA"/>
    <w:rsid w:val="00C74432"/>
    <w:rsid w:val="00C937D1"/>
    <w:rsid w:val="00C97992"/>
    <w:rsid w:val="00CA55F0"/>
    <w:rsid w:val="00CC04D3"/>
    <w:rsid w:val="00CC23A8"/>
    <w:rsid w:val="00CC6199"/>
    <w:rsid w:val="00CE3F08"/>
    <w:rsid w:val="00CF24D7"/>
    <w:rsid w:val="00D04167"/>
    <w:rsid w:val="00D1487B"/>
    <w:rsid w:val="00D205D6"/>
    <w:rsid w:val="00D22F0B"/>
    <w:rsid w:val="00D70F69"/>
    <w:rsid w:val="00D8547A"/>
    <w:rsid w:val="00D87B0D"/>
    <w:rsid w:val="00D91C05"/>
    <w:rsid w:val="00D92DBF"/>
    <w:rsid w:val="00DC47C6"/>
    <w:rsid w:val="00DC4EFC"/>
    <w:rsid w:val="00DD1706"/>
    <w:rsid w:val="00DD41CF"/>
    <w:rsid w:val="00DD5743"/>
    <w:rsid w:val="00DE2EEC"/>
    <w:rsid w:val="00DE3997"/>
    <w:rsid w:val="00DE7DE7"/>
    <w:rsid w:val="00DF0B58"/>
    <w:rsid w:val="00E01781"/>
    <w:rsid w:val="00E05ED0"/>
    <w:rsid w:val="00E06A1D"/>
    <w:rsid w:val="00E10FFF"/>
    <w:rsid w:val="00E159A4"/>
    <w:rsid w:val="00E2512E"/>
    <w:rsid w:val="00E25E23"/>
    <w:rsid w:val="00E32C52"/>
    <w:rsid w:val="00E576CF"/>
    <w:rsid w:val="00E67ADD"/>
    <w:rsid w:val="00E9377D"/>
    <w:rsid w:val="00EA22FD"/>
    <w:rsid w:val="00EB5144"/>
    <w:rsid w:val="00EC6CE2"/>
    <w:rsid w:val="00EF65AF"/>
    <w:rsid w:val="00F0231A"/>
    <w:rsid w:val="00F05E6A"/>
    <w:rsid w:val="00F2434C"/>
    <w:rsid w:val="00F24F4E"/>
    <w:rsid w:val="00F30612"/>
    <w:rsid w:val="00F4464E"/>
    <w:rsid w:val="00F52FE9"/>
    <w:rsid w:val="00F6448E"/>
    <w:rsid w:val="00F659F9"/>
    <w:rsid w:val="00F71EF3"/>
    <w:rsid w:val="00F809D5"/>
    <w:rsid w:val="00F851B5"/>
    <w:rsid w:val="00FB1044"/>
    <w:rsid w:val="00FC719E"/>
    <w:rsid w:val="00FD037B"/>
    <w:rsid w:val="00FE1205"/>
    <w:rsid w:val="00FF50C4"/>
    <w:rsid w:val="00FF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889DC"/>
  <w15:docId w15:val="{E3383412-986C-4151-A7F4-A0739F84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1700"/>
      <w:outlineLvl w:val="0"/>
    </w:pPr>
    <w:rPr>
      <w:rFonts w:ascii="Proxima Nova" w:eastAsia="Proxima Nova" w:hAnsi="Proxima Nova" w:cs="Proxima Nov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spacing w:before="114"/>
      <w:ind w:left="1940" w:right="192" w:hanging="2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F6127"/>
    <w:rPr>
      <w:color w:val="0000FF" w:themeColor="hyperlink"/>
      <w:u w:val="single"/>
    </w:rPr>
  </w:style>
  <w:style w:type="character" w:styleId="Mention">
    <w:name w:val="Mention"/>
    <w:basedOn w:val="DefaultParagraphFont"/>
    <w:uiPriority w:val="99"/>
    <w:semiHidden/>
    <w:unhideWhenUsed/>
    <w:rsid w:val="002F6127"/>
    <w:rPr>
      <w:color w:val="2B579A"/>
      <w:shd w:val="clear" w:color="auto" w:fill="E6E6E6"/>
    </w:rPr>
  </w:style>
  <w:style w:type="paragraph" w:styleId="Header">
    <w:name w:val="header"/>
    <w:basedOn w:val="Normal"/>
    <w:link w:val="HeaderChar"/>
    <w:uiPriority w:val="99"/>
    <w:unhideWhenUsed/>
    <w:rsid w:val="007B4E76"/>
    <w:pPr>
      <w:tabs>
        <w:tab w:val="center" w:pos="4513"/>
        <w:tab w:val="right" w:pos="9026"/>
      </w:tabs>
    </w:pPr>
  </w:style>
  <w:style w:type="character" w:customStyle="1" w:styleId="HeaderChar">
    <w:name w:val="Header Char"/>
    <w:basedOn w:val="DefaultParagraphFont"/>
    <w:link w:val="Header"/>
    <w:uiPriority w:val="99"/>
    <w:rsid w:val="007B4E76"/>
    <w:rPr>
      <w:rFonts w:ascii="Arial" w:eastAsia="Arial" w:hAnsi="Arial" w:cs="Arial"/>
    </w:rPr>
  </w:style>
  <w:style w:type="paragraph" w:styleId="Footer">
    <w:name w:val="footer"/>
    <w:basedOn w:val="Normal"/>
    <w:link w:val="FooterChar"/>
    <w:uiPriority w:val="99"/>
    <w:unhideWhenUsed/>
    <w:rsid w:val="007B4E76"/>
    <w:pPr>
      <w:tabs>
        <w:tab w:val="center" w:pos="4513"/>
        <w:tab w:val="right" w:pos="9026"/>
      </w:tabs>
    </w:pPr>
  </w:style>
  <w:style w:type="character" w:customStyle="1" w:styleId="FooterChar">
    <w:name w:val="Footer Char"/>
    <w:basedOn w:val="DefaultParagraphFont"/>
    <w:link w:val="Footer"/>
    <w:uiPriority w:val="99"/>
    <w:rsid w:val="007B4E76"/>
    <w:rPr>
      <w:rFonts w:ascii="Arial" w:eastAsia="Arial" w:hAnsi="Arial" w:cs="Arial"/>
    </w:rPr>
  </w:style>
  <w:style w:type="paragraph" w:styleId="BalloonText">
    <w:name w:val="Balloon Text"/>
    <w:basedOn w:val="Normal"/>
    <w:link w:val="BalloonTextChar"/>
    <w:uiPriority w:val="99"/>
    <w:semiHidden/>
    <w:unhideWhenUsed/>
    <w:rsid w:val="00A102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24D"/>
    <w:rPr>
      <w:rFonts w:ascii="Segoe UI" w:eastAsia="Arial" w:hAnsi="Segoe UI" w:cs="Segoe UI"/>
      <w:sz w:val="18"/>
      <w:szCs w:val="18"/>
    </w:rPr>
  </w:style>
  <w:style w:type="paragraph" w:styleId="NoSpacing">
    <w:name w:val="No Spacing"/>
    <w:uiPriority w:val="1"/>
    <w:qFormat/>
    <w:rsid w:val="001233AB"/>
    <w:rPr>
      <w:rFonts w:ascii="Arial" w:eastAsia="Arial" w:hAnsi="Arial" w:cs="Arial"/>
    </w:rPr>
  </w:style>
  <w:style w:type="character" w:styleId="UnresolvedMention">
    <w:name w:val="Unresolved Mention"/>
    <w:basedOn w:val="DefaultParagraphFont"/>
    <w:uiPriority w:val="99"/>
    <w:semiHidden/>
    <w:unhideWhenUsed/>
    <w:rsid w:val="00925D8A"/>
    <w:rPr>
      <w:color w:val="605E5C"/>
      <w:shd w:val="clear" w:color="auto" w:fill="E1DFDD"/>
    </w:rPr>
  </w:style>
  <w:style w:type="character" w:customStyle="1" w:styleId="ListParagraphChar">
    <w:name w:val="List Paragraph Char"/>
    <w:basedOn w:val="DefaultParagraphFont"/>
    <w:link w:val="ListParagraph"/>
    <w:uiPriority w:val="34"/>
    <w:rsid w:val="00562719"/>
    <w:rPr>
      <w:rFonts w:ascii="Arial" w:eastAsia="Arial" w:hAnsi="Arial" w:cs="Arial"/>
    </w:rPr>
  </w:style>
  <w:style w:type="paragraph" w:customStyle="1" w:styleId="Heading">
    <w:name w:val="Heading"/>
    <w:rsid w:val="000C65F2"/>
    <w:pPr>
      <w:pBdr>
        <w:top w:val="nil"/>
        <w:left w:val="nil"/>
        <w:bottom w:val="nil"/>
        <w:right w:val="nil"/>
        <w:between w:val="nil"/>
        <w:bar w:val="nil"/>
      </w:pBdr>
      <w:autoSpaceDE/>
      <w:autoSpaceDN/>
      <w:ind w:left="1700"/>
      <w:outlineLvl w:val="0"/>
    </w:pPr>
    <w:rPr>
      <w:rFonts w:ascii="Proxima Nova Bold" w:eastAsia="Proxima Nova Bold" w:hAnsi="Proxima Nova Bold" w:cs="Proxima Nova Bold"/>
      <w:color w:val="000000"/>
      <w:sz w:val="24"/>
      <w:szCs w:val="24"/>
      <w:u w:color="000000"/>
      <w:bdr w:val="nil"/>
    </w:rPr>
  </w:style>
  <w:style w:type="character" w:customStyle="1" w:styleId="Heading1Char">
    <w:name w:val="Heading 1 Char"/>
    <w:basedOn w:val="DefaultParagraphFont"/>
    <w:link w:val="Heading1"/>
    <w:uiPriority w:val="1"/>
    <w:rsid w:val="000C65F2"/>
    <w:rPr>
      <w:rFonts w:ascii="Proxima Nova" w:eastAsia="Proxima Nova" w:hAnsi="Proxima Nova" w:cs="Proxima Nov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careers@dnae.com" TargetMode="Externa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AppData\Local\Microsoft\Windows\Temporary%20Internet%20Files\Content.Outlook\973J7UAO\DNAe_Careers_Template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D307B9716041A7068363171D5C39" ma:contentTypeVersion="8" ma:contentTypeDescription="Create a new document." ma:contentTypeScope="" ma:versionID="dfa26b3dfb4792c4e41550a89ae09830">
  <xsd:schema xmlns:xsd="http://www.w3.org/2001/XMLSchema" xmlns:xs="http://www.w3.org/2001/XMLSchema" xmlns:p="http://schemas.microsoft.com/office/2006/metadata/properties" xmlns:ns3="8ce36f35-64a8-4657-ba48-327ae59754b5" targetNamespace="http://schemas.microsoft.com/office/2006/metadata/properties" ma:root="true" ma:fieldsID="8f7d58c1fe252ed3926162ab6714be17" ns3:_="">
    <xsd:import namespace="8ce36f35-64a8-4657-ba48-327ae59754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36f35-64a8-4657-ba48-327ae5975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12254-E487-4F45-958E-909EEC553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36f35-64a8-4657-ba48-327ae5975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70F6A-9784-46F9-B12C-0F5CE619E60E}">
  <ds:schemaRefs>
    <ds:schemaRef ds:uri="http://schemas.microsoft.com/sharepoint/v3/contenttype/forms"/>
  </ds:schemaRefs>
</ds:datastoreItem>
</file>

<file path=customXml/itemProps3.xml><?xml version="1.0" encoding="utf-8"?>
<ds:datastoreItem xmlns:ds="http://schemas.openxmlformats.org/officeDocument/2006/customXml" ds:itemID="{1CE7AE43-CCA8-4F2C-BCF0-93D2832C5A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B3E04E-B04F-4C09-9AD1-DAF6424F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DNAe_Careers_Template_v2</Template>
  <TotalTime>23</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Laura Fahy</cp:lastModifiedBy>
  <cp:revision>30</cp:revision>
  <cp:lastPrinted>2017-09-01T08:46:00Z</cp:lastPrinted>
  <dcterms:created xsi:type="dcterms:W3CDTF">2025-03-05T10:57:00Z</dcterms:created>
  <dcterms:modified xsi:type="dcterms:W3CDTF">2025-03-05T11:29:00Z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Adobe InDesign CC 2017 (Macintosh)</vt:lpwstr>
  </property>
  <property fmtid="{D5CDD505-2E9C-101B-9397-08002B2CF9AE}" pid="4" name="LastSaved">
    <vt:filetime>2017-03-15T00:00:00Z</vt:filetime>
  </property>
  <property fmtid="{D5CDD505-2E9C-101B-9397-08002B2CF9AE}" pid="5" name="ContentTypeId">
    <vt:lpwstr>0x010100B358D307B9716041A7068363171D5C39</vt:lpwstr>
  </property>
</Properties>
</file>